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6F" w:rsidRDefault="00DE6A6F" w:rsidP="00DE6A6F">
      <w:pPr>
        <w:pStyle w:val="szerzocim"/>
      </w:pPr>
      <w:r>
        <w:t>Serfőző Simon</w:t>
      </w:r>
    </w:p>
    <w:p w:rsidR="00DE6A6F" w:rsidRDefault="00DE6A6F" w:rsidP="00DE6A6F">
      <w:pPr>
        <w:pStyle w:val="szerzocim"/>
      </w:pPr>
      <w:r>
        <w:t>Közel, távol</w:t>
      </w:r>
    </w:p>
    <w:p w:rsidR="00DE6A6F" w:rsidRDefault="00DE6A6F" w:rsidP="00DE6A6F">
      <w:pPr>
        <w:pStyle w:val="szerzocim"/>
        <w:rPr>
          <w:sz w:val="36"/>
        </w:rPr>
      </w:pPr>
      <w:r>
        <w:rPr>
          <w:sz w:val="36"/>
        </w:rPr>
        <w:t>1961-2002</w:t>
      </w:r>
    </w:p>
    <w:p w:rsidR="00DE6A6F" w:rsidRDefault="00DE6A6F" w:rsidP="00DE6A6F">
      <w:pPr>
        <w:pStyle w:val="szerzocim"/>
        <w:rPr>
          <w:sz w:val="36"/>
        </w:rPr>
      </w:pPr>
      <w:r>
        <w:rPr>
          <w:sz w:val="36"/>
        </w:rPr>
        <w:t>versek</w:t>
      </w:r>
    </w:p>
    <w:p w:rsidR="00DE6A6F" w:rsidRDefault="00DE6A6F" w:rsidP="00DE6A6F">
      <w:pPr>
        <w:pStyle w:val="adatok"/>
        <w:jc w:val="center"/>
      </w:pPr>
      <w:r>
        <w:br w:type="page"/>
      </w:r>
      <w:r>
        <w:lastRenderedPageBreak/>
        <w:t>Püski</w:t>
      </w:r>
      <w:r>
        <w:br/>
        <w:t>Írók Alapítványa – Széphalom Könyvműhely</w:t>
      </w:r>
      <w:r>
        <w:br/>
        <w:t>Budapest, 2003</w:t>
      </w:r>
    </w:p>
    <w:p w:rsidR="00DE6A6F" w:rsidRDefault="00DE6A6F" w:rsidP="00DE6A6F">
      <w:pPr>
        <w:pStyle w:val="adatok"/>
        <w:jc w:val="center"/>
      </w:pPr>
      <w:r>
        <w:t>A kötet</w:t>
      </w:r>
      <w:r>
        <w:br/>
        <w:t>a Nemzeti Kulturális Örökség Minisztériuma</w:t>
      </w:r>
      <w:r>
        <w:br/>
        <w:t>a Nemzeti Kulturális Alapprogram,</w:t>
      </w:r>
      <w:r>
        <w:br/>
        <w:t>Miskolc Város Önkormányzata,</w:t>
      </w:r>
      <w:r>
        <w:br/>
        <w:t>Borsod-Abaúj-Zemplén Megyei Közgyűlés</w:t>
      </w:r>
      <w:r>
        <w:br/>
        <w:t>és a Fazekas Alapítvány</w:t>
      </w:r>
      <w:r>
        <w:br/>
        <w:t>támogatásával jelent meg</w:t>
      </w:r>
    </w:p>
    <w:p w:rsidR="00DE6A6F" w:rsidRDefault="00DE6A6F" w:rsidP="00DE6A6F">
      <w:pPr>
        <w:pStyle w:val="adatok"/>
        <w:jc w:val="center"/>
      </w:pPr>
      <w:r>
        <w:t>© Serfőző Simon</w:t>
      </w:r>
    </w:p>
    <w:p w:rsidR="00DE6A6F" w:rsidRDefault="00DE6A6F" w:rsidP="00DE6A6F">
      <w:pPr>
        <w:pStyle w:val="adatok"/>
        <w:jc w:val="center"/>
      </w:pPr>
      <w:r>
        <w:t>Püski Kiadó Kft.</w:t>
      </w:r>
      <w:r>
        <w:br/>
        <w:t>Írók Alapítványa – Széphalom Könyvműhely</w:t>
      </w:r>
      <w:r>
        <w:br/>
        <w:t>Felelős kiadó: Dr. Püski Sándor, Mezey Katalin</w:t>
      </w:r>
      <w:r>
        <w:br/>
        <w:t>A nyomás és kötés a Gyomai Kner Nyomda Rt.-ben készült</w:t>
      </w:r>
      <w:r>
        <w:br/>
        <w:t>Felelős vezető Papp Lajos vezérigazgató</w:t>
      </w:r>
    </w:p>
    <w:p w:rsidR="00DE6A6F" w:rsidRDefault="00DE6A6F" w:rsidP="00DE6A6F">
      <w:pPr>
        <w:pStyle w:val="adatok"/>
        <w:jc w:val="center"/>
      </w:pPr>
      <w:r>
        <w:t>ISBN 963 9337 93 5</w:t>
      </w:r>
    </w:p>
    <w:p w:rsidR="00DE6A6F" w:rsidRDefault="00DE6A6F" w:rsidP="00DE6A6F">
      <w:pPr>
        <w:pStyle w:val="ekcim1"/>
      </w:pPr>
      <w:r>
        <w:br w:type="page"/>
      </w:r>
      <w:bookmarkStart w:id="0" w:name="_Toc198966947"/>
      <w:bookmarkStart w:id="1" w:name="_Toc199043230"/>
      <w:r>
        <w:t>Hozzátok jöttem</w:t>
      </w:r>
      <w:bookmarkEnd w:id="0"/>
      <w:bookmarkEnd w:id="1"/>
    </w:p>
    <w:p w:rsidR="00DE6A6F" w:rsidRDefault="00DE6A6F" w:rsidP="00DE6A6F">
      <w:pPr>
        <w:pStyle w:val="ekcim2"/>
      </w:pPr>
      <w:r>
        <w:br w:type="page"/>
      </w:r>
      <w:bookmarkStart w:id="2" w:name="_Toc198966948"/>
      <w:bookmarkStart w:id="3" w:name="_Toc199043231"/>
      <w:r>
        <w:t>Tanya</w:t>
      </w:r>
      <w:bookmarkEnd w:id="2"/>
      <w:bookmarkEnd w:id="3"/>
    </w:p>
    <w:p w:rsidR="00DE6A6F" w:rsidRDefault="00DE6A6F" w:rsidP="00DE6A6F">
      <w:pPr>
        <w:pStyle w:val="ekvers"/>
      </w:pPr>
      <w:r>
        <w:t>Akácfák: az ágak</w:t>
      </w:r>
      <w:r>
        <w:br/>
        <w:t>hegyesednek az égig.</w:t>
      </w:r>
      <w:r>
        <w:br/>
        <w:t>Dög-sündisznó szárad</w:t>
      </w:r>
      <w:r>
        <w:br/>
        <w:t>tyúkpiszkos porban.</w:t>
      </w:r>
      <w:r>
        <w:br/>
        <w:t>Szalmakazal:</w:t>
      </w:r>
      <w:r>
        <w:br/>
        <w:t>oldalában szakadék van,</w:t>
      </w:r>
      <w:r>
        <w:br/>
        <w:t>a Hold szállt neki.</w:t>
      </w:r>
      <w:r>
        <w:br/>
        <w:t>Árokpart:</w:t>
      </w:r>
      <w:r>
        <w:br/>
        <w:t>füvében kislurkók,</w:t>
      </w:r>
      <w:r>
        <w:br/>
        <w:t>csirkék játszanak,</w:t>
      </w:r>
      <w:r>
        <w:br/>
        <w:t>s csend bolhászkodik.</w:t>
      </w:r>
    </w:p>
    <w:p w:rsidR="00DE6A6F" w:rsidRDefault="00DE6A6F" w:rsidP="00DE6A6F">
      <w:pPr>
        <w:pStyle w:val="ekvers"/>
      </w:pPr>
      <w:r>
        <w:t>Tehén járkál.</w:t>
      </w:r>
      <w:r>
        <w:br/>
        <w:t>A kamrából kihozza</w:t>
      </w:r>
      <w:r>
        <w:br/>
        <w:t>a jármot,</w:t>
      </w:r>
      <w:r>
        <w:br/>
        <w:t>nyakába teszi,</w:t>
      </w:r>
      <w:r>
        <w:br/>
        <w:t>elindul kelet felé szántani.</w:t>
      </w:r>
      <w:r>
        <w:br/>
        <w:t>A bokorban szúnyogok</w:t>
      </w:r>
      <w:r>
        <w:br/>
        <w:t>jajgatnak,</w:t>
      </w:r>
      <w:r>
        <w:br/>
        <w:t>a melegtől kiszárad</w:t>
      </w:r>
      <w:r>
        <w:br/>
        <w:t>testük,</w:t>
      </w:r>
      <w:r>
        <w:br/>
        <w:t>összefonyorodnak.</w:t>
      </w:r>
    </w:p>
    <w:p w:rsidR="00DE6A6F" w:rsidRDefault="00DE6A6F" w:rsidP="00DE6A6F">
      <w:pPr>
        <w:pStyle w:val="ekvers"/>
      </w:pPr>
      <w:r>
        <w:t>Fehér ház:</w:t>
      </w:r>
      <w:r>
        <w:br/>
        <w:t>ablakában cica kacsingat.</w:t>
      </w:r>
      <w:r>
        <w:br/>
        <w:t>Kéményét korom lakja.</w:t>
      </w:r>
      <w:r>
        <w:br/>
        <w:t>Dolgos isten a gazda.</w:t>
      </w:r>
      <w:r>
        <w:br/>
        <w:t>Kinőtt ruháim</w:t>
      </w:r>
      <w:r>
        <w:br/>
        <w:t>ő szaggatja el.</w:t>
      </w:r>
      <w:r>
        <w:br/>
        <w:t>Vadludak jönnek ősszel,</w:t>
      </w:r>
      <w:r>
        <w:br/>
        <w:t>a mindenségbe</w:t>
      </w:r>
      <w:r>
        <w:br/>
        <w:t>az ajtó előtt suhannak el.</w:t>
      </w:r>
    </w:p>
    <w:p w:rsidR="00DE6A6F" w:rsidRDefault="00DE6A6F" w:rsidP="00DE6A6F">
      <w:pPr>
        <w:pStyle w:val="ekcim2"/>
      </w:pPr>
      <w:bookmarkStart w:id="4" w:name="_Toc198966949"/>
      <w:bookmarkStart w:id="5" w:name="_Toc199043232"/>
      <w:r>
        <w:t>Emelik az égbe</w:t>
      </w:r>
      <w:bookmarkEnd w:id="4"/>
      <w:bookmarkEnd w:id="5"/>
    </w:p>
    <w:p w:rsidR="00DE6A6F" w:rsidRDefault="00DE6A6F" w:rsidP="00DE6A6F">
      <w:pPr>
        <w:pStyle w:val="ekvers"/>
      </w:pPr>
      <w:r>
        <w:t>Nincs tele földdel a szám, mint a fehér</w:t>
      </w:r>
    </w:p>
    <w:p w:rsidR="00DE6A6F" w:rsidRDefault="00DE6A6F" w:rsidP="00DE6A6F">
      <w:pPr>
        <w:pStyle w:val="ekverssor02"/>
      </w:pPr>
      <w:r>
        <w:t>lókoponyáké a dombon,</w:t>
      </w:r>
    </w:p>
    <w:p w:rsidR="00DE6A6F" w:rsidRDefault="00DE6A6F" w:rsidP="00DE6A6F">
      <w:pPr>
        <w:pStyle w:val="ekverssor00"/>
      </w:pPr>
      <w:r>
        <w:t>felkiabálok a fákra, suhogtatják, emelik</w:t>
      </w:r>
    </w:p>
    <w:p w:rsidR="00DE6A6F" w:rsidRDefault="00DE6A6F" w:rsidP="00DE6A6F">
      <w:pPr>
        <w:pStyle w:val="ekverssor02"/>
      </w:pPr>
      <w:r>
        <w:t>az égbe gyermekkorom.</w:t>
      </w:r>
    </w:p>
    <w:p w:rsidR="00DE6A6F" w:rsidRDefault="00DE6A6F" w:rsidP="00DE6A6F">
      <w:pPr>
        <w:pStyle w:val="ekvers"/>
      </w:pPr>
      <w:r>
        <w:t>Tanya, nézlek, a cseréptetőn aranylik a moha,</w:t>
      </w:r>
    </w:p>
    <w:p w:rsidR="00DE6A6F" w:rsidRDefault="00DE6A6F" w:rsidP="00DE6A6F">
      <w:pPr>
        <w:pStyle w:val="ekverssor02"/>
      </w:pPr>
      <w:r>
        <w:t>ablakaid kitárva,</w:t>
      </w:r>
    </w:p>
    <w:p w:rsidR="00DE6A6F" w:rsidRDefault="00DE6A6F" w:rsidP="00DE6A6F">
      <w:pPr>
        <w:pStyle w:val="ekverssor00"/>
      </w:pPr>
      <w:r>
        <w:t>azon bújtam ki reggelenként, baglyot lesni,</w:t>
      </w:r>
    </w:p>
    <w:p w:rsidR="00DE6A6F" w:rsidRDefault="00DE6A6F" w:rsidP="00DE6A6F">
      <w:pPr>
        <w:pStyle w:val="ekverssor02"/>
      </w:pPr>
      <w:r>
        <w:t>ráijeszteni a baltára.</w:t>
      </w:r>
    </w:p>
    <w:p w:rsidR="00DE6A6F" w:rsidRDefault="00DE6A6F" w:rsidP="00DE6A6F">
      <w:pPr>
        <w:pStyle w:val="ekvers"/>
      </w:pPr>
      <w:r>
        <w:t>Az eresznél kissámlinak faragott csend van,</w:t>
      </w:r>
    </w:p>
    <w:p w:rsidR="00DE6A6F" w:rsidRDefault="00DE6A6F" w:rsidP="00DE6A6F">
      <w:pPr>
        <w:pStyle w:val="ekverssor02"/>
      </w:pPr>
      <w:r>
        <w:t>a kerítés megfeketedve.</w:t>
      </w:r>
    </w:p>
    <w:p w:rsidR="00DE6A6F" w:rsidRDefault="00DE6A6F" w:rsidP="00DE6A6F">
      <w:pPr>
        <w:pStyle w:val="ekverssor00"/>
      </w:pPr>
      <w:r>
        <w:t>Idő, a porta-kapu hol van, mely a Holdat este</w:t>
      </w:r>
    </w:p>
    <w:p w:rsidR="00DE6A6F" w:rsidRDefault="00DE6A6F" w:rsidP="00DE6A6F">
      <w:pPr>
        <w:pStyle w:val="ekverssor02"/>
      </w:pPr>
      <w:r>
        <w:t>a küszöbhöz engedte?</w:t>
      </w:r>
    </w:p>
    <w:p w:rsidR="00DE6A6F" w:rsidRDefault="00DE6A6F" w:rsidP="00DE6A6F">
      <w:pPr>
        <w:pStyle w:val="ekvers"/>
      </w:pPr>
      <w:r>
        <w:t>Kutyák nyálával, arcunk melegével ragasztott</w:t>
      </w:r>
    </w:p>
    <w:p w:rsidR="00DE6A6F" w:rsidRDefault="00DE6A6F" w:rsidP="00DE6A6F">
      <w:pPr>
        <w:pStyle w:val="ekverssor02"/>
      </w:pPr>
      <w:r>
        <w:t>pipafüstös tanya,</w:t>
      </w:r>
    </w:p>
    <w:p w:rsidR="00DE6A6F" w:rsidRDefault="00DE6A6F" w:rsidP="00DE6A6F">
      <w:pPr>
        <w:pStyle w:val="ekverssor00"/>
      </w:pPr>
      <w:r>
        <w:t>nem látni, érezni tudom: faágra dobva felnyihog</w:t>
      </w:r>
    </w:p>
    <w:p w:rsidR="00DE6A6F" w:rsidRDefault="00DE6A6F" w:rsidP="00DE6A6F">
      <w:pPr>
        <w:pStyle w:val="ekverssor02"/>
      </w:pPr>
      <w:r>
        <w:t>vérvörösen egy zabla.</w:t>
      </w:r>
    </w:p>
    <w:p w:rsidR="00DE6A6F" w:rsidRDefault="00DE6A6F" w:rsidP="00DE6A6F">
      <w:pPr>
        <w:pStyle w:val="ekcim2"/>
      </w:pPr>
      <w:bookmarkStart w:id="6" w:name="_Toc198966950"/>
      <w:bookmarkStart w:id="7" w:name="_Toc199043233"/>
      <w:r>
        <w:t>Őszvég</w:t>
      </w:r>
      <w:bookmarkEnd w:id="6"/>
      <w:bookmarkEnd w:id="7"/>
    </w:p>
    <w:p w:rsidR="00DE6A6F" w:rsidRDefault="00DE6A6F" w:rsidP="00DE6A6F">
      <w:pPr>
        <w:pStyle w:val="ekvers"/>
      </w:pPr>
      <w:r>
        <w:t>A tehénszuszogások ösvényein</w:t>
      </w:r>
      <w:r>
        <w:br/>
        <w:t>a csordát</w:t>
      </w:r>
      <w:r>
        <w:br/>
        <w:t>már nem hajtották ki</w:t>
      </w:r>
      <w:r>
        <w:br/>
        <w:t>az átfázott gyepre.</w:t>
      </w:r>
      <w:r>
        <w:br/>
        <w:t>Köd robban</w:t>
      </w:r>
      <w:r>
        <w:br/>
        <w:t>a hörcsöglakta földháton,</w:t>
      </w:r>
      <w:r>
        <w:br/>
        <w:t>ott már</w:t>
      </w:r>
      <w:r>
        <w:br/>
        <w:t>tél lehet.</w:t>
      </w:r>
      <w:r>
        <w:br/>
        <w:t>Sietek,</w:t>
      </w:r>
      <w:r>
        <w:br/>
        <w:t>összeterelem,</w:t>
      </w:r>
      <w:r>
        <w:br/>
        <w:t>mint a libákat,</w:t>
      </w:r>
      <w:r>
        <w:br/>
        <w:t>hazahajtom a környéket.</w:t>
      </w:r>
    </w:p>
    <w:p w:rsidR="00DE6A6F" w:rsidRDefault="00DE6A6F" w:rsidP="00DE6A6F">
      <w:pPr>
        <w:pStyle w:val="ekcim2"/>
      </w:pPr>
      <w:bookmarkStart w:id="8" w:name="_Toc198966951"/>
      <w:bookmarkStart w:id="9" w:name="_Toc199043234"/>
      <w:r>
        <w:t>Vigyázok a házra</w:t>
      </w:r>
      <w:bookmarkEnd w:id="8"/>
      <w:bookmarkEnd w:id="9"/>
    </w:p>
    <w:p w:rsidR="00DE6A6F" w:rsidRDefault="00DE6A6F" w:rsidP="00DE6A6F">
      <w:pPr>
        <w:pStyle w:val="ekvers"/>
      </w:pPr>
      <w:r>
        <w:t>Ajtóban állok, hideg kövön.</w:t>
      </w:r>
      <w:r>
        <w:br/>
        <w:t>Sár van az udvaron, nagy sár.</w:t>
      </w:r>
      <w:r>
        <w:br/>
        <w:t>Előttem a krumpliverem beomlik,</w:t>
      </w:r>
      <w:r>
        <w:br/>
        <w:t>szalmás ágyát szétrúgja.</w:t>
      </w:r>
      <w:r>
        <w:br/>
        <w:t>A szénakazal gyerekei,</w:t>
      </w:r>
      <w:r>
        <w:br/>
        <w:t>a kisboglyák</w:t>
      </w:r>
      <w:r>
        <w:br/>
        <w:t>az árokparton futkosnak.</w:t>
      </w:r>
    </w:p>
    <w:p w:rsidR="00DE6A6F" w:rsidRDefault="00DE6A6F" w:rsidP="00DE6A6F">
      <w:pPr>
        <w:pStyle w:val="ekvers"/>
      </w:pPr>
      <w:r>
        <w:t>Tavaszodik, hét ágra süt a Nap.</w:t>
      </w:r>
      <w:r>
        <w:br/>
        <w:t>A fekete itatóvályú</w:t>
      </w:r>
      <w:r>
        <w:br/>
        <w:t>feláll a sárból.</w:t>
      </w:r>
      <w:r>
        <w:br/>
        <w:t>Elment itthonról mindenki</w:t>
      </w:r>
      <w:r>
        <w:br/>
        <w:t>városba, kukoricaföldre</w:t>
      </w:r>
      <w:r>
        <w:br/>
        <w:t>fatáskával, kapával, csuhé-szatyorral.</w:t>
      </w:r>
      <w:r>
        <w:br/>
        <w:t>Hajtják a munkát,</w:t>
      </w:r>
      <w:r>
        <w:br/>
        <w:t>holnapra is marad.</w:t>
      </w:r>
    </w:p>
    <w:p w:rsidR="00DE6A6F" w:rsidRDefault="00DE6A6F" w:rsidP="00DE6A6F">
      <w:pPr>
        <w:pStyle w:val="ekvers"/>
      </w:pPr>
      <w:r>
        <w:t>Ajtóban állok,</w:t>
      </w:r>
      <w:r>
        <w:br/>
        <w:t>vigyázok a házra.</w:t>
      </w:r>
      <w:r>
        <w:br/>
        <w:t>Lopni ne jöjjön senki.</w:t>
      </w:r>
      <w:r>
        <w:br/>
        <w:t>Kakas,</w:t>
      </w:r>
      <w:r>
        <w:br/>
        <w:t>dobj meg a kőrakásról,</w:t>
      </w:r>
      <w:r>
        <w:br/>
        <w:t>ha elálmosodnék,</w:t>
      </w:r>
      <w:r>
        <w:br/>
        <w:t>zavarj meg a fák közt.</w:t>
      </w:r>
      <w:r>
        <w:br/>
        <w:t>S akik majd megjönnek a hajlongásból,</w:t>
      </w:r>
      <w:r>
        <w:br/>
        <w:t>a padláson</w:t>
      </w:r>
      <w:r>
        <w:br/>
        <w:t>kondítsd meg nekik</w:t>
      </w:r>
      <w:r>
        <w:br/>
        <w:t>a nagyharangot!</w:t>
      </w:r>
    </w:p>
    <w:p w:rsidR="00DE6A6F" w:rsidRDefault="00DE6A6F" w:rsidP="00DE6A6F">
      <w:pPr>
        <w:pStyle w:val="ekcim2"/>
      </w:pPr>
      <w:bookmarkStart w:id="10" w:name="_Toc198966952"/>
      <w:bookmarkStart w:id="11" w:name="_Toc199043235"/>
      <w:r>
        <w:t>Egyenesen lép</w:t>
      </w:r>
      <w:bookmarkEnd w:id="10"/>
      <w:bookmarkEnd w:id="11"/>
    </w:p>
    <w:p w:rsidR="00597B81" w:rsidRDefault="00DE6A6F" w:rsidP="00DE6A6F">
      <w:pPr>
        <w:pStyle w:val="ekvers"/>
      </w:pPr>
      <w:r>
        <w:t>Isten megáldja a tanyát!</w:t>
      </w:r>
      <w:r>
        <w:br/>
        <w:t>Úgy eltűnök, itt se voltam.</w:t>
      </w:r>
      <w:r>
        <w:br/>
        <w:t>Megemelem kalapom</w:t>
      </w:r>
      <w:r>
        <w:br/>
        <w:t>a barmoknak,</w:t>
      </w:r>
      <w:r>
        <w:br/>
        <w:t>betakargatom</w:t>
      </w:r>
      <w:r>
        <w:br/>
        <w:t>szépen őket,</w:t>
      </w:r>
      <w:r>
        <w:br/>
        <w:t>szarvuk közé puszit nyomok,</w:t>
      </w:r>
      <w:r>
        <w:br/>
        <w:t>a falon eloltom</w:t>
      </w:r>
      <w:r>
        <w:br/>
        <w:t>az ótvaras lámpát,</w:t>
      </w:r>
      <w:r>
        <w:br/>
        <w:t>mukkot se halljak,</w:t>
      </w:r>
      <w:r>
        <w:br/>
        <w:t>nyugodalmasan aludjanak.</w:t>
      </w:r>
    </w:p>
    <w:p w:rsidR="00597B81" w:rsidRDefault="00DE6A6F" w:rsidP="00DE6A6F">
      <w:pPr>
        <w:pStyle w:val="ekvers"/>
      </w:pPr>
      <w:r>
        <w:t>Megtorpanok az utcákon,</w:t>
      </w:r>
      <w:r>
        <w:br/>
        <w:t>aztán felemelem a fejem.</w:t>
      </w:r>
      <w:r>
        <w:br/>
        <w:t>Ne átkozzon senki engem,</w:t>
      </w:r>
      <w:r>
        <w:br/>
        <w:t>nem csavarogni,</w:t>
      </w:r>
      <w:r>
        <w:br/>
        <w:t>lopni jöttem.</w:t>
      </w:r>
      <w:r>
        <w:br/>
        <w:t>Megbecsülöm magam,</w:t>
      </w:r>
      <w:r>
        <w:br/>
        <w:t>a bűnt kikosarazom.</w:t>
      </w:r>
      <w:r>
        <w:br/>
        <w:t>Egyenesen lép a lábam.</w:t>
      </w:r>
      <w:r>
        <w:br/>
        <w:t>Púpom hátamról leteszem,</w:t>
      </w:r>
      <w:r>
        <w:br/>
        <w:t>agyonütöm szál deszkával.</w:t>
      </w:r>
    </w:p>
    <w:p w:rsidR="00597B81" w:rsidRDefault="00DE6A6F" w:rsidP="00597B81">
      <w:pPr>
        <w:pStyle w:val="ekcim2"/>
      </w:pPr>
      <w:bookmarkStart w:id="12" w:name="_Toc198966953"/>
      <w:bookmarkStart w:id="13" w:name="_Toc199043236"/>
      <w:r>
        <w:t>Ez a dolgom</w:t>
      </w:r>
      <w:bookmarkEnd w:id="12"/>
      <w:bookmarkEnd w:id="13"/>
    </w:p>
    <w:p w:rsidR="00597B81" w:rsidRDefault="00DE6A6F" w:rsidP="00597B81">
      <w:pPr>
        <w:pStyle w:val="ekvers"/>
      </w:pPr>
      <w:r>
        <w:t>Felkelek hajnalban.</w:t>
      </w:r>
      <w:r>
        <w:br/>
        <w:t>Még zúzmarás csillag</w:t>
      </w:r>
      <w:r>
        <w:br/>
        <w:t>les ablakomba.</w:t>
      </w:r>
      <w:r>
        <w:br/>
        <w:t>Hajam rendetlen</w:t>
      </w:r>
      <w:r>
        <w:br/>
        <w:t>szénaboglya.</w:t>
      </w:r>
      <w:r>
        <w:br/>
        <w:t>Markomba táska fogódzkodik,</w:t>
      </w:r>
      <w:r>
        <w:br/>
        <w:t>úgy utazom</w:t>
      </w:r>
      <w:r>
        <w:br/>
        <w:t>villamossal a városban.</w:t>
      </w:r>
    </w:p>
    <w:p w:rsidR="00597B81" w:rsidRDefault="00DE6A6F" w:rsidP="00597B81">
      <w:pPr>
        <w:pStyle w:val="ekvers"/>
      </w:pPr>
      <w:r>
        <w:t>A gyerek</w:t>
      </w:r>
      <w:r>
        <w:br/>
        <w:t>nem botorkál már bennem.</w:t>
      </w:r>
      <w:r>
        <w:br/>
        <w:t>Árvaságom tollát</w:t>
      </w:r>
      <w:r>
        <w:br/>
        <w:t>elhullattam.</w:t>
      </w:r>
      <w:r>
        <w:br/>
        <w:t>Derekam egyenesen tartom.</w:t>
      </w:r>
    </w:p>
    <w:p w:rsidR="00597B81" w:rsidRDefault="00DE6A6F" w:rsidP="00597B81">
      <w:pPr>
        <w:pStyle w:val="ekvers"/>
      </w:pPr>
      <w:r>
        <w:t>Szólni,</w:t>
      </w:r>
      <w:r>
        <w:br/>
        <w:t>s nem is akármit,</w:t>
      </w:r>
      <w:r>
        <w:br/>
        <w:t>ez az én dolgom.</w:t>
      </w:r>
    </w:p>
    <w:p w:rsidR="00597B81" w:rsidRDefault="00DE6A6F" w:rsidP="00597B81">
      <w:pPr>
        <w:pStyle w:val="ekcim2"/>
      </w:pPr>
      <w:bookmarkStart w:id="14" w:name="_Toc198966954"/>
      <w:bookmarkStart w:id="15" w:name="_Toc199043237"/>
      <w:r>
        <w:t>Közelről</w:t>
      </w:r>
      <w:bookmarkEnd w:id="14"/>
      <w:bookmarkEnd w:id="15"/>
    </w:p>
    <w:p w:rsidR="00597B81" w:rsidRDefault="00DE6A6F" w:rsidP="00597B81">
      <w:pPr>
        <w:pStyle w:val="ekvers"/>
      </w:pPr>
      <w:r>
        <w:t>Emberek, közelről látlak titeket,</w:t>
      </w:r>
      <w:r>
        <w:br/>
        <w:t>közelről, s hátatok mögött</w:t>
      </w:r>
      <w:r>
        <w:br/>
        <w:t>sehol a védőangyal, a sugaras,</w:t>
      </w:r>
      <w:r>
        <w:br/>
        <w:t>fagy üti lábatok, jégverés a fejetek.</w:t>
      </w:r>
    </w:p>
    <w:p w:rsidR="00597B81" w:rsidRDefault="00DE6A6F" w:rsidP="00597B81">
      <w:pPr>
        <w:pStyle w:val="ekvers"/>
      </w:pPr>
      <w:r>
        <w:t>Bánat, baj kísér titeket,</w:t>
      </w:r>
      <w:r>
        <w:br/>
        <w:t>éltek hőségben, hidegben.</w:t>
      </w:r>
      <w:r>
        <w:br/>
        <w:t>Öntve vasba, járomba fogva</w:t>
      </w:r>
      <w:r>
        <w:br/>
        <w:t>gépek, állatok mennek nyomotokban.</w:t>
      </w:r>
    </w:p>
    <w:p w:rsidR="00597B81" w:rsidRDefault="00DE6A6F" w:rsidP="00597B81">
      <w:pPr>
        <w:pStyle w:val="ekvers"/>
      </w:pPr>
      <w:r>
        <w:t>Este port ráztok ki a ruhából,</w:t>
      </w:r>
      <w:r>
        <w:br/>
        <w:t>valahonnan a gyerekek is megjönnek.</w:t>
      </w:r>
      <w:r>
        <w:br/>
        <w:t>Az ereszeknél lányokat csábítanak,</w:t>
      </w:r>
      <w:r>
        <w:br/>
        <w:t>piros csillagba felöltöznek.</w:t>
      </w:r>
    </w:p>
    <w:p w:rsidR="00597B81" w:rsidRDefault="00DE6A6F" w:rsidP="00597B81">
      <w:pPr>
        <w:pStyle w:val="ekcim2"/>
      </w:pPr>
      <w:bookmarkStart w:id="16" w:name="_Toc198966955"/>
      <w:bookmarkStart w:id="17" w:name="_Toc199043238"/>
      <w:r>
        <w:t>Derekuk fáradtságból van</w:t>
      </w:r>
      <w:bookmarkEnd w:id="16"/>
      <w:bookmarkEnd w:id="17"/>
    </w:p>
    <w:p w:rsidR="00597B81" w:rsidRDefault="00DE6A6F" w:rsidP="00597B81">
      <w:pPr>
        <w:pStyle w:val="ekvers"/>
      </w:pPr>
      <w:r>
        <w:t>Reggel eltűnök,</w:t>
      </w:r>
      <w:r>
        <w:br/>
        <w:t>előkerülök estére,</w:t>
      </w:r>
      <w:r>
        <w:br/>
        <w:t>rúgok vaskóróba,</w:t>
      </w:r>
      <w:r>
        <w:br/>
        <w:t>ágaskodó,</w:t>
      </w:r>
      <w:r>
        <w:br/>
        <w:t>hóka tüzet megnyergelek,</w:t>
      </w:r>
      <w:r>
        <w:br/>
        <w:t>mint a kacsát:</w:t>
      </w:r>
      <w:r>
        <w:br/>
        <w:t>a satut meghápogtatom,</w:t>
      </w:r>
      <w:r>
        <w:br/>
        <w:t>vonít, ugat minden</w:t>
      </w:r>
      <w:r>
        <w:br/>
        <w:t>a hangos kalapácsoktól.</w:t>
      </w:r>
    </w:p>
    <w:p w:rsidR="00597B81" w:rsidRDefault="00DE6A6F" w:rsidP="00597B81">
      <w:pPr>
        <w:pStyle w:val="ekvers"/>
      </w:pPr>
      <w:r>
        <w:t>Félországból jött emberek</w:t>
      </w:r>
      <w:r>
        <w:br/>
        <w:t>esznek, horkannak,</w:t>
      </w:r>
      <w:r>
        <w:br/>
        <w:t>tolongnak velem,</w:t>
      </w:r>
      <w:r>
        <w:br/>
        <w:t>csikorog szájukban</w:t>
      </w:r>
      <w:r>
        <w:br/>
        <w:t>igáslovak foga,</w:t>
      </w:r>
      <w:r>
        <w:br/>
        <w:t>rázkódnak a vonatokon</w:t>
      </w:r>
      <w:r>
        <w:br/>
        <w:t>ide-oda,</w:t>
      </w:r>
      <w:r>
        <w:br/>
        <w:t>pihenő nekik mikor van?</w:t>
      </w:r>
    </w:p>
    <w:p w:rsidR="00597B81" w:rsidRDefault="00DE6A6F" w:rsidP="00597B81">
      <w:pPr>
        <w:pStyle w:val="ekvers"/>
      </w:pPr>
      <w:r>
        <w:t>Ezek az emberek</w:t>
      </w:r>
      <w:r>
        <w:br/>
        <w:t>nem is alszanak,</w:t>
      </w:r>
      <w:r>
        <w:br/>
        <w:t>ezeknek az embereknek</w:t>
      </w:r>
      <w:r>
        <w:br/>
        <w:t>dereka fáradtságból van,</w:t>
      </w:r>
      <w:r>
        <w:br/>
        <w:t>otthon is</w:t>
      </w:r>
      <w:r>
        <w:br/>
        <w:t>kétrét görnyednek,</w:t>
      </w:r>
      <w:r>
        <w:br/>
        <w:t>szerszámmal, barmokkal</w:t>
      </w:r>
      <w:r>
        <w:br/>
        <w:t>életre-halálra küszködnek.</w:t>
      </w:r>
    </w:p>
    <w:p w:rsidR="00597B81" w:rsidRDefault="00DE6A6F" w:rsidP="00597B81">
      <w:pPr>
        <w:pStyle w:val="ekvers"/>
      </w:pPr>
      <w:r>
        <w:t>Nehéz tőlük a szívem,</w:t>
      </w:r>
      <w:r>
        <w:br/>
        <w:t>csorog értük</w:t>
      </w:r>
      <w:r>
        <w:br/>
        <w:t>hátamról a víz,</w:t>
      </w:r>
      <w:r>
        <w:br/>
        <w:t>remélek nekik</w:t>
      </w:r>
      <w:r>
        <w:br/>
        <w:t>elviselhetőbb sorsot,</w:t>
      </w:r>
      <w:r>
        <w:br/>
        <w:t>kevesebb verejtéket,</w:t>
      </w:r>
      <w:r>
        <w:br/>
        <w:t>melynek szagáról</w:t>
      </w:r>
      <w:r>
        <w:br/>
        <w:t>messziről rájuk ismerek.</w:t>
      </w:r>
    </w:p>
    <w:p w:rsidR="00597B81" w:rsidRDefault="00DE6A6F" w:rsidP="00597B81">
      <w:pPr>
        <w:pStyle w:val="ekcim2"/>
      </w:pPr>
      <w:bookmarkStart w:id="18" w:name="_Toc198966956"/>
      <w:bookmarkStart w:id="19" w:name="_Toc199043239"/>
      <w:r>
        <w:t>Félország, félvilág</w:t>
      </w:r>
      <w:bookmarkEnd w:id="18"/>
      <w:bookmarkEnd w:id="19"/>
    </w:p>
    <w:p w:rsidR="00597B81" w:rsidRDefault="00DE6A6F" w:rsidP="00597B81">
      <w:pPr>
        <w:pStyle w:val="ekvers"/>
      </w:pPr>
      <w:r>
        <w:t>Anyám, édesanyám,</w:t>
      </w:r>
      <w:r>
        <w:br/>
        <w:t>én még meg se</w:t>
      </w:r>
      <w:r>
        <w:br/>
        <w:t>születtem, eget,</w:t>
      </w:r>
      <w:r>
        <w:br/>
        <w:t>földet nem láttam,</w:t>
      </w:r>
      <w:r>
        <w:br/>
        <w:t>de gyerekkorodban már</w:t>
      </w:r>
      <w:r>
        <w:br/>
        <w:t>én öltöztettelek,</w:t>
      </w:r>
      <w:r>
        <w:br/>
        <w:t>bálba a cigányokat</w:t>
      </w:r>
      <w:r>
        <w:br/>
        <w:t>zenélni neked</w:t>
      </w:r>
      <w:r>
        <w:br/>
        <w:t>én rendeltem,</w:t>
      </w:r>
      <w:r>
        <w:br/>
        <w:t>ágyadba előtted</w:t>
      </w:r>
      <w:r>
        <w:br/>
        <w:t>én feküdtem,</w:t>
      </w:r>
      <w:r>
        <w:br/>
        <w:t>hogy fölmelegítsem,</w:t>
      </w:r>
      <w:r>
        <w:br/>
        <w:t>pedig még</w:t>
      </w:r>
      <w:r>
        <w:br/>
        <w:t>meg se születtem.</w:t>
      </w:r>
    </w:p>
    <w:p w:rsidR="00597B81" w:rsidRDefault="00DE6A6F" w:rsidP="00597B81">
      <w:pPr>
        <w:pStyle w:val="ekvers"/>
      </w:pPr>
      <w:r>
        <w:t>Menni se tudtam,</w:t>
      </w:r>
      <w:r>
        <w:br/>
        <w:t>de már én voltam,</w:t>
      </w:r>
      <w:r>
        <w:br/>
        <w:t>ki a fekete</w:t>
      </w:r>
      <w:r>
        <w:br/>
        <w:t>malacólhoz,</w:t>
      </w:r>
      <w:r>
        <w:br/>
        <w:t>hogy a kutya</w:t>
      </w:r>
      <w:r>
        <w:br/>
        <w:t>a Napba fölmásszon,</w:t>
      </w:r>
      <w:r>
        <w:br/>
        <w:t>létrát támasztottam.</w:t>
      </w:r>
      <w:r>
        <w:br/>
        <w:t>A bocival</w:t>
      </w:r>
      <w:r>
        <w:br/>
        <w:t>bolhát fogtam</w:t>
      </w:r>
      <w:r>
        <w:br/>
        <w:t>az ereszben,</w:t>
      </w:r>
      <w:r>
        <w:br/>
        <w:t>szájából nyálat húztam</w:t>
      </w:r>
      <w:r>
        <w:br/>
        <w:t>egész a kertkapuig.</w:t>
      </w:r>
      <w:r>
        <w:br/>
        <w:t>A jércék lábára</w:t>
      </w:r>
      <w:r>
        <w:br/>
        <w:t>én adtam fel</w:t>
      </w:r>
      <w:r>
        <w:br/>
        <w:t>a csizmát.</w:t>
      </w:r>
      <w:r>
        <w:br/>
        <w:t>Megjavítottam</w:t>
      </w:r>
      <w:r>
        <w:br/>
        <w:t>a kakas rozsdás</w:t>
      </w:r>
      <w:r>
        <w:br/>
        <w:t>fészer-óráját,</w:t>
      </w:r>
      <w:r>
        <w:br/>
        <w:t>hogy hajnalban</w:t>
      </w:r>
      <w:r>
        <w:br/>
        <w:t>téged fölébresszen.</w:t>
      </w:r>
      <w:r>
        <w:br/>
        <w:t>Lementem a kútba,</w:t>
      </w:r>
      <w:r>
        <w:br/>
        <w:t>hogy a lábadról</w:t>
      </w:r>
      <w:r>
        <w:br/>
        <w:t>beleesett vaspatkót</w:t>
      </w:r>
      <w:r>
        <w:br/>
        <w:t>az iszapban,</w:t>
      </w:r>
      <w:r>
        <w:br/>
        <w:t>vízben megkeressem,</w:t>
      </w:r>
      <w:r>
        <w:br/>
        <w:t>úszott verítékem</w:t>
      </w:r>
      <w:r>
        <w:br/>
        <w:t>az elszálló szélben.</w:t>
      </w:r>
    </w:p>
    <w:p w:rsidR="00597B81" w:rsidRDefault="00DE6A6F" w:rsidP="00597B81">
      <w:pPr>
        <w:pStyle w:val="ekvers"/>
      </w:pPr>
      <w:r>
        <w:t>Azóta se látsz.</w:t>
      </w:r>
      <w:r>
        <w:br/>
        <w:t>Félország,</w:t>
      </w:r>
      <w:r>
        <w:br/>
        <w:t>félvilág eltakar.</w:t>
      </w:r>
      <w:r>
        <w:br/>
        <w:t>De sorsodat,</w:t>
      </w:r>
      <w:r>
        <w:br/>
        <w:t>gúnyás szegénységed</w:t>
      </w:r>
      <w:r>
        <w:br/>
        <w:t>az országban</w:t>
      </w:r>
      <w:r>
        <w:br/>
        <w:t>én sikoltom,</w:t>
      </w:r>
      <w:r>
        <w:br/>
        <w:t>halálodat is majd</w:t>
      </w:r>
      <w:r>
        <w:br/>
        <w:t>én tanítom.</w:t>
      </w:r>
    </w:p>
    <w:p w:rsidR="00597B81" w:rsidRDefault="00DE6A6F" w:rsidP="00597B81">
      <w:pPr>
        <w:pStyle w:val="ekvers"/>
      </w:pPr>
      <w:r>
        <w:t>Anyám, édesanyám,</w:t>
      </w:r>
      <w:r>
        <w:br/>
        <w:t>a bölcsőmben,</w:t>
      </w:r>
      <w:r>
        <w:br/>
        <w:t>mert összetöpörödtél,</w:t>
      </w:r>
      <w:r>
        <w:br/>
        <w:t>már kétrét</w:t>
      </w:r>
      <w:r>
        <w:br/>
        <w:t>elférnél.</w:t>
      </w:r>
      <w:r>
        <w:br/>
        <w:t>Ha kimész a mezőkre,</w:t>
      </w:r>
      <w:r>
        <w:br/>
        <w:t>a kórók közül</w:t>
      </w:r>
      <w:r>
        <w:br/>
        <w:t>ki se látszol.</w:t>
      </w:r>
      <w:r>
        <w:br/>
        <w:t>Ha kánya kopogtat</w:t>
      </w:r>
      <w:r>
        <w:br/>
        <w:t>este a kapun,</w:t>
      </w:r>
      <w:r>
        <w:br/>
        <w:t>ne ereszd be,</w:t>
      </w:r>
      <w:r>
        <w:br/>
        <w:t>kezed kicsavarná,</w:t>
      </w:r>
      <w:r>
        <w:br/>
        <w:t>hátára fölkapna,</w:t>
      </w:r>
      <w:r>
        <w:br/>
        <w:t>elvinne magával</w:t>
      </w:r>
      <w:r>
        <w:br/>
        <w:t>az égbe,</w:t>
      </w:r>
      <w:r>
        <w:br/>
        <w:t>Isten is</w:t>
      </w:r>
      <w:r>
        <w:br/>
        <w:t>hiába keresne.</w:t>
      </w:r>
    </w:p>
    <w:p w:rsidR="00597B81" w:rsidRDefault="00DE6A6F" w:rsidP="00597B81">
      <w:pPr>
        <w:pStyle w:val="ekcim2"/>
      </w:pPr>
      <w:bookmarkStart w:id="20" w:name="_Toc198966957"/>
      <w:bookmarkStart w:id="21" w:name="_Toc199043240"/>
      <w:r>
        <w:t>Mindig attól féltek</w:t>
      </w:r>
      <w:bookmarkEnd w:id="20"/>
      <w:bookmarkEnd w:id="21"/>
    </w:p>
    <w:p w:rsidR="00597B81" w:rsidRDefault="00DE6A6F" w:rsidP="00597B81">
      <w:pPr>
        <w:pStyle w:val="ekvers"/>
      </w:pPr>
      <w:r>
        <w:t>Apám húsából</w:t>
      </w:r>
      <w:r>
        <w:br/>
        <w:t>kapák haraptak,</w:t>
      </w:r>
      <w:r>
        <w:br/>
        <w:t>ásók ettek belőle.</w:t>
      </w:r>
      <w:r>
        <w:br/>
        <w:t>Anyám vállát</w:t>
      </w:r>
      <w:r>
        <w:br/>
        <w:t>horogfa marta véresre,</w:t>
      </w:r>
      <w:r>
        <w:br/>
        <w:t>csüngtek rajta</w:t>
      </w:r>
      <w:r>
        <w:br/>
        <w:t>tízliteres kannák,</w:t>
      </w:r>
      <w:r>
        <w:br/>
        <w:t>amikből kimérte</w:t>
      </w:r>
      <w:r>
        <w:br/>
        <w:t>másoknak a tejet,</w:t>
      </w:r>
      <w:r>
        <w:br/>
        <w:t>kimérte a vérét,</w:t>
      </w:r>
      <w:r>
        <w:br/>
        <w:t>torkából a nyálat,</w:t>
      </w:r>
      <w:r>
        <w:br/>
        <w:t>azért csak: kilábaljanak</w:t>
      </w:r>
      <w:r>
        <w:br/>
        <w:t>a szegénység</w:t>
      </w:r>
      <w:r>
        <w:br/>
        <w:t>kotyogó kátyúiból,</w:t>
      </w:r>
      <w:r>
        <w:br/>
        <w:t>másoktól le ne maradjanak.</w:t>
      </w:r>
    </w:p>
    <w:p w:rsidR="00597B81" w:rsidRDefault="00DE6A6F" w:rsidP="00597B81">
      <w:pPr>
        <w:pStyle w:val="ekvers"/>
      </w:pPr>
      <w:r>
        <w:t>Mert mindig attól féltek,</w:t>
      </w:r>
      <w:r>
        <w:br/>
        <w:t>nem lesz mit enniük.</w:t>
      </w:r>
      <w:r>
        <w:br/>
        <w:t>A tehén elszabadítja magát,</w:t>
      </w:r>
      <w:r>
        <w:br/>
        <w:t>föllázad az üres jászolnál,</w:t>
      </w:r>
      <w:r>
        <w:br/>
        <w:t>lábával tüzet rúg,</w:t>
      </w:r>
      <w:r>
        <w:br/>
        <w:t>kigyújtja a gerendát,</w:t>
      </w:r>
      <w:r>
        <w:br/>
        <w:t>a vályogfalat is,</w:t>
      </w:r>
      <w:r>
        <w:br/>
        <w:t>s szarvát nekik akasztja,</w:t>
      </w:r>
      <w:r>
        <w:br/>
        <w:t>földobja őket</w:t>
      </w:r>
      <w:r>
        <w:br/>
        <w:t>a korhadó kazalra.</w:t>
      </w:r>
    </w:p>
    <w:p w:rsidR="00597B81" w:rsidRDefault="00DE6A6F" w:rsidP="00597B81">
      <w:pPr>
        <w:pStyle w:val="ekvers"/>
      </w:pPr>
      <w:r>
        <w:t>Most kiterülve fekszenek</w:t>
      </w:r>
      <w:r>
        <w:br/>
        <w:t>a tornyos falióra alatt,</w:t>
      </w:r>
      <w:r>
        <w:br/>
        <w:t>fuldokolnak.</w:t>
      </w:r>
      <w:r>
        <w:br/>
        <w:t>Hátukban füstöl</w:t>
      </w:r>
      <w:r>
        <w:br/>
        <w:t>égő tetejű domb.</w:t>
      </w:r>
      <w:r>
        <w:br/>
        <w:t>Hét fehér borjú</w:t>
      </w:r>
      <w:r>
        <w:br/>
        <w:t>nevet rájuk az ablakból.</w:t>
      </w:r>
      <w:r>
        <w:br/>
        <w:t>Az ól ajtaja is</w:t>
      </w:r>
      <w:r>
        <w:br/>
        <w:t>hahotától habos.</w:t>
      </w:r>
      <w:r>
        <w:br/>
        <w:t>A kamrában szalonna</w:t>
      </w:r>
      <w:r>
        <w:br/>
        <w:t>lóg a gerendáról,</w:t>
      </w:r>
      <w:r>
        <w:br/>
        <w:t>anyám és apám</w:t>
      </w:r>
      <w:r>
        <w:br/>
        <w:t>már nem tud enni belőle,</w:t>
      </w:r>
      <w:r>
        <w:br/>
        <w:t>gyomruk teli van</w:t>
      </w:r>
      <w:r>
        <w:br/>
        <w:t>parázsló törekkel.</w:t>
      </w:r>
    </w:p>
    <w:p w:rsidR="00597B81" w:rsidRDefault="00DE6A6F" w:rsidP="00597B81">
      <w:pPr>
        <w:pStyle w:val="ekvers"/>
      </w:pPr>
      <w:r>
        <w:t>Mert mindig attól féltek,</w:t>
      </w:r>
      <w:r>
        <w:br/>
        <w:t>lemaradnak,</w:t>
      </w:r>
      <w:r>
        <w:br/>
        <w:t>éhen halnak,</w:t>
      </w:r>
      <w:r>
        <w:br/>
        <w:t>most torkukban</w:t>
      </w:r>
      <w:r>
        <w:br/>
        <w:t>keserű fuldoklás van.</w:t>
      </w:r>
      <w:r>
        <w:br/>
        <w:t>Kuporognak</w:t>
      </w:r>
      <w:r>
        <w:br/>
        <w:t>a betegség vackán.</w:t>
      </w:r>
      <w:r>
        <w:br/>
        <w:t>Várják a fekete éjszakát,</w:t>
      </w:r>
      <w:r>
        <w:br/>
        <w:t>szájukba tegye a zablát,</w:t>
      </w:r>
      <w:r>
        <w:br/>
        <w:t>életüket elvezesse,</w:t>
      </w:r>
      <w:r>
        <w:br/>
        <w:t>irány a túlvilág!</w:t>
      </w:r>
    </w:p>
    <w:p w:rsidR="00597B81" w:rsidRDefault="00DE6A6F" w:rsidP="00597B81">
      <w:pPr>
        <w:pStyle w:val="ekcim2"/>
      </w:pPr>
      <w:bookmarkStart w:id="22" w:name="_Toc198966958"/>
      <w:bookmarkStart w:id="23" w:name="_Toc199043241"/>
      <w:r>
        <w:t>Eltűntem reggelre</w:t>
      </w:r>
      <w:bookmarkEnd w:id="22"/>
      <w:bookmarkEnd w:id="23"/>
    </w:p>
    <w:p w:rsidR="00597B81" w:rsidRDefault="00DE6A6F" w:rsidP="00597B81">
      <w:pPr>
        <w:pStyle w:val="ekvers"/>
      </w:pPr>
      <w:r>
        <w:t>Lépdelt rengeteg karmokkal</w:t>
      </w:r>
      <w:r>
        <w:br/>
        <w:t>utánam a borsóbokor.</w:t>
      </w:r>
      <w:r>
        <w:br/>
        <w:t>Egész nap bottal járkáltam.</w:t>
      </w:r>
      <w:r>
        <w:br/>
        <w:t>Hajam a szélben</w:t>
      </w:r>
      <w:r>
        <w:br/>
        <w:t>a fákra fölcsavarodott.</w:t>
      </w:r>
    </w:p>
    <w:p w:rsidR="00597B81" w:rsidRDefault="00DE6A6F" w:rsidP="00597B81">
      <w:pPr>
        <w:pStyle w:val="ekvers"/>
      </w:pPr>
      <w:r>
        <w:t>Láttam: korgó gyomrú</w:t>
      </w:r>
      <w:r>
        <w:br/>
        <w:t>uborkásüvegek éheztek</w:t>
      </w:r>
      <w:r>
        <w:br/>
        <w:t>üresen hagyva a kerítésen.</w:t>
      </w:r>
      <w:r>
        <w:br/>
        <w:t>Néztem anyám házát,</w:t>
      </w:r>
      <w:r>
        <w:br/>
        <w:t>süvített a fedele,</w:t>
      </w:r>
      <w:r>
        <w:br/>
        <w:t>amire régen,</w:t>
      </w:r>
      <w:r>
        <w:br/>
        <w:t>még vadmadár koromban</w:t>
      </w:r>
      <w:r>
        <w:br/>
        <w:t>a vasvilla fölkergetett egyszer.</w:t>
      </w:r>
    </w:p>
    <w:p w:rsidR="00597B81" w:rsidRDefault="00DE6A6F" w:rsidP="00597B81">
      <w:pPr>
        <w:pStyle w:val="ekvers"/>
      </w:pPr>
      <w:r>
        <w:t>Csirkeszag hűsölt a bokorban,</w:t>
      </w:r>
      <w:r>
        <w:br/>
        <w:t>ahonnan fölkiabáltam az eresznek.</w:t>
      </w:r>
      <w:r>
        <w:br/>
        <w:t>A fintorgó szagú fészerből</w:t>
      </w:r>
      <w:r>
        <w:br/>
        <w:t>a kapákat kikergettem,</w:t>
      </w:r>
      <w:r>
        <w:br/>
        <w:t>egyedül üssék a földet.</w:t>
      </w:r>
      <w:r>
        <w:br/>
        <w:t>A kazlaknál parasztok háta</w:t>
      </w:r>
      <w:r>
        <w:br/>
        <w:t>lángot vetett a melegben,</w:t>
      </w:r>
      <w:r>
        <w:br/>
        <w:t>hordtam rájuk a vizet</w:t>
      </w:r>
      <w:r>
        <w:br/>
        <w:t>nagy favödörrel.</w:t>
      </w:r>
    </w:p>
    <w:p w:rsidR="00597B81" w:rsidRDefault="00DE6A6F" w:rsidP="00597B81">
      <w:pPr>
        <w:pStyle w:val="ekvers"/>
      </w:pPr>
      <w:r>
        <w:t>S kimentem a legszebbik mezőkre:</w:t>
      </w:r>
      <w:r>
        <w:br/>
        <w:t>repülőgépet fogni az égből,</w:t>
      </w:r>
      <w:r>
        <w:br/>
        <w:t>járomba, szekér elé jó lenne.</w:t>
      </w:r>
      <w:r>
        <w:br/>
        <w:t>Indulj!</w:t>
      </w:r>
      <w:r w:rsidR="00597B81">
        <w:t xml:space="preserve"> – </w:t>
      </w:r>
      <w:r>
        <w:t>kiáltanék rá.</w:t>
      </w:r>
      <w:r>
        <w:br/>
        <w:t>S az én öregeimnek szántani</w:t>
      </w:r>
      <w:r>
        <w:br/>
        <w:t>az ekét is hadd húzná.</w:t>
      </w:r>
    </w:p>
    <w:p w:rsidR="00597B81" w:rsidRDefault="00DE6A6F" w:rsidP="00597B81">
      <w:pPr>
        <w:pStyle w:val="ekvers"/>
      </w:pPr>
      <w:r>
        <w:t>Éjfél után fölkeltem,</w:t>
      </w:r>
      <w:r>
        <w:br/>
        <w:t>nagyot köszöntem az ajtóban.</w:t>
      </w:r>
      <w:r>
        <w:br/>
        <w:t>Eltűntem reggelre,</w:t>
      </w:r>
      <w:r>
        <w:br/>
        <w:t>álltam dobbantós kazán-piszkavassal</w:t>
      </w:r>
      <w:r>
        <w:br/>
        <w:t>a rázkódó gyár mellett,</w:t>
      </w:r>
      <w:r>
        <w:br/>
        <w:t>míg a városokon túl</w:t>
      </w:r>
      <w:r>
        <w:br/>
        <w:t>tollúkombinés madarak zúgtak el</w:t>
      </w:r>
      <w:r>
        <w:br/>
        <w:t>hazafelé messze a szélben.</w:t>
      </w:r>
    </w:p>
    <w:p w:rsidR="00597B81" w:rsidRDefault="00DE6A6F" w:rsidP="00597B81">
      <w:pPr>
        <w:pStyle w:val="ekcim2"/>
      </w:pPr>
      <w:bookmarkStart w:id="24" w:name="_Toc198966959"/>
      <w:bookmarkStart w:id="25" w:name="_Toc199043242"/>
      <w:r>
        <w:t>Hol vannak öregeim?</w:t>
      </w:r>
      <w:bookmarkEnd w:id="24"/>
      <w:bookmarkEnd w:id="25"/>
    </w:p>
    <w:p w:rsidR="00597B81" w:rsidRDefault="00DE6A6F" w:rsidP="00597B81">
      <w:pPr>
        <w:pStyle w:val="ekvers"/>
      </w:pPr>
      <w:r>
        <w:t>A kéményből kieresztem</w:t>
      </w:r>
      <w:r>
        <w:br/>
        <w:t>a ház mögé a füstöt.</w:t>
      </w:r>
      <w:r>
        <w:br/>
        <w:t>Tyúkkal sétálok.</w:t>
      </w:r>
      <w:r>
        <w:br/>
        <w:t>Elengedem tekintetem</w:t>
      </w:r>
      <w:r>
        <w:br/>
        <w:t>a határba nyíló ajtóból,</w:t>
      </w:r>
      <w:r>
        <w:br/>
        <w:t>amerre vakond megy</w:t>
      </w:r>
      <w:r>
        <w:br/>
        <w:t>a töppedt föld alatt,</w:t>
      </w:r>
      <w:r>
        <w:br/>
        <w:t>mozog végig tőle</w:t>
      </w:r>
      <w:r>
        <w:br/>
        <w:t>a hosszú kanálispart.</w:t>
      </w:r>
    </w:p>
    <w:p w:rsidR="00597B81" w:rsidRDefault="00DE6A6F" w:rsidP="00597B81">
      <w:pPr>
        <w:pStyle w:val="ekvers"/>
      </w:pPr>
      <w:r>
        <w:t>Magam vagyok.</w:t>
      </w:r>
      <w:r>
        <w:br/>
        <w:t>A fészernél tócsa lubickol.</w:t>
      </w:r>
      <w:r>
        <w:br/>
        <w:t>A kútgémnek</w:t>
      </w:r>
      <w:r>
        <w:br/>
        <w:t>pacsit adok.</w:t>
      </w:r>
      <w:r>
        <w:br/>
        <w:t>Látom az eget, földet,</w:t>
      </w:r>
      <w:r>
        <w:br/>
        <w:t>mint valamikor,</w:t>
      </w:r>
      <w:r>
        <w:br/>
        <w:t>amikor a sas legényfiával</w:t>
      </w:r>
      <w:r>
        <w:br/>
        <w:t>összebarátkoztam</w:t>
      </w:r>
      <w:r>
        <w:br/>
        <w:t>a magas nyárfánkon.</w:t>
      </w:r>
      <w:r>
        <w:br/>
        <w:t>S a földeken</w:t>
      </w:r>
      <w:r>
        <w:br/>
        <w:t>a szerszámok gatyára levetkeztek</w:t>
      </w:r>
      <w:r>
        <w:br/>
        <w:t>a melegben.</w:t>
      </w:r>
    </w:p>
    <w:p w:rsidR="00597B81" w:rsidRDefault="00DE6A6F" w:rsidP="00597B81">
      <w:pPr>
        <w:pStyle w:val="ekvers"/>
      </w:pPr>
      <w:r>
        <w:t>Macska horkol most.</w:t>
      </w:r>
      <w:r>
        <w:br/>
        <w:t>Hallgatózásom kint fülel</w:t>
      </w:r>
      <w:r>
        <w:br/>
        <w:t>a csutkahalmon.</w:t>
      </w:r>
      <w:r>
        <w:br/>
        <w:t>Hol vannak öregeim?</w:t>
      </w:r>
      <w:r>
        <w:br/>
        <w:t>Nem szoknak le a dologról.</w:t>
      </w:r>
    </w:p>
    <w:p w:rsidR="00597B81" w:rsidRDefault="00DE6A6F" w:rsidP="00597B81">
      <w:pPr>
        <w:pStyle w:val="ekvers"/>
      </w:pPr>
      <w:r>
        <w:t>Már az alkonyattal</w:t>
      </w:r>
      <w:r>
        <w:br/>
        <w:t>elfirhangolom az ablakot,</w:t>
      </w:r>
      <w:r>
        <w:br/>
        <w:t>mikor látom:</w:t>
      </w:r>
      <w:r>
        <w:br/>
        <w:t>magukat a hátukra vetve jönnek.</w:t>
      </w:r>
      <w:r>
        <w:br/>
        <w:t>Nyílik a gacsos kapu.</w:t>
      </w:r>
      <w:r>
        <w:br/>
        <w:t>Kutyarikkantás fogadja őket.</w:t>
      </w:r>
    </w:p>
    <w:p w:rsidR="00597B81" w:rsidRDefault="00DE6A6F" w:rsidP="00597B81">
      <w:pPr>
        <w:pStyle w:val="ekcim2"/>
      </w:pPr>
      <w:bookmarkStart w:id="26" w:name="_Toc198966960"/>
      <w:bookmarkStart w:id="27" w:name="_Toc199043243"/>
      <w:r>
        <w:t>Nem az vagyok</w:t>
      </w:r>
      <w:bookmarkEnd w:id="26"/>
      <w:bookmarkEnd w:id="27"/>
    </w:p>
    <w:p w:rsidR="00597B81" w:rsidRDefault="00DE6A6F" w:rsidP="00597B81">
      <w:pPr>
        <w:pStyle w:val="ekvers"/>
      </w:pPr>
      <w:r>
        <w:t>A jércével kapirgáló</w:t>
      </w:r>
      <w:r>
        <w:br/>
        <w:t>öcskös,</w:t>
      </w:r>
      <w:r>
        <w:br/>
        <w:t>aki voltam,</w:t>
      </w:r>
      <w:r>
        <w:br/>
        <w:t>nem ismerne rám,</w:t>
      </w:r>
      <w:r>
        <w:br/>
        <w:t>ha találkoznék vele,</w:t>
      </w:r>
      <w:r>
        <w:br/>
        <w:t>s akire alig</w:t>
      </w:r>
      <w:r>
        <w:br/>
        <w:t>hasonlítok már.</w:t>
      </w:r>
    </w:p>
    <w:p w:rsidR="00597B81" w:rsidRDefault="00DE6A6F" w:rsidP="00597B81">
      <w:pPr>
        <w:pStyle w:val="ekvers"/>
      </w:pPr>
      <w:r>
        <w:t>Nem az vagyok,</w:t>
      </w:r>
      <w:r>
        <w:br/>
        <w:t>aki esténként</w:t>
      </w:r>
      <w:r>
        <w:br/>
        <w:t>a kéményfarkincás konyhában</w:t>
      </w:r>
      <w:r>
        <w:br/>
        <w:t>álmoskodtam valamikor,</w:t>
      </w:r>
      <w:r>
        <w:br/>
        <w:t>s akit vadnyulak hívtak játszani</w:t>
      </w:r>
      <w:r>
        <w:br/>
        <w:t>a meleg dűlőre,</w:t>
      </w:r>
      <w:r>
        <w:br/>
        <w:t>bekiabáltak az ajtón.</w:t>
      </w:r>
    </w:p>
    <w:p w:rsidR="00597B81" w:rsidRDefault="00DE6A6F" w:rsidP="00597B81">
      <w:pPr>
        <w:pStyle w:val="ekvers"/>
      </w:pPr>
      <w:r>
        <w:t>S aki még sokáig</w:t>
      </w:r>
      <w:r>
        <w:br/>
        <w:t>várt vissza</w:t>
      </w:r>
      <w:r>
        <w:br/>
        <w:t>a küszöb-magaslaton.</w:t>
      </w:r>
      <w:r>
        <w:br/>
        <w:t>Látta néha</w:t>
      </w:r>
      <w:r>
        <w:br/>
        <w:t>a messze fel-fellobogó arcom.</w:t>
      </w:r>
      <w:r>
        <w:br/>
        <w:t>Amerről visszahívni engem,</w:t>
      </w:r>
      <w:r>
        <w:br/>
        <w:t>fölágaskodtak</w:t>
      </w:r>
      <w:r>
        <w:br/>
        <w:t>a szélben,</w:t>
      </w:r>
      <w:r>
        <w:br/>
        <w:t>vágtattak volna</w:t>
      </w:r>
      <w:r>
        <w:br/>
        <w:t>nyihogva utánam a földek.</w:t>
      </w:r>
    </w:p>
    <w:p w:rsidR="00597B81" w:rsidRDefault="00DE6A6F" w:rsidP="00597B81">
      <w:pPr>
        <w:pStyle w:val="ekcim2"/>
      </w:pPr>
      <w:bookmarkStart w:id="28" w:name="_Toc198966961"/>
      <w:bookmarkStart w:id="29" w:name="_Toc199043244"/>
      <w:r>
        <w:t>Két év</w:t>
      </w:r>
      <w:bookmarkEnd w:id="28"/>
      <w:bookmarkEnd w:id="29"/>
    </w:p>
    <w:p w:rsidR="00597B81" w:rsidRDefault="00DE6A6F" w:rsidP="00597B81">
      <w:pPr>
        <w:pStyle w:val="ekvers"/>
      </w:pPr>
      <w:r>
        <w:t>De szépen daloltunk, fiúk,</w:t>
      </w:r>
      <w:r>
        <w:br/>
        <w:t>nyakaltuk az erős bort.</w:t>
      </w:r>
      <w:r>
        <w:br/>
        <w:t>Húzták a cigányok,</w:t>
      </w:r>
      <w:r>
        <w:br/>
        <w:t>a szép katonanótákat húzták.</w:t>
      </w:r>
    </w:p>
    <w:p w:rsidR="00597B81" w:rsidRDefault="00DE6A6F" w:rsidP="00597B81">
      <w:pPr>
        <w:pStyle w:val="ekvers"/>
      </w:pPr>
      <w:r>
        <w:t>Vén taták lestek az ajtókból.</w:t>
      </w:r>
      <w:r>
        <w:br/>
        <w:t>Búcsúzkodtunk otthon</w:t>
      </w:r>
      <w:r>
        <w:br/>
        <w:t>az ablaktól, kaputól.</w:t>
      </w:r>
      <w:r>
        <w:br/>
        <w:t>A katonaládában</w:t>
      </w:r>
      <w:r>
        <w:br/>
        <w:t>halottat vittünk: sült libát.</w:t>
      </w:r>
    </w:p>
    <w:p w:rsidR="00597B81" w:rsidRDefault="00DE6A6F" w:rsidP="00597B81">
      <w:pPr>
        <w:pStyle w:val="ekvers"/>
      </w:pPr>
      <w:r>
        <w:t>Sisakban szaladtunk,</w:t>
      </w:r>
      <w:r>
        <w:br/>
        <w:t>bukfencet hánytunk a hóban,</w:t>
      </w:r>
      <w:r>
        <w:br/>
        <w:t>döftük szuronnyal a kőfalat.</w:t>
      </w:r>
    </w:p>
    <w:p w:rsidR="00597B81" w:rsidRDefault="00DE6A6F" w:rsidP="00597B81">
      <w:pPr>
        <w:pStyle w:val="ekvers"/>
      </w:pPr>
      <w:r>
        <w:t>Szeretőink eljöttek hozzánk,</w:t>
      </w:r>
      <w:r>
        <w:br/>
        <w:t>izzadtra csókoltuk őket.</w:t>
      </w:r>
      <w:r>
        <w:br/>
        <w:t>Fejüket lehajtották szívünkre.</w:t>
      </w:r>
      <w:r>
        <w:br/>
        <w:t>Álmunkban velük aludtunk</w:t>
      </w:r>
      <w:r>
        <w:br/>
        <w:t>a nehéz lópokrócok alatt</w:t>
      </w:r>
      <w:r>
        <w:br/>
        <w:t>összeölelkezve.</w:t>
      </w:r>
    </w:p>
    <w:p w:rsidR="00597B81" w:rsidRDefault="00DE6A6F" w:rsidP="00597B81">
      <w:pPr>
        <w:pStyle w:val="ekcim2"/>
      </w:pPr>
      <w:bookmarkStart w:id="30" w:name="_Toc198966962"/>
      <w:bookmarkStart w:id="31" w:name="_Toc199043245"/>
      <w:r>
        <w:t>Megjött</w:t>
      </w:r>
      <w:bookmarkEnd w:id="30"/>
      <w:bookmarkEnd w:id="31"/>
    </w:p>
    <w:p w:rsidR="00597B81" w:rsidRDefault="00DE6A6F" w:rsidP="00597B81">
      <w:pPr>
        <w:pStyle w:val="ekvers"/>
      </w:pPr>
      <w:r>
        <w:t>Én őértük is jöttem,</w:t>
      </w:r>
      <w:r>
        <w:br/>
        <w:t>akik így fogadtak:</w:t>
      </w:r>
    </w:p>
    <w:p w:rsidR="00597B81" w:rsidRDefault="00DE6A6F" w:rsidP="00597B81">
      <w:pPr>
        <w:pStyle w:val="ekvers"/>
      </w:pPr>
      <w:r>
        <w:t>megint érkezett valaki</w:t>
      </w:r>
      <w:r>
        <w:br/>
        <w:t>a csillag-hangulatvilágítású tanyákról,</w:t>
      </w:r>
      <w:r>
        <w:br/>
        <w:t>lássátok csak!</w:t>
      </w:r>
      <w:r>
        <w:br/>
        <w:t>A vályúkocsmánál kurjongató ludak,</w:t>
      </w:r>
      <w:r>
        <w:br/>
        <w:t>tájszólású kotlók fia!</w:t>
      </w:r>
      <w:r>
        <w:br/>
        <w:t>Aki</w:t>
      </w:r>
      <w:r w:rsidR="00597B81">
        <w:t xml:space="preserve"> – </w:t>
      </w:r>
      <w:r>
        <w:t>azt mondja -</w:t>
      </w:r>
      <w:r>
        <w:br/>
        <w:t>a kiskútágasnak volt játszótársa,</w:t>
      </w:r>
      <w:r>
        <w:br/>
        <w:t>s édesrokona a pacsirtáknak.</w:t>
      </w:r>
    </w:p>
    <w:p w:rsidR="00597B81" w:rsidRDefault="00DE6A6F" w:rsidP="00597B81">
      <w:pPr>
        <w:pStyle w:val="ekvers"/>
      </w:pPr>
      <w:r>
        <w:t>Köszöntsük őt, mert megjött!</w:t>
      </w:r>
      <w:r>
        <w:br/>
        <w:t>Ahol a magaslaton gágog a libalegelő,</w:t>
      </w:r>
      <w:r>
        <w:br/>
        <w:t>onnét szökött.</w:t>
      </w:r>
      <w:r>
        <w:br/>
        <w:t>A gondok legszebbik</w:t>
      </w:r>
      <w:r>
        <w:br/>
        <w:t>legényének hiszi magát.</w:t>
      </w:r>
      <w:r>
        <w:br/>
        <w:t>S jövő-háztűznézőbe igyekszik.</w:t>
      </w:r>
      <w:r>
        <w:br/>
        <w:t>Aki a jérce-lányosháznál,</w:t>
      </w:r>
      <w:r>
        <w:br/>
        <w:t>a pókhálófirhangos</w:t>
      </w:r>
      <w:r>
        <w:br/>
        <w:t>fészernél ült mindig vasárnap.</w:t>
      </w:r>
    </w:p>
    <w:p w:rsidR="00597B81" w:rsidRDefault="00DE6A6F" w:rsidP="00597B81">
      <w:pPr>
        <w:pStyle w:val="ekvers"/>
      </w:pPr>
      <w:r>
        <w:t>Miféle apja lehet?</w:t>
      </w:r>
      <w:r>
        <w:br/>
        <w:t>Tán tizenkét üszője is hancúrozhat</w:t>
      </w:r>
      <w:r>
        <w:br/>
        <w:t>a szikkadtan zörgő parlagon.</w:t>
      </w:r>
      <w:r>
        <w:br/>
        <w:t>Méreg-drágán piacozó anyja</w:t>
      </w:r>
      <w:r>
        <w:br/>
        <w:t>vagyont gyűjthetett halomba</w:t>
      </w:r>
      <w:r>
        <w:br/>
        <w:t>a szélgulyajáráson.</w:t>
      </w:r>
    </w:p>
    <w:p w:rsidR="00597B81" w:rsidRDefault="00DE6A6F" w:rsidP="00597B81">
      <w:pPr>
        <w:pStyle w:val="ekvers"/>
      </w:pPr>
      <w:r>
        <w:t>S szemük fénye</w:t>
      </w:r>
      <w:r>
        <w:br/>
        <w:t>e város falai közt kószál.</w:t>
      </w:r>
      <w:r>
        <w:br/>
        <w:t>S még mesebeli gyereknek is mondják!</w:t>
      </w:r>
      <w:r>
        <w:br/>
        <w:t>Hát hajtsunk fejet előtte,</w:t>
      </w:r>
      <w:r>
        <w:br/>
        <w:t>mert eljött hódítani.</w:t>
      </w:r>
      <w:r>
        <w:br/>
        <w:t>Eggyel megint többen vagyunk,</w:t>
      </w:r>
      <w:r>
        <w:br/>
        <w:t>összébb kell húzódnunk.</w:t>
      </w:r>
      <w:r>
        <w:br/>
        <w:t>Az ágyból lábunk is</w:t>
      </w:r>
      <w:r>
        <w:br/>
        <w:t>már ki kell dugni az ablakon,</w:t>
      </w:r>
      <w:r>
        <w:br/>
        <w:t>mert annyian vagyunk.</w:t>
      </w:r>
    </w:p>
    <w:p w:rsidR="00597B81" w:rsidRDefault="00DE6A6F" w:rsidP="00597B81">
      <w:pPr>
        <w:pStyle w:val="ekvers"/>
      </w:pPr>
      <w:r>
        <w:t>S a kaland hozhatta csak.</w:t>
      </w:r>
    </w:p>
    <w:p w:rsidR="00597B81" w:rsidRDefault="00DE6A6F" w:rsidP="00597B81">
      <w:pPr>
        <w:pStyle w:val="ekvers"/>
      </w:pPr>
      <w:r>
        <w:t>Pedig én őértük is jöttem,</w:t>
      </w:r>
      <w:r>
        <w:br/>
        <w:t>akik így fogadtak.</w:t>
      </w:r>
    </w:p>
    <w:p w:rsidR="00597B81" w:rsidRDefault="00DE6A6F" w:rsidP="00597B81">
      <w:pPr>
        <w:pStyle w:val="ekcim2"/>
      </w:pPr>
      <w:bookmarkStart w:id="32" w:name="_Toc198966963"/>
      <w:bookmarkStart w:id="33" w:name="_Toc199043246"/>
      <w:r>
        <w:t>Utazás hazafelé</w:t>
      </w:r>
      <w:bookmarkEnd w:id="32"/>
      <w:bookmarkEnd w:id="33"/>
    </w:p>
    <w:p w:rsidR="00597B81" w:rsidRDefault="00DE6A6F" w:rsidP="00597B81">
      <w:pPr>
        <w:pStyle w:val="ekvers"/>
      </w:pPr>
      <w:r>
        <w:t>Vonatkerekek csattogása az út.</w:t>
      </w:r>
      <w:r>
        <w:br/>
        <w:t>Az árokba lehullnak hátul</w:t>
      </w:r>
      <w:r>
        <w:br/>
        <w:t>az elmaradozó telefonoszlopok.</w:t>
      </w:r>
      <w:r>
        <w:br/>
        <w:t>Itt-ott a kocsik fölé szalad a part.</w:t>
      </w:r>
      <w:r>
        <w:br/>
        <w:t>Bennem álmos fáradtság</w:t>
      </w:r>
      <w:r>
        <w:br/>
        <w:t>nyújtózkodik.</w:t>
      </w:r>
      <w:r>
        <w:br/>
        <w:t>Gyűrött nadrágom ráncaiban</w:t>
      </w:r>
      <w:r>
        <w:br/>
        <w:t>pihen a heti por,</w:t>
      </w:r>
      <w:r>
        <w:br/>
        <w:t>s a bőrgyár szaga.</w:t>
      </w:r>
      <w:r>
        <w:br/>
        <w:t>Az albérleti szoba száraz kosztja:</w:t>
      </w:r>
      <w:r>
        <w:br/>
        <w:t>gyomromban kenyér porlad. --</w:t>
      </w:r>
      <w:r>
        <w:br/>
        <w:t>Anyám majd kiáll</w:t>
      </w:r>
      <w:r>
        <w:br/>
        <w:t>a kazlak elé, ha hallja,</w:t>
      </w:r>
      <w:r>
        <w:br/>
        <w:t>hogy már jön a vonat.</w:t>
      </w:r>
      <w:r>
        <w:br/>
        <w:t>Elmosolyodom magamban,</w:t>
      </w:r>
      <w:r>
        <w:br/>
        <w:t>mintha már látnám.</w:t>
      </w:r>
      <w:r>
        <w:br/>
        <w:t>Olyan jó érezni</w:t>
      </w:r>
      <w:r>
        <w:br/>
        <w:t>szeretetének</w:t>
      </w:r>
      <w:r>
        <w:br/>
        <w:t>integető várakozását.</w:t>
      </w:r>
    </w:p>
    <w:p w:rsidR="00597B81" w:rsidRDefault="00DE6A6F" w:rsidP="00597B81">
      <w:pPr>
        <w:pStyle w:val="ekcim2"/>
      </w:pPr>
      <w:bookmarkStart w:id="34" w:name="_Toc198966964"/>
      <w:bookmarkStart w:id="35" w:name="_Toc199043247"/>
      <w:r>
        <w:t>Fővárosom</w:t>
      </w:r>
      <w:bookmarkEnd w:id="34"/>
      <w:bookmarkEnd w:id="35"/>
    </w:p>
    <w:p w:rsidR="00597B81" w:rsidRDefault="00DE6A6F" w:rsidP="00597B81">
      <w:pPr>
        <w:pStyle w:val="ekvers"/>
      </w:pPr>
      <w:r>
        <w:t>Fővárosom a falu!</w:t>
      </w:r>
    </w:p>
    <w:p w:rsidR="00597B81" w:rsidRDefault="00DE6A6F" w:rsidP="00597B81">
      <w:pPr>
        <w:pStyle w:val="ekvers"/>
      </w:pPr>
      <w:r>
        <w:t>Fölutazom</w:t>
      </w:r>
      <w:r w:rsidR="00597B81">
        <w:t xml:space="preserve"> – </w:t>
      </w:r>
      <w:r>
        <w:t>amerre</w:t>
      </w:r>
      <w:r>
        <w:br/>
        <w:t>lefelé megy a vonat</w:t>
      </w:r>
      <w:r>
        <w:br/>
        <w:t>az alacsony sorsúakhoz.</w:t>
      </w:r>
    </w:p>
    <w:p w:rsidR="00597B81" w:rsidRDefault="00DE6A6F" w:rsidP="00597B81">
      <w:pPr>
        <w:pStyle w:val="ekvers"/>
      </w:pPr>
      <w:r>
        <w:t>Odavalósiak az árkok,</w:t>
      </w:r>
      <w:r>
        <w:br/>
        <w:t>kuksi dombok mellé.</w:t>
      </w:r>
    </w:p>
    <w:p w:rsidR="00597B81" w:rsidRDefault="00DE6A6F" w:rsidP="00597B81">
      <w:pPr>
        <w:pStyle w:val="ekvers"/>
      </w:pPr>
      <w:r>
        <w:t>Száll tüdejük füstje</w:t>
      </w:r>
      <w:r>
        <w:br/>
        <w:t>a földig leérő fánál.</w:t>
      </w:r>
      <w:r>
        <w:br/>
        <w:t>Lábnyomuk siet utánuk</w:t>
      </w:r>
      <w:r>
        <w:br/>
        <w:t>a szoptatós</w:t>
      </w:r>
      <w:r>
        <w:br/>
        <w:t>krumplibokroknál.</w:t>
      </w:r>
      <w:r>
        <w:br/>
        <w:t>Traktor röfög nekik.</w:t>
      </w:r>
      <w:r>
        <w:br/>
        <w:t>Port, levegőt lelegelnek.</w:t>
      </w:r>
      <w:r>
        <w:br/>
        <w:t>S a lámpát majd</w:t>
      </w:r>
      <w:r>
        <w:br/>
        <w:t>lánggal felkontyolják</w:t>
      </w:r>
      <w:r>
        <w:br/>
        <w:t>este. Jajgat a munka,</w:t>
      </w:r>
      <w:r>
        <w:br/>
        <w:t>mert sosincs elvégezve.</w:t>
      </w:r>
      <w:r>
        <w:br/>
        <w:t>A napraforgó-</w:t>
      </w:r>
      <w:r>
        <w:br/>
        <w:t>tájékozódású tájon,</w:t>
      </w:r>
      <w:r>
        <w:br/>
        <w:t>ha figyel a tekintet,</w:t>
      </w:r>
      <w:r>
        <w:br/>
        <w:t>látni a Nap-fűtéses</w:t>
      </w:r>
      <w:r>
        <w:br/>
        <w:t>barázdákban,</w:t>
      </w:r>
      <w:r>
        <w:br/>
        <w:t>a viszkető fedelű</w:t>
      </w:r>
      <w:r>
        <w:br/>
        <w:t>tanyák közt mindennapos</w:t>
      </w:r>
      <w:r>
        <w:br/>
        <w:t>küzdelmüket.</w:t>
      </w:r>
      <w:r>
        <w:br/>
        <w:t>Termelnek jövőt,</w:t>
      </w:r>
      <w:r>
        <w:br/>
        <w:t>a mélyben hadakoznak.</w:t>
      </w:r>
      <w:r>
        <w:br/>
        <w:t>Talpuk szétterül a földön,</w:t>
      </w:r>
      <w:r>
        <w:br/>
        <w:t>mint a libáknak.</w:t>
      </w:r>
    </w:p>
    <w:p w:rsidR="00597B81" w:rsidRDefault="00DE6A6F" w:rsidP="00597B81">
      <w:pPr>
        <w:pStyle w:val="ekvers"/>
      </w:pPr>
      <w:r>
        <w:t>Zakatol a vas</w:t>
      </w:r>
      <w:r>
        <w:br/>
        <w:t>falujuk felé a sínen.</w:t>
      </w:r>
      <w:r>
        <w:br/>
        <w:t>S leszállok a vonatról,</w:t>
      </w:r>
      <w:r>
        <w:br/>
        <w:t>mint a Keletiben.</w:t>
      </w:r>
    </w:p>
    <w:p w:rsidR="00597B81" w:rsidRDefault="00DE6A6F" w:rsidP="00597B81">
      <w:pPr>
        <w:pStyle w:val="ekcim2"/>
      </w:pPr>
      <w:bookmarkStart w:id="36" w:name="_Toc198966965"/>
      <w:bookmarkStart w:id="37" w:name="_Toc199043248"/>
      <w:r>
        <w:t>Otthon</w:t>
      </w:r>
      <w:bookmarkEnd w:id="36"/>
      <w:bookmarkEnd w:id="37"/>
    </w:p>
    <w:p w:rsidR="00597B81" w:rsidRDefault="00DE6A6F" w:rsidP="00597B81">
      <w:pPr>
        <w:pStyle w:val="ekvers"/>
      </w:pPr>
      <w:r>
        <w:t>Anyám a vonathoz eljött elém.</w:t>
      </w:r>
      <w:r>
        <w:br/>
        <w:t>Segített a csomagot vinni, s már az úton</w:t>
      </w:r>
      <w:r>
        <w:br/>
        <w:t>arról beszélt, mennyi minden történt, mióta</w:t>
      </w:r>
      <w:r>
        <w:br/>
        <w:t>engem magukba ragadtak a messzi városok,</w:t>
      </w:r>
      <w:r>
        <w:br/>
        <w:t>s hogy itthon teljesen megváltozik az élet,</w:t>
      </w:r>
      <w:r>
        <w:br/>
        <w:t>s én ezt alig-alig tudom.</w:t>
      </w:r>
    </w:p>
    <w:p w:rsidR="00597B81" w:rsidRDefault="00DE6A6F" w:rsidP="00597B81">
      <w:pPr>
        <w:pStyle w:val="ekvers"/>
      </w:pPr>
      <w:r>
        <w:t>Kivezetett a kertbe, apám épp permetezett.</w:t>
      </w:r>
      <w:r>
        <w:br/>
        <w:t>Magas felhők lobogtak a táj fölött.</w:t>
      </w:r>
      <w:r>
        <w:br/>
        <w:t>Pillangózni kezdett a szél, s míg beszélgettünk,</w:t>
      </w:r>
      <w:r>
        <w:br/>
        <w:t>hullt a fák alatt a harmat, az ég kékjébe</w:t>
      </w:r>
      <w:r>
        <w:br/>
        <w:t>szédült az alkony, s hazafelé indultak</w:t>
      </w:r>
      <w:r>
        <w:br/>
        <w:t>a szekerek a távoli, poros dűlőutakon.</w:t>
      </w:r>
    </w:p>
    <w:p w:rsidR="009D0605" w:rsidRDefault="00DE6A6F" w:rsidP="00597B81">
      <w:pPr>
        <w:pStyle w:val="ekvers"/>
      </w:pPr>
      <w:r>
        <w:t>Lámpát gyújtottunk aztán a konyhában. Elfáradva,</w:t>
      </w:r>
      <w:r>
        <w:br/>
        <w:t>hallgatag ültünk a vacsora-csendben.</w:t>
      </w:r>
      <w:r>
        <w:br/>
        <w:t>Néha szóltunk csak egyet-egyet. Apám kiment</w:t>
      </w:r>
      <w:r>
        <w:br/>
        <w:t>időnként, a te</w:t>
      </w:r>
      <w:r w:rsidR="009D0605">
        <w:t>heneknek adott enni. Bennem meg</w:t>
      </w:r>
    </w:p>
    <w:p w:rsidR="009D0605" w:rsidRDefault="00DE6A6F" w:rsidP="009D0605">
      <w:pPr>
        <w:pStyle w:val="ekverssor14"/>
      </w:pPr>
      <w:r>
        <w:t>rímek,</w:t>
      </w:r>
    </w:p>
    <w:p w:rsidR="00597B81" w:rsidRDefault="00DE6A6F" w:rsidP="009D0605">
      <w:pPr>
        <w:pStyle w:val="ekverssor00"/>
      </w:pPr>
      <w:r>
        <w:t>verssorok kavargó tánca kezdte hullatni a fényt.</w:t>
      </w:r>
      <w:r>
        <w:br/>
        <w:t>Anyám pedig elbóbiskolt kicsit</w:t>
      </w:r>
      <w:r w:rsidR="00597B81">
        <w:t xml:space="preserve"> – </w:t>
      </w:r>
      <w:r>
        <w:t>szegény.</w:t>
      </w:r>
    </w:p>
    <w:p w:rsidR="00597B81" w:rsidRDefault="00DE6A6F" w:rsidP="00597B81">
      <w:pPr>
        <w:pStyle w:val="ekcim2"/>
      </w:pPr>
      <w:bookmarkStart w:id="38" w:name="_Toc198966966"/>
      <w:bookmarkStart w:id="39" w:name="_Toc199043249"/>
      <w:r>
        <w:t>Por keveredik és szél van</w:t>
      </w:r>
      <w:bookmarkEnd w:id="38"/>
      <w:bookmarkEnd w:id="39"/>
    </w:p>
    <w:p w:rsidR="00597B81" w:rsidRDefault="00DE6A6F" w:rsidP="00597B81">
      <w:pPr>
        <w:pStyle w:val="ekvers"/>
      </w:pPr>
      <w:r>
        <w:t>Délután károg a döbbent fákon.</w:t>
      </w:r>
      <w:r>
        <w:br/>
        <w:t>Ijedtség bújik a kerítés mögé, az árokba.</w:t>
      </w:r>
      <w:r>
        <w:br/>
        <w:t>Agitátorok kiabálnak a kiskonyhában,</w:t>
      </w:r>
      <w:r>
        <w:br/>
        <w:t>szövetkezet lesz erre a földeken,</w:t>
      </w:r>
      <w:r>
        <w:br/>
        <w:t>s apám az ablaknál izzad.</w:t>
      </w:r>
    </w:p>
    <w:p w:rsidR="00597B81" w:rsidRDefault="00DE6A6F" w:rsidP="00597B81">
      <w:pPr>
        <w:pStyle w:val="ekvers"/>
      </w:pPr>
      <w:r>
        <w:t>Az ellenkezős-szájú nagygazdákat</w:t>
      </w:r>
      <w:r>
        <w:br/>
        <w:t>napok óta</w:t>
      </w:r>
      <w:r>
        <w:br/>
        <w:t>dzsippek hordják a községházára.</w:t>
      </w:r>
    </w:p>
    <w:p w:rsidR="00597B81" w:rsidRDefault="00DE6A6F" w:rsidP="00597B81">
      <w:pPr>
        <w:pStyle w:val="ekvers"/>
      </w:pPr>
      <w:r>
        <w:t>Mi lesz itt öregeimmel?</w:t>
      </w:r>
      <w:r>
        <w:br/>
        <w:t>Itthon maradottként mi lenne velem?</w:t>
      </w:r>
      <w:r>
        <w:br/>
        <w:t>A nagykazal is menne világgá innen.</w:t>
      </w:r>
    </w:p>
    <w:p w:rsidR="00597B81" w:rsidRDefault="00DE6A6F" w:rsidP="00597B81">
      <w:pPr>
        <w:pStyle w:val="ekvers"/>
      </w:pPr>
      <w:r>
        <w:t>Valaki a régi téesz hodályait meggyújtogatta.</w:t>
      </w:r>
      <w:r>
        <w:br/>
        <w:t>Baglyokkal huhogó éjszaka volt.</w:t>
      </w:r>
      <w:r>
        <w:br/>
        <w:t>Süvítő füstben, pernyében</w:t>
      </w:r>
      <w:r>
        <w:br/>
        <w:t>iszkolt a tájon keresztül a Hold.</w:t>
      </w:r>
    </w:p>
    <w:p w:rsidR="00597B81" w:rsidRDefault="00DE6A6F" w:rsidP="00597B81">
      <w:pPr>
        <w:pStyle w:val="ekvers"/>
      </w:pPr>
      <w:r>
        <w:t>Elszabadult lónyerítés vágtat</w:t>
      </w:r>
      <w:r>
        <w:br/>
        <w:t>naponta a dagványokban,</w:t>
      </w:r>
      <w:r>
        <w:br/>
        <w:t>menekül a kukacos trágyalében</w:t>
      </w:r>
      <w:r>
        <w:br/>
        <w:t>toporgó közös-istállókból.</w:t>
      </w:r>
      <w:r>
        <w:br/>
        <w:t>S por keveredik és szél van.</w:t>
      </w:r>
    </w:p>
    <w:p w:rsidR="00597B81" w:rsidRDefault="00DE6A6F" w:rsidP="00597B81">
      <w:pPr>
        <w:pStyle w:val="ekvers"/>
      </w:pPr>
      <w:r>
        <w:t>Gólya, gólya, gilice,</w:t>
      </w:r>
      <w:r>
        <w:br/>
        <w:t>tizenöt éhen döglött tehén fekszik ott</w:t>
      </w:r>
      <w:r>
        <w:br/>
        <w:t>a puffadt silógödrökben, hallod-e?</w:t>
      </w:r>
    </w:p>
    <w:p w:rsidR="00597B81" w:rsidRDefault="00DE6A6F" w:rsidP="00597B81">
      <w:pPr>
        <w:pStyle w:val="ekvers"/>
      </w:pPr>
      <w:r>
        <w:t>Én szakadozott nadrágban járok</w:t>
      </w:r>
      <w:r>
        <w:br/>
        <w:t>és mezítláb.</w:t>
      </w:r>
      <w:r>
        <w:br/>
        <w:t>A kapunál legyekkel hallgatózom:</w:t>
      </w:r>
      <w:r>
        <w:br/>
        <w:t>padlásaikról a vetőmagkukoricát</w:t>
      </w:r>
      <w:r>
        <w:br/>
        <w:t>kiabálva hordják a téesz-irodára</w:t>
      </w:r>
      <w:r>
        <w:br/>
        <w:t>pufajkás parasztok.</w:t>
      </w:r>
    </w:p>
    <w:p w:rsidR="00597B81" w:rsidRDefault="00DE6A6F" w:rsidP="00597B81">
      <w:pPr>
        <w:pStyle w:val="ekvers"/>
      </w:pPr>
      <w:r>
        <w:t>Estére kilátástalansággal firhangolt</w:t>
      </w:r>
      <w:r>
        <w:br/>
        <w:t>ajtó-ablak. A csend medreiben</w:t>
      </w:r>
      <w:r>
        <w:br/>
        <w:t>csobog távoli kutyaugatás.</w:t>
      </w:r>
      <w:r>
        <w:br/>
        <w:t>Kiszántott heretöveket szedek apámmal</w:t>
      </w:r>
      <w:r>
        <w:br/>
        <w:t>a besötétedő szántáson, tüzelni otthon,</w:t>
      </w:r>
      <w:r>
        <w:br/>
        <w:t>ahol lehajtott fejjel kullognak</w:t>
      </w:r>
      <w:r>
        <w:br/>
        <w:t>az öreg tyúkok aludni</w:t>
      </w:r>
      <w:r>
        <w:br/>
        <w:t>a régi szekér ülésdeszkája alá.</w:t>
      </w:r>
    </w:p>
    <w:p w:rsidR="00597B81" w:rsidRDefault="00DE6A6F" w:rsidP="00597B81">
      <w:pPr>
        <w:pStyle w:val="ekcim2"/>
      </w:pPr>
      <w:bookmarkStart w:id="40" w:name="_Toc198966967"/>
      <w:bookmarkStart w:id="41" w:name="_Toc199043250"/>
      <w:r>
        <w:t>Riadalomban</w:t>
      </w:r>
      <w:bookmarkEnd w:id="40"/>
      <w:bookmarkEnd w:id="41"/>
    </w:p>
    <w:p w:rsidR="00597B81" w:rsidRDefault="00DE6A6F" w:rsidP="00597B81">
      <w:pPr>
        <w:pStyle w:val="ekvers"/>
      </w:pPr>
      <w:r>
        <w:t>Látok éjszakáinkba,</w:t>
      </w:r>
      <w:r>
        <w:br/>
        <w:t>amikor ablakaink besötételtük.</w:t>
      </w:r>
      <w:r>
        <w:br/>
        <w:t>Teli volt büdösséggel,</w:t>
      </w:r>
      <w:r>
        <w:br/>
        <w:t>félelemmel a testünk.</w:t>
      </w:r>
      <w:r>
        <w:br/>
        <w:t>Fák, kazlak álltak</w:t>
      </w:r>
      <w:r>
        <w:br/>
        <w:t>sárban, riadalomban.</w:t>
      </w:r>
      <w:r>
        <w:br/>
        <w:t>Parasztházaink hevertek</w:t>
      </w:r>
      <w:r>
        <w:br/>
        <w:t>dúltan, szélfújásban.</w:t>
      </w:r>
    </w:p>
    <w:p w:rsidR="00597B81" w:rsidRDefault="00DE6A6F" w:rsidP="00597B81">
      <w:pPr>
        <w:pStyle w:val="ekvers"/>
      </w:pPr>
      <w:r>
        <w:t>Ki tudja, mi volt itt?</w:t>
      </w:r>
      <w:r>
        <w:br/>
        <w:t>Gond fagyott belénk csontig.</w:t>
      </w:r>
      <w:r>
        <w:br/>
        <w:t>Elosonó kertek alatt,</w:t>
      </w:r>
      <w:r>
        <w:br/>
        <w:t>kerítés-homályban</w:t>
      </w:r>
      <w:r>
        <w:br/>
        <w:t>piros üstökös járt: viharlámpa.</w:t>
      </w:r>
      <w:r>
        <w:br/>
        <w:t>Képzeletben csajka</w:t>
      </w:r>
      <w:r>
        <w:br/>
        <w:t>csörgött kelet felől.</w:t>
      </w:r>
      <w:r>
        <w:br/>
        <w:t>Szálló szárlevelekkel</w:t>
      </w:r>
      <w:r>
        <w:br/>
        <w:t>vicsorítottunk az időtől.</w:t>
      </w:r>
    </w:p>
    <w:p w:rsidR="00597B81" w:rsidRDefault="00DE6A6F" w:rsidP="00597B81">
      <w:pPr>
        <w:pStyle w:val="ekvers"/>
      </w:pPr>
      <w:r>
        <w:t>Bújtattuk a szekeret,</w:t>
      </w:r>
      <w:r>
        <w:br/>
        <w:t>mint a gyereket,</w:t>
      </w:r>
      <w:r>
        <w:br/>
        <w:t>szárkúpba, padlásra.</w:t>
      </w:r>
      <w:r>
        <w:br/>
        <w:t>Jószágainkat fektettük volna</w:t>
      </w:r>
      <w:r>
        <w:br/>
        <w:t>magunkhoz az ágyba.</w:t>
      </w:r>
      <w:r>
        <w:br/>
        <w:t>Hajszálaink a szélben</w:t>
      </w:r>
      <w:r>
        <w:br/>
        <w:t>fölágaskodtak a Holdig.</w:t>
      </w:r>
      <w:r>
        <w:br/>
        <w:t>Keserűségünk, elfojtott dühünk</w:t>
      </w:r>
      <w:r>
        <w:br/>
        <w:t>gőzölt az ereszekből,</w:t>
      </w:r>
      <w:r>
        <w:br/>
        <w:t>süvített a hasadékokból is.</w:t>
      </w:r>
    </w:p>
    <w:p w:rsidR="00597B81" w:rsidRDefault="00DE6A6F" w:rsidP="00597B81">
      <w:pPr>
        <w:pStyle w:val="ekcim2"/>
      </w:pPr>
      <w:bookmarkStart w:id="42" w:name="_Toc198966968"/>
      <w:bookmarkStart w:id="43" w:name="_Toc199043251"/>
      <w:r>
        <w:t>Ősz</w:t>
      </w:r>
      <w:bookmarkEnd w:id="42"/>
      <w:bookmarkEnd w:id="43"/>
    </w:p>
    <w:p w:rsidR="00597B81" w:rsidRDefault="00DE6A6F" w:rsidP="00597B81">
      <w:pPr>
        <w:pStyle w:val="ekvers"/>
      </w:pPr>
      <w:r>
        <w:t>lombszakasztó,</w:t>
      </w:r>
      <w:r>
        <w:br/>
        <w:t>elmúlik vörös izzása</w:t>
      </w:r>
      <w:r>
        <w:br/>
        <w:t>a csülöknyomoknak, nagyszemű</w:t>
      </w:r>
      <w:r>
        <w:br/>
        <w:t>kék könnyei potyognak a szilvafának.</w:t>
      </w:r>
      <w:r>
        <w:br/>
        <w:t>Igazodik, puhul bele a mélybe</w:t>
      </w:r>
      <w:r>
        <w:br/>
        <w:t>növénymag, fűszál. Romlott</w:t>
      </w:r>
      <w:r>
        <w:br/>
        <w:t>kukoricalevél pusztul szántásba,</w:t>
      </w:r>
      <w:r>
        <w:br/>
        <w:t>rög alá. A faluba szél jön be,</w:t>
      </w:r>
      <w:r>
        <w:br/>
        <w:t>elmegy, a ludak utána néznek.</w:t>
      </w:r>
    </w:p>
    <w:p w:rsidR="00597B81" w:rsidRDefault="00DE6A6F" w:rsidP="00597B81">
      <w:pPr>
        <w:pStyle w:val="ekvers"/>
      </w:pPr>
      <w:r>
        <w:t>A házakban öregek, itt azok</w:t>
      </w:r>
      <w:r>
        <w:br/>
        <w:t>laknak. Nem mozdulnak,</w:t>
      </w:r>
      <w:r>
        <w:br/>
        <w:t>csak eltűnnek majd holnap.</w:t>
      </w:r>
      <w:r>
        <w:br/>
        <w:t>Maradtak maguknak,</w:t>
      </w:r>
      <w:r>
        <w:br/>
        <w:t>a közeli halálnak. Kicsi ablakból</w:t>
      </w:r>
      <w:r>
        <w:br/>
        <w:t>néznek kicsi világba.</w:t>
      </w:r>
    </w:p>
    <w:p w:rsidR="00597B81" w:rsidRDefault="00DE6A6F" w:rsidP="00597B81">
      <w:pPr>
        <w:pStyle w:val="ekvers"/>
      </w:pPr>
      <w:r>
        <w:t>Arcuk gyepesedik szakállal,</w:t>
      </w:r>
      <w:r>
        <w:br/>
        <w:t>a napokat figyelik: mennek,</w:t>
      </w:r>
      <w:r>
        <w:br/>
        <w:t>maradnak? Megszomorodnak</w:t>
      </w:r>
      <w:r>
        <w:br/>
        <w:t>a gerendák alatt.</w:t>
      </w:r>
      <w:r>
        <w:br/>
        <w:t>Becsuknak minden ajtót,</w:t>
      </w:r>
      <w:r>
        <w:br/>
        <w:t>fejük fölött vonul</w:t>
      </w:r>
      <w:r>
        <w:br/>
        <w:t>az ősz,</w:t>
      </w:r>
      <w:r>
        <w:br/>
        <w:t>lombszakasztó.</w:t>
      </w:r>
    </w:p>
    <w:p w:rsidR="00597B81" w:rsidRDefault="00DE6A6F" w:rsidP="00597B81">
      <w:pPr>
        <w:pStyle w:val="ekcim2"/>
      </w:pPr>
      <w:bookmarkStart w:id="44" w:name="_Toc198966969"/>
      <w:bookmarkStart w:id="45" w:name="_Toc199043252"/>
      <w:r>
        <w:t>Bezárkózik az ajtó</w:t>
      </w:r>
      <w:bookmarkEnd w:id="44"/>
      <w:bookmarkEnd w:id="45"/>
    </w:p>
    <w:p w:rsidR="00597B81" w:rsidRDefault="00DE6A6F" w:rsidP="00597B81">
      <w:pPr>
        <w:pStyle w:val="ekvers"/>
      </w:pPr>
      <w:r>
        <w:t>Ásónyél tekintget</w:t>
      </w:r>
      <w:r>
        <w:br/>
        <w:t>a házsarkon felágaskodva.</w:t>
      </w:r>
      <w:r>
        <w:br/>
        <w:t>A kerítésnél fűszál kullog.</w:t>
      </w:r>
      <w:r>
        <w:br/>
        <w:t>Barázdák végén vézik el a Nap.</w:t>
      </w:r>
      <w:r>
        <w:br/>
        <w:t>Szél károg.</w:t>
      </w:r>
    </w:p>
    <w:p w:rsidR="00597B81" w:rsidRDefault="00DE6A6F" w:rsidP="00597B81">
      <w:pPr>
        <w:pStyle w:val="ekvers"/>
      </w:pPr>
      <w:r>
        <w:t>Ilyenkor hörcsögökkel</w:t>
      </w:r>
      <w:r>
        <w:br/>
        <w:t>böngésztem régen</w:t>
      </w:r>
      <w:r>
        <w:br/>
        <w:t>túl a halkan feketedő</w:t>
      </w:r>
      <w:r>
        <w:br/>
        <w:t>csőszkunyhókon.</w:t>
      </w:r>
      <w:r>
        <w:br/>
        <w:t>Most lila szárlevelek forognak.</w:t>
      </w:r>
      <w:r>
        <w:br/>
        <w:t>Létra mászik a padlásra.</w:t>
      </w:r>
    </w:p>
    <w:p w:rsidR="00597B81" w:rsidRDefault="00DE6A6F" w:rsidP="00597B81">
      <w:pPr>
        <w:pStyle w:val="ekvers"/>
      </w:pPr>
      <w:r>
        <w:t>Öregeim, akik itt vénülnek,</w:t>
      </w:r>
      <w:r>
        <w:br/>
        <w:t>reggel gürcölni eltűnnek.</w:t>
      </w:r>
      <w:r>
        <w:br/>
        <w:t>Bezárkózik az ajtó.</w:t>
      </w:r>
    </w:p>
    <w:p w:rsidR="00597B81" w:rsidRDefault="00DE6A6F" w:rsidP="00597B81">
      <w:pPr>
        <w:pStyle w:val="ekvers"/>
      </w:pPr>
      <w:r>
        <w:t>Ha vércse közeleg,</w:t>
      </w:r>
      <w:r>
        <w:br/>
        <w:t>rögök hajigálják el.</w:t>
      </w:r>
      <w:r>
        <w:br/>
        <w:t>Legelni egyedül megy a tehén.</w:t>
      </w:r>
      <w:r>
        <w:br/>
        <w:t>Csak az ablak az,</w:t>
      </w:r>
      <w:r>
        <w:br/>
        <w:t>ami kinéz rá néha</w:t>
      </w:r>
      <w:r>
        <w:br/>
        <w:t>a nyúlloholásos szérű mögé.</w:t>
      </w:r>
    </w:p>
    <w:p w:rsidR="00597B81" w:rsidRDefault="00DE6A6F" w:rsidP="00597B81">
      <w:pPr>
        <w:pStyle w:val="ekcim2"/>
      </w:pPr>
      <w:bookmarkStart w:id="46" w:name="_Toc198966970"/>
      <w:bookmarkStart w:id="47" w:name="_Toc199043253"/>
      <w:r>
        <w:t>Naponta</w:t>
      </w:r>
      <w:bookmarkEnd w:id="46"/>
      <w:bookmarkEnd w:id="47"/>
    </w:p>
    <w:p w:rsidR="00597B81" w:rsidRDefault="00DE6A6F" w:rsidP="00597B81">
      <w:pPr>
        <w:pStyle w:val="ekvers"/>
      </w:pPr>
      <w:r>
        <w:t>Nekem már nincs földem,</w:t>
      </w:r>
      <w:r>
        <w:br/>
        <w:t>se tanyám.</w:t>
      </w:r>
      <w:r>
        <w:br/>
        <w:t>Pásztorlegényt</w:t>
      </w:r>
      <w:r>
        <w:br/>
        <w:t>nem költögetek</w:t>
      </w:r>
      <w:r>
        <w:br/>
        <w:t>reggel az ólban,</w:t>
      </w:r>
      <w:r>
        <w:br/>
        <w:t>kincskereső ködmöne alatt.</w:t>
      </w:r>
      <w:r>
        <w:br/>
        <w:t>Nincs vagyonom,</w:t>
      </w:r>
      <w:r>
        <w:br/>
        <w:t>csak amennyi rajtam van.</w:t>
      </w:r>
    </w:p>
    <w:p w:rsidR="00D15AF4" w:rsidRDefault="00DE6A6F" w:rsidP="00597B81">
      <w:pPr>
        <w:pStyle w:val="ekvers"/>
      </w:pPr>
      <w:r>
        <w:t>Naponta fölélem</w:t>
      </w:r>
      <w:r>
        <w:br/>
        <w:t>minden kosztom.</w:t>
      </w:r>
      <w:r>
        <w:br/>
        <w:t>Elköltöm utolsó fillérem.</w:t>
      </w:r>
      <w:r>
        <w:br/>
        <w:t>Nincs miből, mire gyűjtögetnem.</w:t>
      </w:r>
      <w:r>
        <w:br/>
        <w:t>Nem hasonlítok</w:t>
      </w:r>
      <w:r>
        <w:br/>
        <w:t>fehér hajú őseimre.</w:t>
      </w:r>
      <w:r w:rsidR="00597B81">
        <w:br/>
      </w:r>
      <w:r>
        <w:t>Tán sírjukban is megfordulnak.</w:t>
      </w:r>
      <w:r>
        <w:br/>
        <w:t>Zöld füvet öklendenek</w:t>
      </w:r>
      <w:r>
        <w:br/>
        <w:t>a magasba</w:t>
      </w:r>
      <w:r>
        <w:br/>
        <w:t>vicsorító kínjukban.</w:t>
      </w:r>
    </w:p>
    <w:p w:rsidR="00D15AF4" w:rsidRDefault="00DE6A6F" w:rsidP="00D15AF4">
      <w:pPr>
        <w:pStyle w:val="ekcim2"/>
      </w:pPr>
      <w:bookmarkStart w:id="48" w:name="_Toc198966971"/>
      <w:bookmarkStart w:id="49" w:name="_Toc199043254"/>
      <w:r>
        <w:t>Zöld temető</w:t>
      </w:r>
      <w:bookmarkEnd w:id="48"/>
      <w:bookmarkEnd w:id="49"/>
    </w:p>
    <w:p w:rsidR="00D15AF4" w:rsidRDefault="00DE6A6F" w:rsidP="00D15AF4">
      <w:pPr>
        <w:pStyle w:val="ekvers"/>
      </w:pPr>
      <w:r>
        <w:t>Jövök messziről.</w:t>
      </w:r>
      <w:r>
        <w:br/>
        <w:t>Iránytűm templomtorony.</w:t>
      </w:r>
      <w:r>
        <w:br/>
        <w:t>Hazaérek estére.</w:t>
      </w:r>
      <w:r>
        <w:br/>
        <w:t>Az ajtót alig találom.</w:t>
      </w:r>
      <w:r>
        <w:br/>
        <w:t>Az ablakon be nem látok.</w:t>
      </w:r>
      <w:r>
        <w:br/>
        <w:t>Én szeretteim, hol vagytok?</w:t>
      </w:r>
    </w:p>
    <w:p w:rsidR="00D15AF4" w:rsidRDefault="00DE6A6F" w:rsidP="00D15AF4">
      <w:pPr>
        <w:pStyle w:val="ekvers"/>
      </w:pPr>
      <w:r>
        <w:t>Kialudt petrólámpák</w:t>
      </w:r>
      <w:r>
        <w:br/>
        <w:t>lóbálják döglötten nyelvüket.</w:t>
      </w:r>
      <w:r>
        <w:br/>
        <w:t>A madarak világosságot keresni</w:t>
      </w:r>
      <w:r>
        <w:br/>
        <w:t>másfelé repülnek.</w:t>
      </w:r>
      <w:r>
        <w:br/>
        <w:t>Elsompolyog a kerítésnél</w:t>
      </w:r>
      <w:r>
        <w:br/>
        <w:t>sündisznó boglya</w:t>
      </w:r>
      <w:r>
        <w:br/>
        <w:t>A bolhák elkószálnak,</w:t>
      </w:r>
      <w:r>
        <w:br/>
        <w:t>ellepnek kazlat,</w:t>
      </w:r>
      <w:r>
        <w:br/>
        <w:t>barázdákat.</w:t>
      </w:r>
    </w:p>
    <w:p w:rsidR="00D15AF4" w:rsidRDefault="00DE6A6F" w:rsidP="00D15AF4">
      <w:pPr>
        <w:pStyle w:val="ekvers"/>
      </w:pPr>
      <w:r>
        <w:t>Romlik lefelé padlás, kémény.</w:t>
      </w:r>
      <w:r>
        <w:br/>
        <w:t>A korom messze égre úszik.</w:t>
      </w:r>
      <w:r>
        <w:br/>
        <w:t>A gyerekkori ház térdemig ér.</w:t>
      </w:r>
      <w:r>
        <w:br/>
        <w:t>Marad majd zöld temető,</w:t>
      </w:r>
      <w:r>
        <w:br/>
        <w:t>bogáncsos domb,</w:t>
      </w:r>
      <w:r>
        <w:br/>
        <w:t>szívós tarackgyökér.</w:t>
      </w:r>
    </w:p>
    <w:p w:rsidR="00D15AF4" w:rsidRDefault="00DE6A6F" w:rsidP="00D15AF4">
      <w:pPr>
        <w:pStyle w:val="ekcim2"/>
      </w:pPr>
      <w:bookmarkStart w:id="50" w:name="_Toc198966972"/>
      <w:bookmarkStart w:id="51" w:name="_Toc199043255"/>
      <w:r>
        <w:t>Kert</w:t>
      </w:r>
      <w:bookmarkEnd w:id="50"/>
      <w:bookmarkEnd w:id="51"/>
    </w:p>
    <w:p w:rsidR="00D15AF4" w:rsidRDefault="00DE6A6F" w:rsidP="00D15AF4">
      <w:pPr>
        <w:pStyle w:val="ekvers"/>
      </w:pPr>
      <w:r>
        <w:t>Behúzza nyakát a por.</w:t>
      </w:r>
      <w:r>
        <w:br/>
        <w:t>A kígyó dűlőút</w:t>
      </w:r>
      <w:r>
        <w:br/>
        <w:t>összetekergőzik,</w:t>
      </w:r>
      <w:r>
        <w:br/>
        <w:t>meglapul.</w:t>
      </w:r>
      <w:r>
        <w:br/>
        <w:t>Megborzong az itatóvíz,</w:t>
      </w:r>
      <w:r>
        <w:br/>
        <w:t>a vályú aljáig érzi:</w:t>
      </w:r>
      <w:r>
        <w:br/>
        <w:t>messziről hideg közeledik.</w:t>
      </w:r>
    </w:p>
    <w:p w:rsidR="00D15AF4" w:rsidRDefault="00DE6A6F" w:rsidP="00D15AF4">
      <w:pPr>
        <w:pStyle w:val="ekvers"/>
      </w:pPr>
      <w:r>
        <w:t>Körbe járom a kertet.</w:t>
      </w:r>
      <w:r>
        <w:br/>
        <w:t>A kerítés mögött boglyák:</w:t>
      </w:r>
      <w:r>
        <w:br/>
        <w:t>kihűlt bolygók feketlenek.</w:t>
      </w:r>
      <w:r>
        <w:br/>
        <w:t>Embert is élt ott,</w:t>
      </w:r>
      <w:r>
        <w:br/>
        <w:t>amikor még én jártam rajtuk.</w:t>
      </w:r>
    </w:p>
    <w:p w:rsidR="00D15AF4" w:rsidRDefault="00DE6A6F" w:rsidP="00D15AF4">
      <w:pPr>
        <w:pStyle w:val="ekvers"/>
      </w:pPr>
      <w:r>
        <w:t>A szilvafákon figyelem</w:t>
      </w:r>
      <w:r>
        <w:br/>
        <w:t>a fázó virágrengeteget.</w:t>
      </w:r>
      <w:r>
        <w:br/>
        <w:t>Tüzet gyújtok.</w:t>
      </w:r>
      <w:r>
        <w:br/>
        <w:t>Az égig feltámasztom.</w:t>
      </w:r>
    </w:p>
    <w:p w:rsidR="00D15AF4" w:rsidRDefault="00DE6A6F" w:rsidP="00D15AF4">
      <w:pPr>
        <w:pStyle w:val="ekvers"/>
      </w:pPr>
      <w:r>
        <w:t>Kifüstölöm a kertből</w:t>
      </w:r>
      <w:r>
        <w:br/>
        <w:t>a fagyot.</w:t>
      </w:r>
      <w:r>
        <w:br/>
        <w:t>A kutyát is utána uszítom.</w:t>
      </w:r>
    </w:p>
    <w:p w:rsidR="00D15AF4" w:rsidRDefault="00DE6A6F" w:rsidP="00D15AF4">
      <w:pPr>
        <w:pStyle w:val="ekcim2"/>
      </w:pPr>
      <w:bookmarkStart w:id="52" w:name="_Toc198966973"/>
      <w:bookmarkStart w:id="53" w:name="_Toc199043256"/>
      <w:r>
        <w:t>Hatalmas asszonyok</w:t>
      </w:r>
      <w:bookmarkEnd w:id="52"/>
      <w:bookmarkEnd w:id="53"/>
    </w:p>
    <w:p w:rsidR="00D15AF4" w:rsidRDefault="00DE6A6F" w:rsidP="00D15AF4">
      <w:pPr>
        <w:pStyle w:val="ekversszak2"/>
      </w:pPr>
      <w:r>
        <w:t>Vállamig se érnek föl,</w:t>
      </w:r>
    </w:p>
    <w:p w:rsidR="00D15AF4" w:rsidRDefault="00DE6A6F" w:rsidP="00D15AF4">
      <w:pPr>
        <w:pStyle w:val="ekverssor00"/>
      </w:pPr>
      <w:r>
        <w:t>körömcipőbe lábuk nem fér,</w:t>
      </w:r>
      <w:r w:rsidR="00D15AF4">
        <w:br/>
      </w:r>
      <w:r>
        <w:t>alkonyatra válnak láthatatlanná,</w:t>
      </w:r>
    </w:p>
    <w:p w:rsidR="00D15AF4" w:rsidRDefault="00DE6A6F" w:rsidP="00D15AF4">
      <w:pPr>
        <w:pStyle w:val="ekverssor01"/>
      </w:pPr>
      <w:r>
        <w:t>a sötétségbe vesznek el,</w:t>
      </w:r>
    </w:p>
    <w:p w:rsidR="00D15AF4" w:rsidRDefault="00DE6A6F" w:rsidP="00D15AF4">
      <w:pPr>
        <w:pStyle w:val="ekverssor00"/>
      </w:pPr>
      <w:r>
        <w:t>a szélső fákon túl mintha már</w:t>
      </w:r>
    </w:p>
    <w:p w:rsidR="00D15AF4" w:rsidRDefault="00DE6A6F" w:rsidP="00D15AF4">
      <w:pPr>
        <w:pStyle w:val="ekverssor01"/>
      </w:pPr>
      <w:r>
        <w:t>a világból mennének el,</w:t>
      </w:r>
    </w:p>
    <w:p w:rsidR="00D15AF4" w:rsidRDefault="00DE6A6F" w:rsidP="00D15AF4">
      <w:pPr>
        <w:pStyle w:val="ekverssor00"/>
      </w:pPr>
      <w:r>
        <w:t>védőangyalnak kéne menni előttük,</w:t>
      </w:r>
    </w:p>
    <w:p w:rsidR="00D15AF4" w:rsidRDefault="00DE6A6F" w:rsidP="00D15AF4">
      <w:pPr>
        <w:pStyle w:val="ekverssor01"/>
      </w:pPr>
      <w:r>
        <w:t>mert eltévednek.</w:t>
      </w:r>
    </w:p>
    <w:p w:rsidR="00D15AF4" w:rsidRPr="00DA7B05" w:rsidRDefault="00DA7B05" w:rsidP="00D15AF4">
      <w:pPr>
        <w:pStyle w:val="ekvers"/>
      </w:pPr>
      <w:r>
        <w:t>Csínom Palkó-</w:t>
      </w:r>
      <w:r w:rsidR="00DE6A6F" w:rsidRPr="00DA7B05">
        <w:t>arcú kölykeik</w:t>
      </w:r>
    </w:p>
    <w:p w:rsidR="00D15AF4" w:rsidRPr="00DA7B05" w:rsidRDefault="00DE6A6F" w:rsidP="00D15AF4">
      <w:pPr>
        <w:pStyle w:val="ekverssor01"/>
      </w:pPr>
      <w:r w:rsidRPr="00DA7B05">
        <w:t>boszorkánynak nézik őket,</w:t>
      </w:r>
    </w:p>
    <w:p w:rsidR="00D15AF4" w:rsidRPr="00DA7B05" w:rsidRDefault="00DE6A6F" w:rsidP="00D15AF4">
      <w:pPr>
        <w:pStyle w:val="ekverssor00"/>
      </w:pPr>
      <w:r w:rsidRPr="00DA7B05">
        <w:t>konyháikba be</w:t>
      </w:r>
      <w:r w:rsidR="00D15AF4" w:rsidRPr="00DA7B05">
        <w:t xml:space="preserve"> nem ülnek.</w:t>
      </w:r>
    </w:p>
    <w:p w:rsidR="00D15AF4" w:rsidRPr="00DA7B05" w:rsidRDefault="00D15AF4" w:rsidP="00D15AF4">
      <w:pPr>
        <w:pStyle w:val="ekverssor01"/>
      </w:pPr>
      <w:r w:rsidRPr="00DA7B05">
        <w:t>Ó</w:t>
      </w:r>
      <w:r w:rsidR="00DE6A6F" w:rsidRPr="00DA7B05">
        <w:t xml:space="preserve"> istenem, vasorruk van,</w:t>
      </w:r>
    </w:p>
    <w:p w:rsidR="00D15AF4" w:rsidRPr="00DA7B05" w:rsidRDefault="00DE6A6F" w:rsidP="00D15AF4">
      <w:pPr>
        <w:pStyle w:val="ekverssor00"/>
      </w:pPr>
      <w:r w:rsidRPr="00DA7B05">
        <w:t>lábukat elgáncsolja a liba,</w:t>
      </w:r>
      <w:r w:rsidRPr="00DA7B05">
        <w:br/>
        <w:t>halálukra felöltöznek szépen:</w:t>
      </w:r>
    </w:p>
    <w:p w:rsidR="00D15AF4" w:rsidRPr="00DA7B05" w:rsidRDefault="00DE6A6F" w:rsidP="00D15AF4">
      <w:pPr>
        <w:pStyle w:val="ekverssor01"/>
      </w:pPr>
      <w:r w:rsidRPr="00DA7B05">
        <w:t>kartonruhába.</w:t>
      </w:r>
    </w:p>
    <w:p w:rsidR="00D15AF4" w:rsidRPr="00DA7B05" w:rsidRDefault="00DE6A6F" w:rsidP="00D15AF4">
      <w:pPr>
        <w:pStyle w:val="ekversszak2"/>
      </w:pPr>
      <w:r w:rsidRPr="00DA7B05">
        <w:t>Erejük nincs annyi,</w:t>
      </w:r>
    </w:p>
    <w:p w:rsidR="00D15AF4" w:rsidRPr="00DA7B05" w:rsidRDefault="00DE6A6F" w:rsidP="00D15AF4">
      <w:pPr>
        <w:pStyle w:val="ekverssor00"/>
      </w:pPr>
      <w:r w:rsidRPr="00DA7B05">
        <w:t>hogy a hátukra zuhanó falevéltől</w:t>
      </w:r>
    </w:p>
    <w:p w:rsidR="00D15AF4" w:rsidRPr="00DA7B05" w:rsidRDefault="00D15AF4" w:rsidP="00D15AF4">
      <w:pPr>
        <w:pStyle w:val="ekverssor01"/>
      </w:pPr>
      <w:r w:rsidRPr="00DA7B05">
        <w:t>ne esnének el,</w:t>
      </w:r>
      <w:r w:rsidRPr="00DA7B05">
        <w:br/>
        <w:t>M</w:t>
      </w:r>
      <w:r w:rsidR="00DE6A6F" w:rsidRPr="00DA7B05">
        <w:t>égis hatalmasak,</w:t>
      </w:r>
    </w:p>
    <w:p w:rsidR="00D15AF4" w:rsidRPr="00DA7B05" w:rsidRDefault="00DE6A6F" w:rsidP="00D15AF4">
      <w:pPr>
        <w:pStyle w:val="ekverssor00"/>
      </w:pPr>
      <w:r w:rsidRPr="00DA7B05">
        <w:t>jajgatva dolgoznak,</w:t>
      </w:r>
      <w:r w:rsidRPr="00DA7B05">
        <w:br/>
        <w:t>a földeken anyajogúak,</w:t>
      </w:r>
      <w:r w:rsidRPr="00DA7B05">
        <w:br/>
        <w:t>a kisbikát mellükből is</w:t>
      </w:r>
    </w:p>
    <w:p w:rsidR="00D15AF4" w:rsidRPr="00DA7B05" w:rsidRDefault="00DE6A6F" w:rsidP="00D15AF4">
      <w:pPr>
        <w:pStyle w:val="ekverssor01"/>
      </w:pPr>
      <w:r w:rsidRPr="00DA7B05">
        <w:t>megszoptatják,</w:t>
      </w:r>
    </w:p>
    <w:p w:rsidR="00D15AF4" w:rsidRPr="00DA7B05" w:rsidRDefault="00DE6A6F" w:rsidP="00D15AF4">
      <w:pPr>
        <w:pStyle w:val="ekverssor00"/>
      </w:pPr>
      <w:r w:rsidRPr="00DA7B05">
        <w:t>kazlat vesznek nyakukba,</w:t>
      </w:r>
      <w:r w:rsidRPr="00DA7B05">
        <w:br/>
        <w:t>lépnek hétmérföldet,</w:t>
      </w:r>
    </w:p>
    <w:p w:rsidR="00D15AF4" w:rsidRPr="00DA7B05" w:rsidRDefault="00DE6A6F" w:rsidP="00D15AF4">
      <w:pPr>
        <w:pStyle w:val="ekverssor01"/>
      </w:pPr>
      <w:r w:rsidRPr="00DA7B05">
        <w:t>gépeken túltesznek.</w:t>
      </w:r>
    </w:p>
    <w:p w:rsidR="00D15AF4" w:rsidRDefault="00DE6A6F" w:rsidP="00D15AF4">
      <w:pPr>
        <w:pStyle w:val="ekversszak2"/>
      </w:pPr>
      <w:r>
        <w:t>Barmok háta ha fáj,</w:t>
      </w:r>
    </w:p>
    <w:p w:rsidR="00D15AF4" w:rsidRDefault="00DE6A6F" w:rsidP="00D15AF4">
      <w:pPr>
        <w:pStyle w:val="ekverssor00"/>
      </w:pPr>
      <w:r>
        <w:t>fölállnak rá, megtapossák.</w:t>
      </w:r>
      <w:r>
        <w:br/>
        <w:t>Markolják, megeszik a munkát.</w:t>
      </w:r>
    </w:p>
    <w:p w:rsidR="00D15AF4" w:rsidRDefault="00DE6A6F" w:rsidP="00D15AF4">
      <w:pPr>
        <w:pStyle w:val="ekverssor01"/>
      </w:pPr>
      <w:r>
        <w:t>Filléreken áttelelnek.</w:t>
      </w:r>
    </w:p>
    <w:p w:rsidR="00D15AF4" w:rsidRDefault="00DE6A6F" w:rsidP="00D15AF4">
      <w:pPr>
        <w:pStyle w:val="ekverssor00"/>
      </w:pPr>
      <w:r>
        <w:t>A legnehezebbet kibírják.</w:t>
      </w:r>
    </w:p>
    <w:p w:rsidR="00D15AF4" w:rsidRDefault="00DE6A6F" w:rsidP="00D15AF4">
      <w:pPr>
        <w:pStyle w:val="ekcim2"/>
      </w:pPr>
      <w:bookmarkStart w:id="54" w:name="_Toc198966974"/>
      <w:bookmarkStart w:id="55" w:name="_Toc199043257"/>
      <w:r>
        <w:t>Eső zúg</w:t>
      </w:r>
      <w:bookmarkEnd w:id="54"/>
      <w:bookmarkEnd w:id="55"/>
    </w:p>
    <w:p w:rsidR="00951760" w:rsidRDefault="00DE6A6F" w:rsidP="00D15AF4">
      <w:pPr>
        <w:pStyle w:val="ekvers"/>
      </w:pPr>
      <w:r>
        <w:t>Varjakkal az ősz</w:t>
      </w:r>
      <w:r>
        <w:br/>
        <w:t>reggel óta itt károg,</w:t>
      </w:r>
      <w:r>
        <w:br/>
        <w:t>ül a tetőn.</w:t>
      </w:r>
      <w:r>
        <w:br/>
        <w:t>Kaparnak</w:t>
      </w:r>
      <w:r>
        <w:br/>
        <w:t>a csöndes vályogfalban,</w:t>
      </w:r>
      <w:r>
        <w:br/>
        <w:t>bújnak beljebb</w:t>
      </w:r>
      <w:r>
        <w:br/>
        <w:t>a fázós lukak.</w:t>
      </w:r>
      <w:r>
        <w:br/>
        <w:t>A szélben rikoltanak,</w:t>
      </w:r>
      <w:r>
        <w:br/>
        <w:t>mint vándormadarak</w:t>
      </w:r>
      <w:r>
        <w:br/>
        <w:t>az elszálló szárlevelek.</w:t>
      </w:r>
      <w:r>
        <w:br/>
        <w:t>S hideget fúj az eresz.</w:t>
      </w:r>
    </w:p>
    <w:p w:rsidR="00951760" w:rsidRDefault="00DE6A6F" w:rsidP="00D15AF4">
      <w:pPr>
        <w:pStyle w:val="ekvers"/>
      </w:pPr>
      <w:r>
        <w:t>Délután eső zúg</w:t>
      </w:r>
      <w:r>
        <w:br/>
        <w:t>a magasból.</w:t>
      </w:r>
      <w:r>
        <w:br/>
        <w:t>Apám töreket szór az udvarra:</w:t>
      </w:r>
      <w:r>
        <w:br/>
        <w:t>a sár hanyatt ne csússzon.</w:t>
      </w:r>
      <w:r>
        <w:br/>
        <w:t>Én meg befűttetek a tűzhellyel.</w:t>
      </w:r>
      <w:r>
        <w:br/>
        <w:t>A meleg ki ne menjen</w:t>
      </w:r>
      <w:r>
        <w:br/>
        <w:t>a konyhából,</w:t>
      </w:r>
      <w:r>
        <w:br/>
        <w:t>hisz a nagykabát fázik rajtam,</w:t>
      </w:r>
      <w:r>
        <w:br/>
        <w:t>a kaput is bezárom.</w:t>
      </w:r>
    </w:p>
    <w:p w:rsidR="00951760" w:rsidRDefault="00DE6A6F" w:rsidP="00951760">
      <w:pPr>
        <w:pStyle w:val="ekcim2"/>
      </w:pPr>
      <w:bookmarkStart w:id="56" w:name="_Toc198966975"/>
      <w:bookmarkStart w:id="57" w:name="_Toc199043258"/>
      <w:r>
        <w:t>Késő ősz</w:t>
      </w:r>
      <w:bookmarkEnd w:id="56"/>
      <w:bookmarkEnd w:id="57"/>
    </w:p>
    <w:p w:rsidR="00951760" w:rsidRDefault="00DE6A6F" w:rsidP="00951760">
      <w:pPr>
        <w:pStyle w:val="ekvers"/>
      </w:pPr>
      <w:r>
        <w:t>Magasságából lejön a fa,</w:t>
      </w:r>
      <w:r>
        <w:br/>
        <w:t>odafönn már mit keresne?</w:t>
      </w:r>
      <w:r>
        <w:br/>
        <w:t>Gazdátlan árok somfordál,</w:t>
      </w:r>
      <w:r>
        <w:br/>
        <w:t>mintha lopni menne.</w:t>
      </w:r>
    </w:p>
    <w:p w:rsidR="00951760" w:rsidRDefault="00DE6A6F" w:rsidP="00951760">
      <w:pPr>
        <w:pStyle w:val="ekvers"/>
      </w:pPr>
      <w:r>
        <w:t>Sárba akad el az út,</w:t>
      </w:r>
      <w:r>
        <w:br/>
        <w:t>istene nincs, kit szidjon?</w:t>
      </w:r>
      <w:r>
        <w:br/>
        <w:t>Magára hagyva a világ.</w:t>
      </w:r>
      <w:r>
        <w:br/>
        <w:t>Magamban vagyok én is itthon.</w:t>
      </w:r>
    </w:p>
    <w:p w:rsidR="00951760" w:rsidRDefault="00DE6A6F" w:rsidP="00951760">
      <w:pPr>
        <w:pStyle w:val="ekvers"/>
      </w:pPr>
      <w:r>
        <w:t>Árnyékkal meghúzódtam.</w:t>
      </w:r>
      <w:r>
        <w:br/>
        <w:t>Beszorított az idő egészen.</w:t>
      </w:r>
      <w:r>
        <w:br/>
        <w:t>Senkije, semmije senkinek,</w:t>
      </w:r>
      <w:r>
        <w:br/>
        <w:t>védekezem ajtóval, fedéllel.</w:t>
      </w:r>
    </w:p>
    <w:p w:rsidR="00951760" w:rsidRDefault="00DE6A6F" w:rsidP="00951760">
      <w:pPr>
        <w:pStyle w:val="ekcim1"/>
      </w:pPr>
      <w:bookmarkStart w:id="58" w:name="_Toc198966976"/>
      <w:bookmarkStart w:id="59" w:name="_Toc199043259"/>
      <w:r>
        <w:t>Hegyekre kiállva</w:t>
      </w:r>
      <w:bookmarkEnd w:id="58"/>
      <w:bookmarkEnd w:id="59"/>
    </w:p>
    <w:p w:rsidR="009465BD" w:rsidRDefault="009465BD" w:rsidP="009465BD">
      <w:pPr>
        <w:pStyle w:val="ekcim2"/>
      </w:pPr>
      <w:r>
        <w:br w:type="page"/>
      </w:r>
      <w:bookmarkStart w:id="60" w:name="_Toc198966977"/>
      <w:bookmarkStart w:id="61" w:name="_Toc199043260"/>
      <w:r w:rsidR="00DE6A6F">
        <w:t>Édestestvéreim</w:t>
      </w:r>
      <w:bookmarkEnd w:id="60"/>
      <w:bookmarkEnd w:id="61"/>
    </w:p>
    <w:p w:rsidR="00171A64" w:rsidRDefault="00DE6A6F" w:rsidP="009465BD">
      <w:pPr>
        <w:pStyle w:val="ekvers"/>
      </w:pPr>
      <w:r>
        <w:t>Ágfenyegetés.</w:t>
      </w:r>
    </w:p>
    <w:p w:rsidR="00171A64" w:rsidRDefault="00DE6A6F" w:rsidP="009465BD">
      <w:pPr>
        <w:pStyle w:val="ekvers"/>
      </w:pPr>
      <w:r>
        <w:t>Felborult árkok.</w:t>
      </w:r>
    </w:p>
    <w:p w:rsidR="00171A64" w:rsidRDefault="00DE6A6F" w:rsidP="009465BD">
      <w:pPr>
        <w:pStyle w:val="ekvers"/>
      </w:pPr>
      <w:r>
        <w:t>Vakaródzó rög.</w:t>
      </w:r>
    </w:p>
    <w:p w:rsidR="00171A64" w:rsidRDefault="00DE6A6F" w:rsidP="009465BD">
      <w:pPr>
        <w:pStyle w:val="ekvers"/>
      </w:pPr>
      <w:r>
        <w:t>S az űrből madaraktól</w:t>
      </w:r>
      <w:r>
        <w:br/>
        <w:t>lepiszkított tanyák.</w:t>
      </w:r>
      <w:r>
        <w:br/>
        <w:t>Én innen ismerem hazám.</w:t>
      </w:r>
    </w:p>
    <w:p w:rsidR="00171A64" w:rsidRDefault="00DE6A6F" w:rsidP="009465BD">
      <w:pPr>
        <w:pStyle w:val="ekvers"/>
      </w:pPr>
      <w:r>
        <w:t>Ahol a barázda-parton</w:t>
      </w:r>
      <w:r>
        <w:br/>
        <w:t>emlékezetemben</w:t>
      </w:r>
      <w:r>
        <w:br/>
        <w:t>öcsém, a kakas kapál.</w:t>
      </w:r>
      <w:r>
        <w:br/>
        <w:t>Akivel a földből</w:t>
      </w:r>
      <w:r>
        <w:br/>
        <w:t>ki tudjuk húzni</w:t>
      </w:r>
      <w:r>
        <w:br/>
        <w:t>a lukat is,</w:t>
      </w:r>
      <w:r>
        <w:br/>
        <w:t>mint a gilisztát.</w:t>
      </w:r>
      <w:r>
        <w:br/>
        <w:t>A tyúkkal meglessük</w:t>
      </w:r>
      <w:r>
        <w:br/>
        <w:t>az őrtálló tücsköt,</w:t>
      </w:r>
      <w:r>
        <w:br/>
        <w:t>az ásót játszani</w:t>
      </w:r>
      <w:r>
        <w:br/>
        <w:t>a búbos boglyák közt.</w:t>
      </w:r>
      <w:r>
        <w:br/>
        <w:t>A szél-súgólyukas</w:t>
      </w:r>
      <w:r>
        <w:br/>
        <w:t>kerítésnél találkozunk</w:t>
      </w:r>
      <w:r>
        <w:br/>
        <w:t>a gyalogos bogárral.</w:t>
      </w:r>
      <w:r>
        <w:br/>
        <w:t>A kossal észrevesszük</w:t>
      </w:r>
      <w:r>
        <w:br/>
        <w:t>a kisborjút szökni</w:t>
      </w:r>
      <w:r>
        <w:br/>
        <w:t>a ház mögött,</w:t>
      </w:r>
      <w:r>
        <w:br/>
        <w:t>az ősembert</w:t>
      </w:r>
      <w:r>
        <w:br/>
        <w:t>szaladni amott!</w:t>
      </w:r>
    </w:p>
    <w:p w:rsidR="00171A64" w:rsidRDefault="00DE6A6F" w:rsidP="009465BD">
      <w:pPr>
        <w:pStyle w:val="ekvers"/>
      </w:pPr>
      <w:r>
        <w:t>S ahogy visszanézünk a Nap-dörgésben:</w:t>
      </w:r>
    </w:p>
    <w:p w:rsidR="00171A64" w:rsidRDefault="00DE6A6F" w:rsidP="009465BD">
      <w:pPr>
        <w:pStyle w:val="ekvers"/>
      </w:pPr>
      <w:r>
        <w:t>kommunisták jönnek lóháton!</w:t>
      </w:r>
    </w:p>
    <w:p w:rsidR="00171A64" w:rsidRDefault="00DE6A6F" w:rsidP="009465BD">
      <w:pPr>
        <w:pStyle w:val="ekvers"/>
      </w:pPr>
      <w:r>
        <w:t>S a hörcsög elkezd</w:t>
      </w:r>
      <w:r>
        <w:br/>
        <w:t>vonítani a lukból.</w:t>
      </w:r>
      <w:r>
        <w:br/>
        <w:t>Hazamenekülve a jószágok,</w:t>
      </w:r>
      <w:r>
        <w:br/>
        <w:t>reszketve nyomják belülről</w:t>
      </w:r>
      <w:r>
        <w:br/>
        <w:t>az istállóajtót.</w:t>
      </w:r>
      <w:r>
        <w:br/>
        <w:t>S vasvilla morog kifelé</w:t>
      </w:r>
      <w:r>
        <w:br/>
        <w:t>az ablakból.</w:t>
      </w:r>
    </w:p>
    <w:p w:rsidR="00171A64" w:rsidRDefault="00DE6A6F" w:rsidP="009465BD">
      <w:pPr>
        <w:pStyle w:val="ekvers"/>
      </w:pPr>
      <w:r>
        <w:t>Mert itt vége annak,</w:t>
      </w:r>
      <w:r>
        <w:br/>
        <w:t>ami volt: sivalkodva süvölt</w:t>
      </w:r>
      <w:r>
        <w:br/>
        <w:t>világgá a lúd.</w:t>
      </w:r>
      <w:r>
        <w:br/>
        <w:t>S nővéremmel:</w:t>
      </w:r>
      <w:r>
        <w:br/>
        <w:t>a kacsával elbújunk.</w:t>
      </w:r>
    </w:p>
    <w:p w:rsidR="00171A64" w:rsidRDefault="00DE6A6F" w:rsidP="009465BD">
      <w:pPr>
        <w:pStyle w:val="ekvers"/>
      </w:pPr>
      <w:r>
        <w:t>Nélkülük ki lesz a mi megvigasztalónk?</w:t>
      </w:r>
      <w:r>
        <w:br/>
        <w:t>Kikben bizakodunk? Reményünk</w:t>
      </w:r>
      <w:r>
        <w:br/>
        <w:t>kitől lesz? Hitet majd ki ad?</w:t>
      </w:r>
      <w:r>
        <w:br/>
        <w:t>Kinek ágyazunk meg a bolhás ólban?</w:t>
      </w:r>
      <w:r>
        <w:br/>
        <w:t>Láncot kinek kötünk a fejére</w:t>
      </w:r>
      <w:r>
        <w:br/>
        <w:t>masninak reggel? Ki jön meg</w:t>
      </w:r>
      <w:r>
        <w:br/>
        <w:t>fejésre? Kosárban kit pólyázunk?</w:t>
      </w:r>
      <w:r>
        <w:br/>
        <w:t>Ki röfög benne? Ki ondolálja</w:t>
      </w:r>
      <w:r>
        <w:br/>
        <w:t>szarvát, ahol eddig a bárány</w:t>
      </w:r>
      <w:r>
        <w:br/>
        <w:t>szépítkezett a kerek bokornál?</w:t>
      </w:r>
      <w:r>
        <w:br/>
        <w:t>Kinek morzsolunk, őrletünk?</w:t>
      </w:r>
      <w:r>
        <w:br/>
        <w:t>A dűlőn járó szekeret</w:t>
      </w:r>
      <w:r>
        <w:br/>
        <w:t>ki húzza majd nekünk?</w:t>
      </w:r>
      <w:r>
        <w:br/>
        <w:t>Csirkét dajkálva ki kotlik</w:t>
      </w:r>
      <w:r>
        <w:br/>
        <w:t>bevarrt szemmel a szék alatt?</w:t>
      </w:r>
      <w:r>
        <w:br/>
        <w:t>Kinek pusztulnánk, rohadnánk a sárban,</w:t>
      </w:r>
      <w:r>
        <w:br/>
        <w:t>kaszálnánk gőzölögve</w:t>
      </w:r>
      <w:r>
        <w:br/>
        <w:t>a meredek Nap-oldalban,</w:t>
      </w:r>
      <w:r>
        <w:br/>
        <w:t>hogy a szarkák vihognának</w:t>
      </w:r>
      <w:r>
        <w:br/>
        <w:t>az árokban</w:t>
      </w:r>
      <w:r w:rsidR="00597B81">
        <w:t xml:space="preserve"> – </w:t>
      </w:r>
      <w:r>
        <w:t>kinek, minek?</w:t>
      </w:r>
    </w:p>
    <w:p w:rsidR="00171A64" w:rsidRDefault="00DE6A6F" w:rsidP="009465BD">
      <w:pPr>
        <w:pStyle w:val="ekvers"/>
      </w:pPr>
      <w:r>
        <w:t>Édestestvéreim, apáim, édesanyáim!</w:t>
      </w:r>
      <w:r>
        <w:br/>
        <w:t>Akikkel feküdtem,</w:t>
      </w:r>
      <w:r>
        <w:br/>
        <w:t>akikkel keltem.</w:t>
      </w:r>
      <w:r>
        <w:br/>
        <w:t>Akiknek névnapjukat tudtam</w:t>
      </w:r>
      <w:r>
        <w:br/>
        <w:t>mikor tartják az istállóban,</w:t>
      </w:r>
      <w:r>
        <w:br/>
        <w:t>s lakodalmukban táncoltam!</w:t>
      </w:r>
    </w:p>
    <w:p w:rsidR="00171A64" w:rsidRDefault="00DE6A6F" w:rsidP="009465BD">
      <w:pPr>
        <w:pStyle w:val="ekvers"/>
      </w:pPr>
      <w:r>
        <w:t>Akikkel a Hold felé</w:t>
      </w:r>
      <w:r>
        <w:br/>
        <w:t>laktam együtt, s együtt fogadtuk</w:t>
      </w:r>
      <w:r>
        <w:br/>
        <w:t>az égből arra járó üstököst:</w:t>
      </w:r>
      <w:r>
        <w:br/>
        <w:t>fényes vendégünk.</w:t>
      </w:r>
      <w:r>
        <w:br/>
        <w:t>Együtt figyeltük ki a bajt,</w:t>
      </w:r>
      <w:r>
        <w:br/>
        <w:t>amelyik a barázdákban somfordált,</w:t>
      </w:r>
      <w:r>
        <w:br/>
        <w:t>éjszakánként azt ugatták a kutyák.</w:t>
      </w:r>
      <w:r>
        <w:br/>
        <w:t>Az árnyékot együtt űztük ki</w:t>
      </w:r>
      <w:r>
        <w:br/>
        <w:t>a gödörből,</w:t>
      </w:r>
      <w:r>
        <w:br/>
        <w:t>hová fészket rakott,</w:t>
      </w:r>
      <w:r>
        <w:br/>
        <w:t>s már tojása is volt.</w:t>
      </w:r>
      <w:r>
        <w:br/>
        <w:t>Együtt kiabáltunk,</w:t>
      </w:r>
      <w:r>
        <w:br/>
        <w:t>ha valamelyik eltévedt közülünk,</w:t>
      </w:r>
      <w:r>
        <w:br/>
        <w:t>kereséskor a messzeség</w:t>
      </w:r>
      <w:r>
        <w:br/>
        <w:t>fészerajtóján is bebújtunk,</w:t>
      </w:r>
      <w:r>
        <w:br/>
        <w:t>pásztázott Nap-reflektor,</w:t>
      </w:r>
      <w:r>
        <w:br/>
        <w:t>hogy átúszva érte</w:t>
      </w:r>
      <w:r>
        <w:br/>
        <w:t>a nyakig érő földeken</w:t>
      </w:r>
      <w:r>
        <w:br/>
        <w:t>rátaláljunk.</w:t>
      </w:r>
    </w:p>
    <w:p w:rsidR="00171A64" w:rsidRDefault="00DE6A6F" w:rsidP="009465BD">
      <w:pPr>
        <w:pStyle w:val="ekvers"/>
      </w:pPr>
      <w:r>
        <w:t>S most már mennetek kell a sovány tanyákból,</w:t>
      </w:r>
      <w:r>
        <w:br/>
        <w:t>panaszos hodályokból, sárólakból, avas</w:t>
      </w:r>
      <w:r>
        <w:br/>
        <w:t>sarakból, a petéző piszokból, krákogtató</w:t>
      </w:r>
      <w:r>
        <w:br/>
        <w:t>porból, az országrázó kátyúkból,</w:t>
      </w:r>
      <w:r>
        <w:br/>
        <w:t>a mindenségdúló ítéletidőkből itthonról.</w:t>
      </w:r>
    </w:p>
    <w:p w:rsidR="00171A64" w:rsidRDefault="00DE6A6F" w:rsidP="00171A64">
      <w:pPr>
        <w:pStyle w:val="ekversszak2"/>
      </w:pPr>
      <w:r>
        <w:t>S mert mentek</w:t>
      </w:r>
      <w:r w:rsidR="00597B81">
        <w:t xml:space="preserve"> – </w:t>
      </w:r>
      <w:r>
        <w:t>hát menjetek!</w:t>
      </w:r>
      <w:r>
        <w:br/>
        <w:t>Az erőszak elhajt benneteket.</w:t>
      </w:r>
      <w:r>
        <w:br/>
        <w:t>Becsültünk és tiszteltünk titeket.</w:t>
      </w:r>
      <w:r>
        <w:br/>
        <w:t>Majd emlékezzetek ránk.</w:t>
      </w:r>
      <w:r>
        <w:br/>
        <w:t>Jók legyetek.</w:t>
      </w:r>
      <w:r>
        <w:br/>
        <w:t>Még elkísérünk, elmegyünk veletek a fáig!</w:t>
      </w:r>
      <w:r>
        <w:br/>
        <w:t>A kútágasnak is integessetek.</w:t>
      </w:r>
      <w:r>
        <w:br/>
        <w:t>Rátok íratnánk vagyonunk is.</w:t>
      </w:r>
      <w:r>
        <w:br/>
        <w:t>Sokat segítettetek.</w:t>
      </w:r>
      <w:r>
        <w:br/>
        <w:t>A búcsúzás sír a másik dombon is.</w:t>
      </w:r>
      <w:r>
        <w:br/>
        <w:t>S innen már az egyenes úton kell mennetek.</w:t>
      </w:r>
      <w:r>
        <w:br/>
        <w:t>Majd gondoljatok velünk.</w:t>
      </w:r>
      <w:r>
        <w:br/>
        <w:t>Most már mi lesz mivelünk?</w:t>
      </w:r>
    </w:p>
    <w:p w:rsidR="00171A64" w:rsidRDefault="00DE6A6F" w:rsidP="00171A64">
      <w:pPr>
        <w:pStyle w:val="ekvers"/>
      </w:pPr>
      <w:r>
        <w:t>S kazal a sassal,</w:t>
      </w:r>
      <w:r>
        <w:br/>
        <w:t>a házak is lámpavilágostul</w:t>
      </w:r>
      <w:r>
        <w:br/>
        <w:t>eladók, hisz mi tartana</w:t>
      </w:r>
      <w:r>
        <w:br/>
        <w:t>már bennünket itthon?</w:t>
      </w:r>
      <w:r>
        <w:br/>
        <w:t>Még az öregember is</w:t>
      </w:r>
      <w:r>
        <w:br/>
        <w:t>eladó a portákról.</w:t>
      </w:r>
    </w:p>
    <w:p w:rsidR="00171A64" w:rsidRDefault="00DE6A6F" w:rsidP="00171A64">
      <w:pPr>
        <w:pStyle w:val="ekvers"/>
      </w:pPr>
      <w:r>
        <w:t>Mögöttünk üres lapály,</w:t>
      </w:r>
      <w:r>
        <w:br/>
        <w:t>romos domb,</w:t>
      </w:r>
      <w:r>
        <w:br/>
        <w:t>kihalt laposok,</w:t>
      </w:r>
      <w:r>
        <w:br/>
        <w:t>a szétdúrt, szétrontott haza.</w:t>
      </w:r>
    </w:p>
    <w:p w:rsidR="00171A64" w:rsidRDefault="00DE6A6F" w:rsidP="00171A64">
      <w:pPr>
        <w:pStyle w:val="ekvers"/>
      </w:pPr>
      <w:r>
        <w:t>Széjjelszéledünk otthonainkból.</w:t>
      </w:r>
      <w:r>
        <w:br/>
        <w:t>Néhány idevalósi madár</w:t>
      </w:r>
      <w:r>
        <w:br/>
        <w:t>néz utánunk elszótlanodva.</w:t>
      </w:r>
    </w:p>
    <w:p w:rsidR="00171A64" w:rsidRDefault="00DE6A6F" w:rsidP="00171A64">
      <w:pPr>
        <w:pStyle w:val="ekcim2"/>
      </w:pPr>
      <w:bookmarkStart w:id="62" w:name="_Toc198966978"/>
      <w:bookmarkStart w:id="63" w:name="_Toc199043261"/>
      <w:r>
        <w:t>Hegyekre kiállva</w:t>
      </w:r>
      <w:bookmarkEnd w:id="62"/>
      <w:bookmarkEnd w:id="63"/>
    </w:p>
    <w:p w:rsidR="00171A64" w:rsidRPr="00171A64" w:rsidRDefault="00DE6A6F" w:rsidP="00171A64">
      <w:pPr>
        <w:pStyle w:val="ekverssor14"/>
        <w:rPr>
          <w:i/>
        </w:rPr>
      </w:pPr>
      <w:r w:rsidRPr="00171A64">
        <w:rPr>
          <w:i/>
        </w:rPr>
        <w:t>Feleségemnek</w:t>
      </w:r>
    </w:p>
    <w:p w:rsidR="00171A64" w:rsidRDefault="00DE6A6F" w:rsidP="00171A64">
      <w:pPr>
        <w:pStyle w:val="ekvers"/>
      </w:pPr>
      <w:r>
        <w:t>Madarak riadoznak</w:t>
      </w:r>
      <w:r>
        <w:br/>
        <w:t>a koromtól rekedt hangú</w:t>
      </w:r>
      <w:r>
        <w:br/>
        <w:t>kéménynél. A bokrok</w:t>
      </w:r>
      <w:r>
        <w:br/>
        <w:t>kiskabátban iszkolnak</w:t>
      </w:r>
      <w:r>
        <w:br/>
        <w:t>a szikkadt ház mögött.</w:t>
      </w:r>
      <w:r>
        <w:br/>
        <w:t>S a szél-hangyabolyokból</w:t>
      </w:r>
      <w:r>
        <w:br/>
      </w:r>
      <w:r w:rsidR="00171A64">
        <w:t>–</w:t>
      </w:r>
      <w:r>
        <w:t xml:space="preserve"> l</w:t>
      </w:r>
      <w:r w:rsidR="00171A64">
        <w:t>átom az évek dombvonulatán túl –</w:t>
      </w:r>
      <w:r>
        <w:br/>
        <w:t>kacsák trappolnak az úton,</w:t>
      </w:r>
      <w:r>
        <w:br/>
        <w:t>mert megy hozzád a mosóteknő,</w:t>
      </w:r>
      <w:r>
        <w:br/>
        <w:t>mászik végig az udvaron.</w:t>
      </w:r>
      <w:r>
        <w:br/>
        <w:t>Menekül a macska</w:t>
      </w:r>
      <w:r>
        <w:br/>
        <w:t>a magasan sötétlő fagallyakra,</w:t>
      </w:r>
      <w:r>
        <w:br/>
        <w:t>mert előtámolyog,</w:t>
      </w:r>
      <w:r>
        <w:br/>
        <w:t>mint a félhalott,</w:t>
      </w:r>
      <w:r>
        <w:br/>
        <w:t>a nagyszarvú eke is,</w:t>
      </w:r>
      <w:r>
        <w:br/>
        <w:t>lépdel az ajtóhoz.</w:t>
      </w:r>
      <w:r>
        <w:br/>
        <w:t>Megy a pulit megkergető</w:t>
      </w:r>
      <w:r>
        <w:br/>
        <w:t>vasvilla, a szalmáskosár:</w:t>
      </w:r>
      <w:r>
        <w:br/>
        <w:t>este fönt ül mindig a törekboglyán,</w:t>
      </w:r>
      <w:r>
        <w:br/>
        <w:t>mint a madár.</w:t>
      </w:r>
      <w:r>
        <w:br/>
        <w:t>Hátul a kapa</w:t>
      </w:r>
      <w:r>
        <w:br/>
        <w:t>bevicsorít az ablakon.</w:t>
      </w:r>
      <w:r>
        <w:br/>
        <w:t>S gyülekeznek mind</w:t>
      </w:r>
      <w:r>
        <w:br/>
        <w:t>a görcseiket fájlaló</w:t>
      </w:r>
      <w:r>
        <w:br/>
        <w:t>fészerlakó szerszámok:</w:t>
      </w:r>
      <w:r>
        <w:br/>
        <w:t>lapát, gereblye, ásó.</w:t>
      </w:r>
      <w:r>
        <w:br/>
        <w:t>Ha nem jössz ki,</w:t>
      </w:r>
      <w:r>
        <w:br/>
        <w:t>megmondani,</w:t>
      </w:r>
      <w:r>
        <w:br/>
        <w:t>hová készülsz közülük,</w:t>
      </w:r>
      <w:r>
        <w:br/>
        <w:t>majd ők kihoznak</w:t>
      </w:r>
      <w:r>
        <w:br/>
        <w:t>a szelektől oldalra</w:t>
      </w:r>
      <w:r>
        <w:br/>
        <w:t>elfordult házból.</w:t>
      </w:r>
    </w:p>
    <w:p w:rsidR="00171A64" w:rsidRDefault="00DE6A6F" w:rsidP="00171A64">
      <w:pPr>
        <w:pStyle w:val="ekvers"/>
      </w:pPr>
      <w:r>
        <w:t>Meg kell értetned</w:t>
      </w:r>
      <w:r>
        <w:br/>
        <w:t>a végével dobbantó karóval is,</w:t>
      </w:r>
      <w:r>
        <w:br/>
        <w:t>hozzám jössz el,</w:t>
      </w:r>
      <w:r>
        <w:br/>
        <w:t>ki itt lobogtatom hajam</w:t>
      </w:r>
      <w:r>
        <w:br/>
        <w:t>a sarkokon.</w:t>
      </w:r>
      <w:r>
        <w:br/>
        <w:t>Várlak téged,</w:t>
      </w:r>
      <w:r>
        <w:br/>
        <w:t>aki a városzajt kiengedem</w:t>
      </w:r>
      <w:r>
        <w:br/>
        <w:t>a sufnik mellett,</w:t>
      </w:r>
      <w:r>
        <w:br/>
        <w:t>s a sűrű utcaindák közül</w:t>
      </w:r>
      <w:r>
        <w:br/>
        <w:t>ugrasztom ki magam este.</w:t>
      </w:r>
    </w:p>
    <w:p w:rsidR="00171A64" w:rsidRDefault="00DE6A6F" w:rsidP="00171A64">
      <w:pPr>
        <w:pStyle w:val="ekvers"/>
      </w:pPr>
      <w:r>
        <w:t>Otthon élnünk nem lehet,</w:t>
      </w:r>
      <w:r>
        <w:br/>
        <w:t>mert szégyellnének</w:t>
      </w:r>
      <w:r>
        <w:br/>
        <w:t>a madárbölcsőket ringató</w:t>
      </w:r>
      <w:r>
        <w:br/>
        <w:t>ágak is bennünket.</w:t>
      </w:r>
      <w:r>
        <w:br/>
        <w:t>A taliga szégyellne</w:t>
      </w:r>
      <w:r>
        <w:br/>
        <w:t>végigmenni az úton,</w:t>
      </w:r>
      <w:r>
        <w:br/>
        <w:t>ha nem vinnénk többre,</w:t>
      </w:r>
      <w:r>
        <w:br/>
        <w:t>mint akik a dörgő tájak</w:t>
      </w:r>
      <w:r>
        <w:br/>
        <w:t>fölzúgó porában élnek,</w:t>
      </w:r>
      <w:r>
        <w:br/>
        <w:t>ha annyival is,</w:t>
      </w:r>
      <w:r>
        <w:br/>
        <w:t>hogy nem vénasszonyokkal,</w:t>
      </w:r>
      <w:r>
        <w:br/>
        <w:t>öregemberekkel szaladunk már</w:t>
      </w:r>
      <w:r>
        <w:br/>
        <w:t>a silóhalmok füstjében.</w:t>
      </w:r>
    </w:p>
    <w:p w:rsidR="00171A64" w:rsidRDefault="00DE6A6F" w:rsidP="00171A64">
      <w:pPr>
        <w:pStyle w:val="ekvers"/>
      </w:pPr>
      <w:r>
        <w:t>Mint a rüh,</w:t>
      </w:r>
      <w:r>
        <w:br/>
        <w:t>szégyen lenne nekünk</w:t>
      </w:r>
      <w:r>
        <w:br/>
        <w:t>a faluk, dűlők menti munka,</w:t>
      </w:r>
      <w:r>
        <w:br/>
        <w:t>mert megalázták,</w:t>
      </w:r>
      <w:r>
        <w:br/>
        <w:t>röstelli azt is,</w:t>
      </w:r>
      <w:r>
        <w:br/>
        <w:t>hogy van.</w:t>
      </w:r>
    </w:p>
    <w:p w:rsidR="00171A64" w:rsidRDefault="00DE6A6F" w:rsidP="00171A64">
      <w:pPr>
        <w:pStyle w:val="ekvers"/>
      </w:pPr>
      <w:r>
        <w:t>S azt sóhajtják a rókáktól</w:t>
      </w:r>
      <w:r>
        <w:br/>
        <w:t>körülvonított kazlak is,</w:t>
      </w:r>
      <w:r>
        <w:br/>
        <w:t>a doromboló domboknál</w:t>
      </w:r>
      <w:r>
        <w:br/>
        <w:t>tekintgető kútgémek,</w:t>
      </w:r>
      <w:r>
        <w:br/>
        <w:t>csak látogatók legyünk ott,</w:t>
      </w:r>
      <w:r>
        <w:br/>
        <w:t>ahol öregeink még</w:t>
      </w:r>
      <w:r>
        <w:br/>
        <w:t>a dohos földeken másznak,</w:t>
      </w:r>
      <w:r>
        <w:br/>
        <w:t>mint a sündisznók,</w:t>
      </w:r>
      <w:r>
        <w:br/>
        <w:t>kiszikkadnak rögökkel,</w:t>
      </w:r>
      <w:r>
        <w:br/>
        <w:t>a dologidő káptalanjai mögött</w:t>
      </w:r>
      <w:r>
        <w:br/>
        <w:t>lezuhanyoznak esővel,</w:t>
      </w:r>
      <w:r>
        <w:br/>
        <w:t>fölöttük bajoktól villámlanak</w:t>
      </w:r>
      <w:r>
        <w:br/>
        <w:t>körben az egek.</w:t>
      </w:r>
    </w:p>
    <w:p w:rsidR="00171A64" w:rsidRDefault="00DE6A6F" w:rsidP="00171A64">
      <w:pPr>
        <w:pStyle w:val="ekvers"/>
      </w:pPr>
      <w:r>
        <w:t>S azért könyörögnek</w:t>
      </w:r>
      <w:r>
        <w:br/>
        <w:t>fölnyújtott ágaikkal</w:t>
      </w:r>
      <w:r>
        <w:br/>
        <w:t>a kerítés végi fák,</w:t>
      </w:r>
      <w:r>
        <w:br/>
        <w:t>téged is, mint engem,</w:t>
      </w:r>
      <w:r>
        <w:br/>
        <w:t>sirassanak el</w:t>
      </w:r>
      <w:r>
        <w:br/>
        <w:t>a pacsirtaléptű ángyikák,</w:t>
      </w:r>
      <w:r>
        <w:br/>
        <w:t>szőrmók taták, nénikék,</w:t>
      </w:r>
      <w:r>
        <w:br/>
        <w:t>mikor jajgatnak majd</w:t>
      </w:r>
      <w:r>
        <w:br/>
        <w:t>a kakasok is,</w:t>
      </w:r>
      <w:r>
        <w:br/>
        <w:t>a kis ablak sír,</w:t>
      </w:r>
      <w:r>
        <w:br/>
        <w:t>sír az öreg szekér.</w:t>
      </w:r>
    </w:p>
    <w:p w:rsidR="00171A64" w:rsidRDefault="00DE6A6F" w:rsidP="00171A64">
      <w:pPr>
        <w:pStyle w:val="ekvers"/>
      </w:pPr>
      <w:r>
        <w:t>Nincs miért marasztalnod magad.</w:t>
      </w:r>
      <w:r>
        <w:br/>
        <w:t>S nem akarod többé hallani,</w:t>
      </w:r>
      <w:r>
        <w:br/>
        <w:t>ahogy fáradtan fel-felnyögnek</w:t>
      </w:r>
      <w:r>
        <w:br/>
        <w:t>a csapzott szelekből éjjelre</w:t>
      </w:r>
      <w:r>
        <w:br/>
        <w:t>hazavánszorgó lőcsök,</w:t>
      </w:r>
      <w:r>
        <w:br/>
        <w:t>rudak, szerszámnyelek.</w:t>
      </w:r>
      <w:r>
        <w:br/>
        <w:t>Halottaikat sem akarod már temetni,</w:t>
      </w:r>
      <w:r>
        <w:br/>
        <w:t>elásni a hallgatag szárkúp mellett.</w:t>
      </w:r>
      <w:r>
        <w:br/>
        <w:t>A lámpát sem akarod kormolni</w:t>
      </w:r>
      <w:r>
        <w:br/>
        <w:t>a zsibbadtan feketéllő ólvégen,</w:t>
      </w:r>
      <w:r>
        <w:br/>
        <w:t>a legénylibákat leültetni a sámlira,</w:t>
      </w:r>
      <w:r>
        <w:br/>
        <w:t>akik nyiratkozni mennek:</w:t>
      </w:r>
      <w:r>
        <w:br/>
        <w:t>a csend-szarkafészkes fánál</w:t>
      </w:r>
      <w:r>
        <w:br/>
        <w:t>kopasztod őket.</w:t>
      </w:r>
    </w:p>
    <w:p w:rsidR="00171A64" w:rsidRDefault="00DE6A6F" w:rsidP="00171A64">
      <w:pPr>
        <w:pStyle w:val="ekversszak2"/>
      </w:pPr>
      <w:r>
        <w:t>Nem tudod még:</w:t>
      </w:r>
      <w:r>
        <w:br/>
        <w:t>itt hányódunk majd</w:t>
      </w:r>
      <w:r>
        <w:br/>
        <w:t>a hajrá-munkára</w:t>
      </w:r>
      <w:r>
        <w:br/>
        <w:t>ingázó sorsúakkal,</w:t>
      </w:r>
      <w:r>
        <w:br/>
        <w:t>e földekről</w:t>
      </w:r>
      <w:r>
        <w:br/>
        <w:t>szerteriasztott</w:t>
      </w:r>
      <w:r>
        <w:br/>
        <w:t>barakk- és</w:t>
      </w:r>
      <w:r>
        <w:br/>
        <w:t>albérletlakókkal</w:t>
      </w:r>
      <w:r>
        <w:br/>
        <w:t>a füstfirhangos</w:t>
      </w:r>
      <w:r>
        <w:br/>
        <w:t>városokban. Fejemről</w:t>
      </w:r>
      <w:r>
        <w:br/>
        <w:t>vőlegénykalapom</w:t>
      </w:r>
      <w:r>
        <w:br/>
        <w:t>lekonyul. Ráülni</w:t>
      </w:r>
      <w:r>
        <w:br/>
        <w:t>madár se tudna.</w:t>
      </w:r>
    </w:p>
    <w:p w:rsidR="00171A64" w:rsidRDefault="00DE6A6F" w:rsidP="00171A64">
      <w:pPr>
        <w:pStyle w:val="ekversszak2"/>
      </w:pPr>
      <w:r>
        <w:t>S nem tudod még:</w:t>
      </w:r>
      <w:r>
        <w:br/>
        <w:t>vasdarabbal loholok,</w:t>
      </w:r>
      <w:r>
        <w:br/>
        <w:t>vasvödörrel.</w:t>
      </w:r>
      <w:r>
        <w:br/>
        <w:t>Lapátolom a piszkos</w:t>
      </w:r>
      <w:r>
        <w:br/>
        <w:t>gyár mögött</w:t>
      </w:r>
      <w:r>
        <w:br/>
        <w:t>a szemetet,</w:t>
      </w:r>
      <w:r>
        <w:br/>
        <w:t>amiben kaparok,</w:t>
      </w:r>
      <w:r>
        <w:br/>
        <w:t>mint a csirke.</w:t>
      </w:r>
    </w:p>
    <w:p w:rsidR="00171A64" w:rsidRDefault="00DE6A6F" w:rsidP="00171A64">
      <w:pPr>
        <w:pStyle w:val="ekvers"/>
      </w:pPr>
      <w:r>
        <w:t>Mégsem panaszkodhatok.</w:t>
      </w:r>
      <w:r>
        <w:br/>
        <w:t>Hisz járdán megyek,</w:t>
      </w:r>
      <w:r>
        <w:br/>
        <w:t>nem a dűlőn!</w:t>
      </w:r>
      <w:r>
        <w:br/>
        <w:t>Jó ruhában látnak vasárnap</w:t>
      </w:r>
      <w:r>
        <w:br/>
        <w:t>az alkonyattól kivörösödő tanyák:</w:t>
      </w:r>
      <w:r>
        <w:br/>
        <w:t>andalgok a lányosházak felé,</w:t>
      </w:r>
      <w:r>
        <w:br/>
        <w:t>nem a széledő tájakat</w:t>
      </w:r>
      <w:r>
        <w:br/>
        <w:t>terelem mezítláb.</w:t>
      </w:r>
    </w:p>
    <w:p w:rsidR="00171A64" w:rsidRDefault="00DE6A6F" w:rsidP="00171A64">
      <w:pPr>
        <w:pStyle w:val="ekvers"/>
      </w:pPr>
      <w:r>
        <w:t>S hétköznap idegen szobák falával</w:t>
      </w:r>
      <w:r>
        <w:br/>
        <w:t>fekszem össze éjszakára,</w:t>
      </w:r>
      <w:r>
        <w:br/>
        <w:t>míg te verebekkel vagy otthon,</w:t>
      </w:r>
      <w:r>
        <w:br/>
        <w:t>a sírdogáló lámpavilággal.</w:t>
      </w:r>
    </w:p>
    <w:p w:rsidR="00171A64" w:rsidRDefault="00DE6A6F" w:rsidP="00171A64">
      <w:pPr>
        <w:pStyle w:val="ekvers"/>
      </w:pPr>
      <w:r>
        <w:t>Az ország másik végéről</w:t>
      </w:r>
      <w:r>
        <w:br/>
        <w:t>hegyekre kiállva integetek neked,</w:t>
      </w:r>
      <w:r>
        <w:br/>
        <w:t>aki után, mikor eljössz</w:t>
      </w:r>
      <w:r>
        <w:br/>
        <w:t>a hámlott városok felé,</w:t>
      </w:r>
      <w:r>
        <w:br/>
        <w:t>madarak kiabálnak búcsúzón</w:t>
      </w:r>
      <w:r>
        <w:br/>
        <w:t>a nesztelen porladó fészertől.</w:t>
      </w:r>
      <w:r>
        <w:br/>
        <w:t>S a szálló szürkületben</w:t>
      </w:r>
      <w:r>
        <w:br/>
        <w:t>még sokáig néz a kémény,</w:t>
      </w:r>
      <w:r>
        <w:br/>
        <w:t>amint fönt áll a tetőn.</w:t>
      </w:r>
    </w:p>
    <w:p w:rsidR="00171A64" w:rsidRDefault="00DE6A6F" w:rsidP="00171A64">
      <w:pPr>
        <w:pStyle w:val="ekcim2"/>
      </w:pPr>
      <w:bookmarkStart w:id="64" w:name="_Toc198966979"/>
      <w:bookmarkStart w:id="65" w:name="_Toc199043262"/>
      <w:r>
        <w:t>Otthonunk: e táj</w:t>
      </w:r>
      <w:bookmarkEnd w:id="64"/>
      <w:bookmarkEnd w:id="65"/>
    </w:p>
    <w:p w:rsidR="006949D0" w:rsidRDefault="00DE6A6F" w:rsidP="00171A64">
      <w:pPr>
        <w:pStyle w:val="ekvers"/>
      </w:pPr>
      <w:r>
        <w:t>Földekkel elárasztott táj.</w:t>
      </w:r>
      <w:r>
        <w:br/>
        <w:t>Fölhullámzanak</w:t>
      </w:r>
      <w:r>
        <w:br/>
        <w:t>a magas óltetőre a barázdák.</w:t>
      </w:r>
      <w:r>
        <w:br/>
        <w:t>A Nap-füstben sas süvít.</w:t>
      </w:r>
      <w:r>
        <w:br/>
        <w:t>Megretten tőle kazal, ház.</w:t>
      </w:r>
      <w:r>
        <w:br/>
        <w:t>Szuszog mázsás döglégy.</w:t>
      </w:r>
      <w:r>
        <w:br/>
        <w:t>Tehén kiabál.</w:t>
      </w:r>
      <w:r>
        <w:br/>
        <w:t>A gúnár elmegy fürödni</w:t>
      </w:r>
      <w:r>
        <w:br/>
        <w:t>a meleggel félig telt árokba.</w:t>
      </w:r>
      <w:r>
        <w:br/>
        <w:t>Bokor csodáltatja</w:t>
      </w:r>
      <w:r>
        <w:br/>
        <w:t>az ablakkal magát.</w:t>
      </w:r>
      <w:r>
        <w:br/>
        <w:t>Hallgatózik a félfülű bögre:</w:t>
      </w:r>
      <w:r>
        <w:br/>
        <w:t>a gyepföldeken</w:t>
      </w:r>
      <w:r>
        <w:br/>
        <w:t>szelek gallyalják a fát.</w:t>
      </w:r>
      <w:r>
        <w:br/>
        <w:t>Gyerekkorom kotkodácsolt arra,</w:t>
      </w:r>
      <w:r>
        <w:br/>
        <w:t>amerre kilestem a szárkúpok mögött</w:t>
      </w:r>
      <w:r>
        <w:br/>
        <w:t>szaladó szelet. Futottam utána,</w:t>
      </w:r>
      <w:r>
        <w:br/>
        <w:t>a földhegyeknél ráhaj</w:t>
      </w:r>
      <w:r w:rsidR="006949D0">
        <w:t>ítva a sapkám.</w:t>
      </w:r>
    </w:p>
    <w:p w:rsidR="006949D0" w:rsidRDefault="006949D0" w:rsidP="006949D0">
      <w:pPr>
        <w:pStyle w:val="ekvers"/>
      </w:pPr>
      <w:r>
        <w:t>***</w:t>
      </w:r>
    </w:p>
    <w:p w:rsidR="008317CE" w:rsidRDefault="00DE6A6F" w:rsidP="00171A64">
      <w:pPr>
        <w:pStyle w:val="ekvers"/>
      </w:pPr>
      <w:r>
        <w:t>Látom a csend faluvégét,</w:t>
      </w:r>
      <w:r>
        <w:br/>
        <w:t>tanyák előtt a nyári konyhákat</w:t>
      </w:r>
      <w:r>
        <w:br/>
        <w:t>kint ülni a porban.</w:t>
      </w:r>
      <w:r>
        <w:br/>
        <w:t>Galamb megy feléjük,</w:t>
      </w:r>
      <w:r>
        <w:br/>
        <w:t>földről a köpést felissza.</w:t>
      </w:r>
      <w:r>
        <w:br/>
        <w:t>Látom a parasztokat</w:t>
      </w:r>
      <w:r>
        <w:br/>
        <w:t>fonnyadni a napon.</w:t>
      </w:r>
      <w:r>
        <w:br/>
        <w:t>Verejtéküket vödörrel lehet</w:t>
      </w:r>
      <w:r>
        <w:br/>
        <w:t>kihordani az árokba.</w:t>
      </w:r>
      <w:r>
        <w:br/>
        <w:t>S amerre a múlt kertaljai húzódnak,</w:t>
      </w:r>
      <w:r>
        <w:br/>
        <w:t>s gödröket ásó tyúkjainkat</w:t>
      </w:r>
      <w:r>
        <w:br/>
        <w:t>kapkodtam össze adóba, beadásba,</w:t>
      </w:r>
      <w:r>
        <w:br/>
        <w:t>borjúk ásítóznak a gazból,</w:t>
      </w:r>
      <w:r>
        <w:br/>
        <w:t>s a messzeségben innen láttam</w:t>
      </w:r>
      <w:r>
        <w:br/>
        <w:t>leszegényedni a tájat.</w:t>
      </w:r>
      <w:r>
        <w:br/>
        <w:t>Csak a kárörömnek volt jó,</w:t>
      </w:r>
      <w:r>
        <w:br/>
        <w:t>nem másnak. Az mindig örülhetett,</w:t>
      </w:r>
      <w:r>
        <w:br/>
        <w:t>a más bajának. Hisz láttam a bajt,</w:t>
      </w:r>
      <w:r>
        <w:br/>
        <w:t>mint a bombát</w:t>
      </w:r>
      <w:r>
        <w:br/>
        <w:t>becsapódni a pocokfutóárkos</w:t>
      </w:r>
      <w:r>
        <w:br/>
        <w:t>portákra. A baglyokat riadozni</w:t>
      </w:r>
      <w:r>
        <w:br/>
        <w:t>a jószágbömböléssel színig telt jászolnál,</w:t>
      </w:r>
      <w:r>
        <w:br/>
        <w:t>mikor kulákok menekültek, bujkáltak</w:t>
      </w:r>
      <w:r>
        <w:br/>
        <w:t>a rezegve leveledző fáknál.</w:t>
      </w:r>
    </w:p>
    <w:p w:rsidR="008317CE" w:rsidRDefault="008317CE" w:rsidP="00171A64">
      <w:pPr>
        <w:pStyle w:val="ekvers"/>
      </w:pPr>
      <w:r>
        <w:t>***</w:t>
      </w:r>
    </w:p>
    <w:p w:rsidR="008317CE" w:rsidRDefault="00DE6A6F" w:rsidP="00171A64">
      <w:pPr>
        <w:pStyle w:val="ekvers"/>
      </w:pPr>
      <w:r>
        <w:t>Apám a csámpás üszővel szántogatott</w:t>
      </w:r>
      <w:r>
        <w:br/>
        <w:t>hazahozott munkásruhámban.</w:t>
      </w:r>
      <w:r>
        <w:br/>
        <w:t>Télire pufajkám hazahoztam.</w:t>
      </w:r>
      <w:r>
        <w:br/>
        <w:t>Névnapra küldtem haza kalapot.</w:t>
      </w:r>
      <w:r>
        <w:br/>
        <w:t>Fizetésem hazahoztam.</w:t>
      </w:r>
      <w:r>
        <w:br/>
        <w:t>Szombaton a csendesen ragyogó</w:t>
      </w:r>
      <w:r>
        <w:br/>
        <w:t>patanyom-üregek mellett</w:t>
      </w:r>
      <w:r>
        <w:br/>
        <w:t>de jó is volt hazajönni, istenem!</w:t>
      </w:r>
      <w:r>
        <w:br/>
        <w:t>A mozdony-prüszkölésben vertem</w:t>
      </w:r>
      <w:r>
        <w:br/>
        <w:t>a vonatozókkal a kártyát,</w:t>
      </w:r>
      <w:r>
        <w:br/>
        <w:t>ájultan dűltek le térdünkről</w:t>
      </w:r>
      <w:r>
        <w:br/>
        <w:t>a gyomronütött táskák,</w:t>
      </w:r>
      <w:r>
        <w:br/>
        <w:t>amikben hazahoztuk a kenyér héját.</w:t>
      </w:r>
      <w:r>
        <w:br/>
        <w:t>S a kummogó szérük,</w:t>
      </w:r>
      <w:r>
        <w:br/>
        <w:t>kormot pöfékelő petrólámpák,</w:t>
      </w:r>
      <w:r>
        <w:br/>
        <w:t>ajtók, nyüszítő kapuk</w:t>
      </w:r>
      <w:r>
        <w:br/>
        <w:t>mind-mind várták hazajöttünket,</w:t>
      </w:r>
      <w:r>
        <w:br/>
        <w:t>hisz mióta már, hogy elmentünk.</w:t>
      </w:r>
      <w:r>
        <w:br/>
        <w:t>A csárdást táncoló kutyákat figyeltük,</w:t>
      </w:r>
      <w:r>
        <w:br/>
        <w:t>akik az öklendező gödörből</w:t>
      </w:r>
      <w:r>
        <w:br/>
        <w:t>a dögöt kikaparták,</w:t>
      </w:r>
      <w:r>
        <w:br/>
        <w:t>s a gacsos madarakat a környéken,</w:t>
      </w:r>
      <w:r>
        <w:br/>
        <w:t>ugyan még megismernek-e?</w:t>
      </w:r>
    </w:p>
    <w:p w:rsidR="008317CE" w:rsidRDefault="008317CE" w:rsidP="00171A64">
      <w:pPr>
        <w:pStyle w:val="ekvers"/>
      </w:pPr>
      <w:r>
        <w:t>***</w:t>
      </w:r>
    </w:p>
    <w:p w:rsidR="008317CE" w:rsidRDefault="00DE6A6F" w:rsidP="00171A64">
      <w:pPr>
        <w:pStyle w:val="ekvers"/>
      </w:pPr>
      <w:r>
        <w:t>Hiába pisszeget messziről a csend.</w:t>
      </w:r>
      <w:r>
        <w:br/>
        <w:t>Parasztok kínjától vergődtem</w:t>
      </w:r>
      <w:r>
        <w:br/>
        <w:t>a villámoktól összecsikargatott földeken.</w:t>
      </w:r>
      <w:r>
        <w:br/>
        <w:t>A faluk felől sírás hallatszott.</w:t>
      </w:r>
      <w:r>
        <w:br/>
        <w:t>S a szélkelepes tetőkön</w:t>
      </w:r>
      <w:r>
        <w:br/>
        <w:t>cigánybanda húzta: a hangszórókból</w:t>
      </w:r>
      <w:r>
        <w:br/>
        <w:t>magyar nótát azoknak, akik elbúcsúztak</w:t>
      </w:r>
      <w:r>
        <w:br/>
        <w:t>porból összegürcölt vagyonkájuktól,</w:t>
      </w:r>
      <w:r>
        <w:br/>
        <w:t>s az úttal elkanyarodva kullogtak.</w:t>
      </w:r>
      <w:r>
        <w:br/>
        <w:t>A lengő sárgőzben ludakkal szomorkodtam,</w:t>
      </w:r>
      <w:r>
        <w:br/>
        <w:t>ahogy a közös határba hurcolkodott a falu,</w:t>
      </w:r>
      <w:r>
        <w:br/>
        <w:t>s a nyomuló hosszú szekérmenetet láttam,</w:t>
      </w:r>
      <w:r>
        <w:br/>
        <w:t>a kátyútörő jószágvonulást.</w:t>
      </w:r>
      <w:r>
        <w:br/>
        <w:t>Este a tanyaszagot becsuktam kapuval,</w:t>
      </w:r>
      <w:r>
        <w:br/>
        <w:t>s a bizonytalanság éjszakáin</w:t>
      </w:r>
      <w:r>
        <w:br/>
        <w:t>reggelig hánykolódott a kazal.</w:t>
      </w:r>
      <w:r>
        <w:br/>
        <w:t>A lemondó megadás megalázottan</w:t>
      </w:r>
      <w:r>
        <w:br/>
        <w:t>ballagott haza. Míg én följajdulva</w:t>
      </w:r>
      <w:r>
        <w:br/>
        <w:t>guggoltam le a barázdákhoz,</w:t>
      </w:r>
      <w:r>
        <w:br/>
        <w:t>a földek rángatózása odalátszott,</w:t>
      </w:r>
      <w:r>
        <w:br/>
        <w:t>meg-megvonaglottak, ahogy csontsovány</w:t>
      </w:r>
      <w:r>
        <w:br/>
        <w:t>döglött lovak rugdaltak nyerítve</w:t>
      </w:r>
      <w:r>
        <w:br/>
        <w:t>a fertelmes trágyahalmok alatt.</w:t>
      </w:r>
    </w:p>
    <w:p w:rsidR="008317CE" w:rsidRDefault="008317CE" w:rsidP="00171A64">
      <w:pPr>
        <w:pStyle w:val="ekvers"/>
      </w:pPr>
      <w:r>
        <w:t>***</w:t>
      </w:r>
    </w:p>
    <w:p w:rsidR="008317CE" w:rsidRDefault="00DE6A6F" w:rsidP="00171A64">
      <w:pPr>
        <w:pStyle w:val="ekvers"/>
      </w:pPr>
      <w:r>
        <w:t>Otthonunk volt e táj.</w:t>
      </w:r>
      <w:r>
        <w:br/>
        <w:t>Ahol a bozótkerítésen éjjelente</w:t>
      </w:r>
      <w:r>
        <w:br/>
        <w:t>virrasztó madarak égették a lámpát.</w:t>
      </w:r>
      <w:r>
        <w:br/>
        <w:t>Vércse-röpüléskor</w:t>
      </w:r>
      <w:r>
        <w:br/>
        <w:t>kakas-sziréna szólalt meg a boglyán.</w:t>
      </w:r>
      <w:r>
        <w:br/>
        <w:t>A mi fajtánk: parasztok sorsának</w:t>
      </w:r>
      <w:r>
        <w:br/>
        <w:t>dombvonulata hurcolkodott itt</w:t>
      </w:r>
      <w:r>
        <w:br/>
        <w:t>a síkságokon át.</w:t>
      </w:r>
      <w:r>
        <w:br/>
        <w:t>Innen megyek én messze,</w:t>
      </w:r>
      <w:r>
        <w:br/>
        <w:t>ha messze megyek.</w:t>
      </w:r>
      <w:r>
        <w:br/>
        <w:t>Az ide vissza-utat már</w:t>
      </w:r>
      <w:r>
        <w:br/>
        <w:t>minden égtájról ismerem,</w:t>
      </w:r>
      <w:r>
        <w:br/>
        <w:t>nem téptem fel magam mögött,</w:t>
      </w:r>
      <w:r>
        <w:br/>
        <w:t>s nem is teszem.</w:t>
      </w:r>
      <w:r>
        <w:br/>
        <w:t>Ameddig a fák ellátnak,</w:t>
      </w:r>
      <w:r>
        <w:br/>
        <w:t>kicölöpözöm idetartozásommal a tájat,</w:t>
      </w:r>
      <w:r>
        <w:br/>
        <w:t>maradék hazámat.</w:t>
      </w:r>
      <w:r>
        <w:br/>
        <w:t>Az égből eső száll,</w:t>
      </w:r>
      <w:r>
        <w:br/>
        <w:t>elverve, mint a kotlós után csipogó port,</w:t>
      </w:r>
      <w:r>
        <w:br/>
        <w:t>a széttúrt, beszántott tanyák</w:t>
      </w:r>
      <w:r>
        <w:br/>
        <w:t>kihült szagát.</w:t>
      </w:r>
    </w:p>
    <w:p w:rsidR="008317CE" w:rsidRDefault="00DE6A6F" w:rsidP="008317CE">
      <w:pPr>
        <w:pStyle w:val="ekcim2"/>
      </w:pPr>
      <w:bookmarkStart w:id="66" w:name="_Toc198966980"/>
      <w:bookmarkStart w:id="67" w:name="_Toc199043263"/>
      <w:r>
        <w:t>Anyám</w:t>
      </w:r>
      <w:bookmarkEnd w:id="66"/>
      <w:bookmarkEnd w:id="67"/>
    </w:p>
    <w:p w:rsidR="008317CE" w:rsidRDefault="00DE6A6F" w:rsidP="00171A64">
      <w:pPr>
        <w:pStyle w:val="ekvers"/>
      </w:pPr>
      <w:r>
        <w:t>Sötétségben az éjszaka.</w:t>
      </w:r>
      <w:r>
        <w:br/>
        <w:t>Lesekszik távolról</w:t>
      </w:r>
      <w:r>
        <w:br/>
        <w:t>útonálló dudva.</w:t>
      </w:r>
      <w:r>
        <w:br/>
        <w:t>Kápolnafehér a Hold udvara.</w:t>
      </w:r>
      <w:r>
        <w:br/>
        <w:t>Tüskék másszák a gallyakat.</w:t>
      </w:r>
      <w:r>
        <w:br/>
        <w:t>A kisded földhalmoknál</w:t>
      </w:r>
      <w:r>
        <w:br/>
        <w:t>ballag a szántások pora.</w:t>
      </w:r>
      <w:r>
        <w:br/>
        <w:t>Lepi az éjszakát</w:t>
      </w:r>
      <w:r>
        <w:br/>
        <w:t>kavargó nyugalom.</w:t>
      </w:r>
    </w:p>
    <w:p w:rsidR="008317CE" w:rsidRDefault="00DE6A6F" w:rsidP="00171A64">
      <w:pPr>
        <w:pStyle w:val="ekvers"/>
      </w:pPr>
      <w:r>
        <w:t>Akarom: az időnek fölmutassam a sorsom!</w:t>
      </w:r>
    </w:p>
    <w:p w:rsidR="008317CE" w:rsidRDefault="00DE6A6F" w:rsidP="00171A64">
      <w:pPr>
        <w:pStyle w:val="ekvers"/>
      </w:pPr>
      <w:r>
        <w:t>Figyelek magasba, messzeségbe.</w:t>
      </w:r>
      <w:r>
        <w:br/>
        <w:t>Áttör szemem távolságon,</w:t>
      </w:r>
      <w:r>
        <w:br/>
        <w:t>sötétségen,</w:t>
      </w:r>
      <w:r>
        <w:br/>
        <w:t>a százholdas dombon</w:t>
      </w:r>
      <w:r>
        <w:br/>
        <w:t>fehéren sugárzó sárházon,</w:t>
      </w:r>
      <w:r>
        <w:br/>
        <w:t>falába betemetett állatok csontján,</w:t>
      </w:r>
      <w:r>
        <w:br/>
        <w:t>gerendákon.</w:t>
      </w:r>
    </w:p>
    <w:p w:rsidR="008317CE" w:rsidRDefault="00DE6A6F" w:rsidP="00171A64">
      <w:pPr>
        <w:pStyle w:val="ekvers"/>
      </w:pPr>
      <w:r>
        <w:t>Ahol a vaspálcás ablaknál.</w:t>
      </w:r>
      <w:r>
        <w:br/>
        <w:t>járom-címeres zászlóddal</w:t>
      </w:r>
      <w:r>
        <w:br/>
        <w:t>ott állsz anyám,</w:t>
      </w:r>
      <w:r>
        <w:br/>
        <w:t>vaspatkós lábbal a portán.</w:t>
      </w:r>
    </w:p>
    <w:p w:rsidR="008317CE" w:rsidRDefault="00DE6A6F" w:rsidP="00171A64">
      <w:pPr>
        <w:pStyle w:val="ekvers"/>
      </w:pPr>
      <w:r>
        <w:t>Ahol mindig látlak,</w:t>
      </w:r>
      <w:r>
        <w:br/>
        <w:t>mindig tudom hol vagy,</w:t>
      </w:r>
      <w:r>
        <w:br/>
        <w:t>hol jársz, hol szaladsz boglyáinál</w:t>
      </w:r>
      <w:r>
        <w:br/>
        <w:t>az egybehányt tanyazajnak.</w:t>
      </w:r>
    </w:p>
    <w:p w:rsidR="008317CE" w:rsidRDefault="00DE6A6F" w:rsidP="00171A64">
      <w:pPr>
        <w:pStyle w:val="ekvers"/>
      </w:pPr>
      <w:r>
        <w:t>Ahol a te életed olyan,</w:t>
      </w:r>
      <w:r>
        <w:br/>
        <w:t>nem is tudod, hogy van.</w:t>
      </w:r>
      <w:r>
        <w:br/>
        <w:t>Ahol úgy élsz az akácfa-berekben,</w:t>
      </w:r>
      <w:r>
        <w:br/>
        <w:t>nem is tudod,</w:t>
      </w:r>
      <w:r>
        <w:br/>
        <w:t>hogy hiszel a reményben.</w:t>
      </w:r>
    </w:p>
    <w:p w:rsidR="008317CE" w:rsidRDefault="00DE6A6F" w:rsidP="00171A64">
      <w:pPr>
        <w:pStyle w:val="ekvers"/>
      </w:pPr>
      <w:r>
        <w:t>Integetek hazafelé</w:t>
      </w:r>
      <w:r>
        <w:br/>
        <w:t>kémények fekete füstjével,</w:t>
      </w:r>
      <w:r>
        <w:br/>
        <w:t>nem látsz meg,</w:t>
      </w:r>
      <w:r>
        <w:br/>
        <w:t>nem veszel észre mégsem.</w:t>
      </w:r>
      <w:r>
        <w:br/>
        <w:t>Viszel fejeden sötét gyászt,</w:t>
      </w:r>
      <w:r>
        <w:br/>
        <w:t>a földet súlyosan nézed:</w:t>
      </w:r>
      <w:r>
        <w:br/>
        <w:t>fiad a szülőházba vissza nem téved.</w:t>
      </w:r>
    </w:p>
    <w:p w:rsidR="008317CE" w:rsidRDefault="00DE6A6F" w:rsidP="00171A64">
      <w:pPr>
        <w:pStyle w:val="ekvers"/>
      </w:pPr>
      <w:r>
        <w:t>Hangom hiába tölti be</w:t>
      </w:r>
      <w:r>
        <w:br/>
        <w:t>az eget, földet,</w:t>
      </w:r>
      <w:r>
        <w:br/>
        <w:t>csak a lónyerítést hallod:</w:t>
      </w:r>
      <w:r>
        <w:br/>
        <w:t>északi szelet,</w:t>
      </w:r>
      <w:r>
        <w:br/>
        <w:t>a tájon a fekete bojtorján-zúgást,</w:t>
      </w:r>
      <w:r>
        <w:br/>
        <w:t>amerre régen szegénységből</w:t>
      </w:r>
      <w:r>
        <w:br/>
        <w:t>sárkányok jártak,</w:t>
      </w:r>
      <w:r>
        <w:br/>
        <w:t>s elhúzódtak előled</w:t>
      </w:r>
      <w:r>
        <w:br/>
        <w:t>vissza az ég alá.</w:t>
      </w:r>
    </w:p>
    <w:p w:rsidR="008317CE" w:rsidRDefault="00DE6A6F" w:rsidP="00171A64">
      <w:pPr>
        <w:pStyle w:val="ekvers"/>
      </w:pPr>
      <w:r>
        <w:t>Amerre Istent elgáncsoló vakságban</w:t>
      </w:r>
      <w:r>
        <w:br/>
        <w:t>gondból fényeskedik neked</w:t>
      </w:r>
      <w:r>
        <w:br/>
        <w:t>Nap, Hold: átlábolhass</w:t>
      </w:r>
      <w:r>
        <w:br/>
        <w:t>a szakadék mélyű napokon.</w:t>
      </w:r>
      <w:r>
        <w:br/>
        <w:t>Harmatból sziklát görgetsz el</w:t>
      </w:r>
      <w:r>
        <w:br/>
        <w:t>reggel az ajtóból.</w:t>
      </w:r>
      <w:r>
        <w:br/>
        <w:t>Parancsolni tudsz a szerszámoknak.</w:t>
      </w:r>
      <w:r>
        <w:br/>
        <w:t>Lovat, kistehenet szülsz,</w:t>
      </w:r>
      <w:r>
        <w:br/>
        <w:t>korpával púderozod be arcukat.</w:t>
      </w:r>
    </w:p>
    <w:p w:rsidR="008317CE" w:rsidRDefault="00DE6A6F" w:rsidP="00171A64">
      <w:pPr>
        <w:pStyle w:val="ekvers"/>
      </w:pPr>
      <w:r>
        <w:t>Én tudom, áll tetejetlen fa</w:t>
      </w:r>
      <w:r>
        <w:br/>
        <w:t>a világban, s te fölmentél oda</w:t>
      </w:r>
      <w:r>
        <w:br/>
        <w:t>a magasba. Onnét az erő,</w:t>
      </w:r>
      <w:r>
        <w:br/>
        <w:t>hogy fordulsz egyet,</w:t>
      </w:r>
      <w:r>
        <w:br/>
        <w:t>s elmozdítod nappalostól,</w:t>
      </w:r>
      <w:r>
        <w:br/>
        <w:t>éjszakástól az eget.</w:t>
      </w:r>
    </w:p>
    <w:p w:rsidR="008317CE" w:rsidRDefault="00DE6A6F" w:rsidP="00171A64">
      <w:pPr>
        <w:pStyle w:val="ekvers"/>
      </w:pPr>
      <w:r>
        <w:t>Csillagokig hódít asszonyvitézséged.</w:t>
      </w:r>
      <w:r>
        <w:br/>
        <w:t>Bolygókra elcsavargott libákat</w:t>
      </w:r>
      <w:r>
        <w:br/>
        <w:t>térít vissza szívverésed.</w:t>
      </w:r>
      <w:r>
        <w:br/>
        <w:t>Fűszál tetejébe kiállva</w:t>
      </w:r>
      <w:r>
        <w:br/>
        <w:t>te ellátsz a világvégi pusztákra.</w:t>
      </w:r>
      <w:r>
        <w:br/>
        <w:t>A fölbőszült viharok visszahőkölnek,</w:t>
      </w:r>
      <w:r>
        <w:br/>
        <w:t>ha te rájuk kiáltasz.</w:t>
      </w:r>
    </w:p>
    <w:p w:rsidR="008317CE" w:rsidRDefault="00DE6A6F" w:rsidP="00171A64">
      <w:pPr>
        <w:pStyle w:val="ekvers"/>
      </w:pPr>
      <w:r>
        <w:t>Csak az idő, anyám,</w:t>
      </w:r>
      <w:r>
        <w:br/>
        <w:t>az fog ki rajtad.</w:t>
      </w:r>
      <w:r>
        <w:br/>
        <w:t>Szépen mondja:</w:t>
      </w:r>
      <w:r>
        <w:br/>
        <w:t>ejtsd ki szádból a fogakat.</w:t>
      </w:r>
      <w:r>
        <w:br/>
        <w:t>Most meg a nehéz púp</w:t>
      </w:r>
      <w:r>
        <w:br/>
        <w:t>itt van a hátadra,</w:t>
      </w:r>
      <w:r>
        <w:br/>
        <w:t>vedd föl, mert nem mész te már</w:t>
      </w:r>
      <w:r>
        <w:br/>
        <w:t>menyasszony-táncba.</w:t>
      </w:r>
      <w:r>
        <w:br/>
        <w:t>Nem mész játszani se</w:t>
      </w:r>
      <w:r>
        <w:br/>
        <w:t>vissza a gyerekkorba,</w:t>
      </w:r>
      <w:r>
        <w:br/>
        <w:t>mert egyre kisebb leszel,</w:t>
      </w:r>
      <w:r>
        <w:br/>
        <w:t>derekadról már leesne</w:t>
      </w:r>
      <w:r>
        <w:br/>
        <w:t>a kislányszoknya.</w:t>
      </w:r>
    </w:p>
    <w:p w:rsidR="008317CE" w:rsidRDefault="00DE6A6F" w:rsidP="00171A64">
      <w:pPr>
        <w:pStyle w:val="ekvers"/>
      </w:pPr>
      <w:r>
        <w:t>Inkább menj szemedre szakítani</w:t>
      </w:r>
      <w:r>
        <w:br/>
        <w:t>vakvilágot.</w:t>
      </w:r>
      <w:r>
        <w:br/>
        <w:t>A mosolygós jószágoknak</w:t>
      </w:r>
      <w:r>
        <w:br/>
        <w:t>szénát hátalni hazafelé az úton.</w:t>
      </w:r>
      <w:r>
        <w:br/>
        <w:t>Hadakozz a dologgal!</w:t>
      </w:r>
      <w:r>
        <w:br/>
        <w:t>Bot a kézben:</w:t>
      </w:r>
      <w:r>
        <w:br/>
        <w:t>ráüthess ujjaidra</w:t>
      </w:r>
      <w:r>
        <w:br/>
        <w:t>ha lopni nyúlnának</w:t>
      </w:r>
      <w:r>
        <w:br/>
        <w:t>a más zöld vetésébe.</w:t>
      </w:r>
    </w:p>
    <w:p w:rsidR="008317CE" w:rsidRDefault="00DE6A6F" w:rsidP="00171A64">
      <w:pPr>
        <w:pStyle w:val="ekvers"/>
      </w:pPr>
      <w:r>
        <w:t>Dunát húzol magad után: verítéket.</w:t>
      </w:r>
    </w:p>
    <w:p w:rsidR="008317CE" w:rsidRDefault="00DE6A6F" w:rsidP="00171A64">
      <w:pPr>
        <w:pStyle w:val="ekvers"/>
      </w:pPr>
      <w:r>
        <w:t>Hisz hátad mögül</w:t>
      </w:r>
      <w:r>
        <w:br/>
        <w:t>a védőangyal is már elment.</w:t>
      </w:r>
      <w:r>
        <w:br/>
        <w:t>Hegyek közepéig reszket inad.</w:t>
      </w:r>
      <w:r>
        <w:br/>
        <w:t>Elveszíted életedből a hatalmat.</w:t>
      </w:r>
      <w:r>
        <w:br/>
        <w:t>Te asszonykirály,</w:t>
      </w:r>
      <w:r>
        <w:br/>
        <w:t>örökös éjszakát:</w:t>
      </w:r>
      <w:r>
        <w:br/>
        <w:t>hegyomlást az égből</w:t>
      </w:r>
      <w:r>
        <w:br/>
        <w:t>zúdít rád Magyarország.</w:t>
      </w:r>
    </w:p>
    <w:p w:rsidR="008317CE" w:rsidRDefault="00DE6A6F" w:rsidP="00171A64">
      <w:pPr>
        <w:pStyle w:val="ekvers"/>
      </w:pPr>
      <w:r>
        <w:t>Ahol meghalni se tudtál,</w:t>
      </w:r>
      <w:r>
        <w:br/>
        <w:t>se elszaladni,</w:t>
      </w:r>
      <w:r>
        <w:br/>
        <w:t>mert itt szomorúságból volt annyi,</w:t>
      </w:r>
      <w:r>
        <w:br/>
        <w:t>az ablakon nem lehetett kilátni.</w:t>
      </w:r>
      <w:r>
        <w:br/>
        <w:t>Ahol hamu, korom, füst van az udvaron,</w:t>
      </w:r>
      <w:r>
        <w:br/>
        <w:t>születés, történelem, halál.</w:t>
      </w:r>
      <w:r>
        <w:br/>
        <w:t>Ház előtt az ország vált megfoghatóvá.</w:t>
      </w:r>
    </w:p>
    <w:p w:rsidR="008317CE" w:rsidRDefault="00DE6A6F" w:rsidP="008317CE">
      <w:pPr>
        <w:pStyle w:val="ekvers"/>
      </w:pPr>
      <w:r>
        <w:t>S nem tudtál elfutni,</w:t>
      </w:r>
    </w:p>
    <w:p w:rsidR="008317CE" w:rsidRDefault="00DE6A6F" w:rsidP="008317CE">
      <w:pPr>
        <w:pStyle w:val="ekverssor01"/>
      </w:pPr>
      <w:r>
        <w:t>mert füstölgő végű vaspuskával</w:t>
      </w:r>
      <w:r>
        <w:br/>
        <w:t>katonák jöttek,</w:t>
      </w:r>
      <w:r>
        <w:br/>
        <w:t>s a szoknyád alá beröhögtek.</w:t>
      </w:r>
      <w:r>
        <w:br/>
        <w:t>S jöttek a rablók,</w:t>
      </w:r>
      <w:r>
        <w:br/>
        <w:t>az agitálók, végrehajtók.</w:t>
      </w:r>
      <w:r>
        <w:br/>
        <w:t>Mintha az eget,</w:t>
      </w:r>
      <w:r>
        <w:br/>
        <w:t>szakították rád az ajtót.</w:t>
      </w:r>
    </w:p>
    <w:p w:rsidR="008317CE" w:rsidRDefault="00DE6A6F" w:rsidP="008317CE">
      <w:pPr>
        <w:pStyle w:val="ekverssor00"/>
      </w:pPr>
      <w:r>
        <w:t>Nem tudtál elfutni,</w:t>
      </w:r>
    </w:p>
    <w:p w:rsidR="008317CE" w:rsidRDefault="00DE6A6F" w:rsidP="008317CE">
      <w:pPr>
        <w:pStyle w:val="ekverssor01"/>
      </w:pPr>
      <w:r>
        <w:t>mert apámat vártad,</w:t>
      </w:r>
      <w:r>
        <w:br/>
        <w:t>a tehenes gazdát,</w:t>
      </w:r>
      <w:r>
        <w:br/>
        <w:t>tanyája portáján az istent.</w:t>
      </w:r>
      <w:r>
        <w:br/>
        <w:t>Jön valahonnan,</w:t>
      </w:r>
      <w:r>
        <w:br/>
        <w:t>lóg válláról a baj,</w:t>
      </w:r>
      <w:r>
        <w:br/>
        <w:t>véresfogú,</w:t>
      </w:r>
      <w:r>
        <w:br/>
        <w:t>agyonütött fiafarkas.</w:t>
      </w:r>
      <w:r>
        <w:br/>
        <w:t>Kezében tüzet lóbál:</w:t>
      </w:r>
      <w:r>
        <w:br/>
        <w:t>viharlámpát.</w:t>
      </w:r>
      <w:r>
        <w:br/>
        <w:t>Jön valahonnan</w:t>
      </w:r>
      <w:r>
        <w:br/>
        <w:t>veszekedni, kiabálni,</w:t>
      </w:r>
      <w:r>
        <w:br/>
        <w:t>a szél nem mer</w:t>
      </w:r>
      <w:r>
        <w:br/>
        <w:t>a fán hálni.</w:t>
      </w:r>
    </w:p>
    <w:p w:rsidR="008317CE" w:rsidRDefault="00DE6A6F" w:rsidP="008317CE">
      <w:pPr>
        <w:pStyle w:val="ekverssor00"/>
      </w:pPr>
      <w:r>
        <w:t>S nem tudtál elfutni,</w:t>
      </w:r>
      <w:r>
        <w:br/>
        <w:t>mert a tanyaablakon át</w:t>
      </w:r>
      <w:r>
        <w:br/>
        <w:t>most szökik világgá</w:t>
      </w:r>
      <w:r>
        <w:br/>
        <w:t>a te egyetlen fiad,</w:t>
      </w:r>
      <w:r>
        <w:br/>
        <w:t>vissza nem nézne,</w:t>
      </w:r>
      <w:r>
        <w:br/>
        <w:t>elmegy verseivel Budapestre.</w:t>
      </w:r>
    </w:p>
    <w:p w:rsidR="008317CE" w:rsidRDefault="00DE6A6F" w:rsidP="008317CE">
      <w:pPr>
        <w:pStyle w:val="ekvers"/>
      </w:pPr>
      <w:r>
        <w:t>Mi lesz a nagy idegenségben vele?</w:t>
      </w:r>
    </w:p>
    <w:p w:rsidR="008317CE" w:rsidRDefault="00DE6A6F" w:rsidP="008317CE">
      <w:pPr>
        <w:pStyle w:val="ekversszak2"/>
      </w:pPr>
      <w:r>
        <w:t>Mit képzel, hogy képzeli?</w:t>
      </w:r>
    </w:p>
    <w:p w:rsidR="008317CE" w:rsidRDefault="00DE6A6F" w:rsidP="008317CE">
      <w:pPr>
        <w:pStyle w:val="ekverssor00"/>
      </w:pPr>
      <w:r>
        <w:t>Nem kell a te piros cipód neki.</w:t>
      </w:r>
      <w:r>
        <w:br/>
        <w:t>A vasárnapi kalap, amit még</w:t>
      </w:r>
      <w:r>
        <w:br/>
        <w:t>az országos vásárból hoztál neki.</w:t>
      </w:r>
      <w:r>
        <w:br/>
        <w:t>Ellökte magától a bocit is,</w:t>
      </w:r>
      <w:r>
        <w:br/>
        <w:t>akivel együtt énekeltek az árokban,</w:t>
      </w:r>
      <w:r>
        <w:br/>
        <w:t>s a Holdon lehetett hallani.</w:t>
      </w:r>
      <w:r>
        <w:br/>
        <w:t>Életét, e szétriadt madárrajt</w:t>
      </w:r>
      <w:r>
        <w:br/>
        <w:t>egybe hová tereli?</w:t>
      </w:r>
      <w:r>
        <w:br/>
        <w:t>Hitének ki hoz ott tiszta vörös bort?</w:t>
      </w:r>
    </w:p>
    <w:p w:rsidR="008317CE" w:rsidRDefault="00DE6A6F" w:rsidP="008317CE">
      <w:pPr>
        <w:pStyle w:val="ekverssor01"/>
      </w:pPr>
      <w:r>
        <w:t>Mit képzel, hogy képzeli?</w:t>
      </w:r>
    </w:p>
    <w:p w:rsidR="008317CE" w:rsidRDefault="00DE6A6F" w:rsidP="008317CE">
      <w:pPr>
        <w:pStyle w:val="ekvers"/>
      </w:pPr>
      <w:r>
        <w:t>S ott vagyok közeledben azóta is!</w:t>
      </w:r>
      <w:r>
        <w:br/>
        <w:t>Visszajöttem én, visszajöttem.</w:t>
      </w:r>
      <w:r>
        <w:br/>
        <w:t>Romlással magam meg nem öltem.</w:t>
      </w:r>
      <w:r>
        <w:br/>
        <w:t>A fák mögött én vagyok</w:t>
      </w:r>
      <w:r>
        <w:br/>
        <w:t>abban a nagy fényességben.</w:t>
      </w:r>
      <w:r>
        <w:br/>
        <w:t>Engem hallasz a dombokról</w:t>
      </w:r>
      <w:r>
        <w:br/>
        <w:t>leghangosabb motorhangon.</w:t>
      </w:r>
      <w:r>
        <w:br/>
        <w:t>Éjjel is tőlem alig alszol.</w:t>
      </w:r>
      <w:r>
        <w:br/>
        <w:t>Égen-földön ott járok dörgő gépek</w:t>
      </w:r>
      <w:r>
        <w:br/>
        <w:t>fekete vasképében.</w:t>
      </w:r>
      <w:r>
        <w:br/>
        <w:t>Angyalok ijednek el az égben.</w:t>
      </w:r>
    </w:p>
    <w:p w:rsidR="008317CE" w:rsidRDefault="00DE6A6F" w:rsidP="008317CE">
      <w:pPr>
        <w:pStyle w:val="ekvers"/>
      </w:pPr>
      <w:r>
        <w:t>Ha sohasem hiszed el,</w:t>
      </w:r>
      <w:r>
        <w:br/>
        <w:t>hogy hűtlen nem lettem,</w:t>
      </w:r>
      <w:r>
        <w:br/>
        <w:t>büntetés azért ne érjen.</w:t>
      </w:r>
      <w:r>
        <w:br/>
        <w:t>A bánatnak, bajnak</w:t>
      </w:r>
      <w:r>
        <w:br/>
        <w:t>a szelekkel hazáig kiáltom:</w:t>
      </w:r>
      <w:r>
        <w:br/>
        <w:t>ne szomorítsák az én anyámat.</w:t>
      </w:r>
      <w:r>
        <w:br/>
        <w:t>Elég legyen a bántásokból!</w:t>
      </w:r>
    </w:p>
    <w:p w:rsidR="008317CE" w:rsidRDefault="00DE6A6F" w:rsidP="008317CE">
      <w:pPr>
        <w:pStyle w:val="ekvers"/>
      </w:pPr>
      <w:r>
        <w:t>Látom: tehened szarva</w:t>
      </w:r>
      <w:r>
        <w:br/>
        <w:t>kajla Hold az égen.</w:t>
      </w:r>
      <w:r>
        <w:br/>
        <w:t>Fölötted a magasban</w:t>
      </w:r>
      <w:r>
        <w:br/>
        <w:t>madarak suhognak,</w:t>
      </w:r>
      <w:r>
        <w:br/>
        <w:t>ereszkednek</w:t>
      </w:r>
      <w:r>
        <w:br/>
        <w:t>hazafelé a szélben.</w:t>
      </w:r>
      <w:r>
        <w:br/>
        <w:t>Kaput nyitnak.</w:t>
      </w:r>
      <w:r>
        <w:br/>
        <w:t>Éjszaka van.</w:t>
      </w:r>
    </w:p>
    <w:p w:rsidR="008317CE" w:rsidRDefault="00DE6A6F" w:rsidP="008317CE">
      <w:pPr>
        <w:pStyle w:val="ekvers"/>
      </w:pPr>
      <w:r>
        <w:t>Jöjj föl, virrasztó csillag!</w:t>
      </w:r>
    </w:p>
    <w:p w:rsidR="008317CE" w:rsidRDefault="008317CE" w:rsidP="008317CE">
      <w:pPr>
        <w:pStyle w:val="ekcim1"/>
      </w:pPr>
      <w:r>
        <w:br w:type="page"/>
      </w:r>
      <w:bookmarkStart w:id="68" w:name="_Toc198966981"/>
      <w:bookmarkStart w:id="69" w:name="_Toc199043264"/>
      <w:r w:rsidR="00DE6A6F">
        <w:t>Nincsen nyugalom</w:t>
      </w:r>
      <w:bookmarkEnd w:id="68"/>
      <w:bookmarkEnd w:id="69"/>
    </w:p>
    <w:p w:rsidR="008317CE" w:rsidRDefault="008317CE" w:rsidP="008317CE">
      <w:pPr>
        <w:pStyle w:val="ekcim2"/>
      </w:pPr>
      <w:r>
        <w:br w:type="page"/>
      </w:r>
      <w:bookmarkStart w:id="70" w:name="_Toc198966982"/>
      <w:bookmarkStart w:id="71" w:name="_Toc199043265"/>
      <w:r w:rsidR="00DE6A6F">
        <w:t>Emlékük tévelyeg</w:t>
      </w:r>
      <w:bookmarkEnd w:id="70"/>
      <w:bookmarkEnd w:id="71"/>
    </w:p>
    <w:p w:rsidR="008317CE" w:rsidRDefault="00DE6A6F" w:rsidP="008317CE">
      <w:pPr>
        <w:pStyle w:val="ekvers"/>
      </w:pPr>
      <w:r>
        <w:t>Elküldettünk</w:t>
      </w:r>
      <w:r>
        <w:br/>
        <w:t>apáink portáiról,</w:t>
      </w:r>
      <w:r>
        <w:br/>
        <w:t>ahol minek is</w:t>
      </w:r>
      <w:r>
        <w:br/>
        <w:t>maradtunk volna otthon?</w:t>
      </w:r>
      <w:r>
        <w:br/>
        <w:t>A kerítéssel járkálni</w:t>
      </w:r>
      <w:r>
        <w:br/>
        <w:t>körül a házon?</w:t>
      </w:r>
      <w:r>
        <w:br/>
        <w:t>A csapdával kifogni a falból</w:t>
      </w:r>
      <w:r>
        <w:br/>
        <w:t>egy-egy egérlukat?</w:t>
      </w:r>
      <w:r>
        <w:br/>
        <w:t>A vályút meg odavezetni néha</w:t>
      </w:r>
      <w:r>
        <w:br/>
        <w:t>itatni a kúthoz?</w:t>
      </w:r>
    </w:p>
    <w:p w:rsidR="008317CE" w:rsidRDefault="00DE6A6F" w:rsidP="008317CE">
      <w:pPr>
        <w:pStyle w:val="ekvers"/>
      </w:pPr>
      <w:r>
        <w:t>Elbúcsúztak a porban zajongó,</w:t>
      </w:r>
      <w:r>
        <w:br/>
        <w:t>Egybekényszerített földek.</w:t>
      </w:r>
      <w:r>
        <w:br/>
        <w:t>A szél-zeneszóval</w:t>
      </w:r>
      <w:r>
        <w:br/>
        <w:t>kapuig kikísért jószágok.</w:t>
      </w:r>
      <w:r>
        <w:br/>
        <w:t>S mi lábatlankodtunk volna</w:t>
      </w:r>
      <w:r>
        <w:br/>
        <w:t>seprűvel a küszöbön,</w:t>
      </w:r>
      <w:r>
        <w:br/>
        <w:t>ahonnan jövő se látszott?</w:t>
      </w:r>
    </w:p>
    <w:p w:rsidR="008317CE" w:rsidRDefault="00DE6A6F" w:rsidP="008317CE">
      <w:pPr>
        <w:pStyle w:val="ekvers"/>
      </w:pPr>
      <w:r>
        <w:t>Bezsúfolódtunk</w:t>
      </w:r>
      <w:r>
        <w:br/>
        <w:t>a városok emeleteire,</w:t>
      </w:r>
      <w:r>
        <w:br/>
        <w:t>idegenek szomszédságába,</w:t>
      </w:r>
      <w:r>
        <w:br/>
        <w:t>ahol szólni sincs kihez.</w:t>
      </w:r>
      <w:r>
        <w:br/>
        <w:t>S vagyunk az utcák ismeretlenjei,</w:t>
      </w:r>
      <w:r>
        <w:br/>
        <w:t>ajtók mögött élők,</w:t>
      </w:r>
      <w:r>
        <w:br/>
        <w:t>betonhalmok jött-mentjei.</w:t>
      </w:r>
    </w:p>
    <w:p w:rsidR="008317CE" w:rsidRDefault="00DE6A6F" w:rsidP="008317CE">
      <w:pPr>
        <w:pStyle w:val="ekvers"/>
      </w:pPr>
      <w:r>
        <w:t>Elhagyott, félreeső falvainkat</w:t>
      </w:r>
      <w:r>
        <w:br/>
        <w:t>lassan a senki lakja.</w:t>
      </w:r>
      <w:r>
        <w:br/>
        <w:t>Az ágyakban betegség nyög.</w:t>
      </w:r>
      <w:r>
        <w:br/>
        <w:t>Öregeink egymást takarítják el.</w:t>
      </w:r>
      <w:r>
        <w:br/>
        <w:t>Emlékük botorkál csak,</w:t>
      </w:r>
      <w:r>
        <w:br/>
        <w:t>tévelyeg még a környékek</w:t>
      </w:r>
      <w:r>
        <w:br/>
        <w:t>riadt szagában.</w:t>
      </w:r>
    </w:p>
    <w:p w:rsidR="008317CE" w:rsidRDefault="00DE6A6F" w:rsidP="008317CE">
      <w:pPr>
        <w:pStyle w:val="ekcim2"/>
      </w:pPr>
      <w:bookmarkStart w:id="72" w:name="_Toc198966983"/>
      <w:bookmarkStart w:id="73" w:name="_Toc199043266"/>
      <w:r>
        <w:t>Nincsen nyugalom</w:t>
      </w:r>
      <w:bookmarkEnd w:id="72"/>
      <w:bookmarkEnd w:id="73"/>
    </w:p>
    <w:p w:rsidR="008317CE" w:rsidRDefault="00DE6A6F" w:rsidP="008317CE">
      <w:pPr>
        <w:pStyle w:val="ekvers"/>
      </w:pPr>
      <w:r>
        <w:t>Csontig nyirkosodsz az esőkben.</w:t>
      </w:r>
      <w:r>
        <w:br/>
        <w:t>A szakadó időben</w:t>
      </w:r>
      <w:r>
        <w:br/>
        <w:t>átázik benned földig az élet.</w:t>
      </w:r>
      <w:r>
        <w:br/>
        <w:t>Hozzá töretsz</w:t>
      </w:r>
      <w:r>
        <w:br/>
        <w:t>a küzdelmes életűekhez.</w:t>
      </w:r>
      <w:r>
        <w:br/>
        <w:t>Cipőd együtt tapos</w:t>
      </w:r>
      <w:r>
        <w:br/>
        <w:t>bakancsokkal,</w:t>
      </w:r>
      <w:r>
        <w:br/>
        <w:t>körömcipőkkel,</w:t>
      </w:r>
      <w:r>
        <w:br/>
        <w:t>az állig vasban tolongó</w:t>
      </w:r>
      <w:r>
        <w:br/>
        <w:t>forgalomban,</w:t>
      </w:r>
      <w:r>
        <w:br/>
        <w:t>a mindig igyekvőkkel.</w:t>
      </w:r>
      <w:r>
        <w:br/>
        <w:t>Vonulsz a szerszámokkal harcolókkal</w:t>
      </w:r>
      <w:r>
        <w:br/>
        <w:t>az úttalan utakon.</w:t>
      </w:r>
      <w:r>
        <w:br/>
        <w:t>Mióta az eszedet tudod,</w:t>
      </w:r>
      <w:r>
        <w:br/>
        <w:t>mindig a nehezet fogod.</w:t>
      </w:r>
      <w:r>
        <w:br/>
        <w:t>Nincsen nyugalom.</w:t>
      </w:r>
      <w:r>
        <w:br/>
        <w:t>Jönnek az elvándorlók</w:t>
      </w:r>
      <w:r>
        <w:br/>
        <w:t>a megüresedő falukból,</w:t>
      </w:r>
      <w:r>
        <w:br/>
        <w:t>selypítő kislibák integetnek</w:t>
      </w:r>
      <w:r>
        <w:br/>
        <w:t>utánuk.</w:t>
      </w:r>
      <w:r>
        <w:br/>
        <w:t>Kocsmák hangoskodnak,</w:t>
      </w:r>
      <w:r>
        <w:br/>
        <w:t>duhajkodnak fizetéskor.</w:t>
      </w:r>
      <w:r>
        <w:br/>
        <w:t>Újságárusok kiabálnak.</w:t>
      </w:r>
      <w:r>
        <w:br/>
        <w:t>Vigyáznak az ágyrajáró</w:t>
      </w:r>
      <w:r>
        <w:br/>
        <w:t>házastársak.</w:t>
      </w:r>
      <w:r>
        <w:br/>
        <w:t>Hisz hová lehetnének</w:t>
      </w:r>
      <w:r>
        <w:br/>
        <w:t>a megszülető gyerekkel?</w:t>
      </w:r>
      <w:r>
        <w:br/>
        <w:t>Ismeretlenektől nem fér a város,</w:t>
      </w:r>
      <w:r>
        <w:br/>
        <w:t>feszül, türemlik,</w:t>
      </w:r>
      <w:r>
        <w:br/>
        <w:t>tornyaival fölmagaslik.</w:t>
      </w:r>
      <w:r>
        <w:br/>
        <w:t>Te nem,</w:t>
      </w:r>
      <w:r>
        <w:br/>
        <w:t>csak a munkád kell.</w:t>
      </w:r>
      <w:r>
        <w:br/>
        <w:t>Nincs senkid</w:t>
      </w:r>
      <w:r>
        <w:br/>
        <w:t>és semmid.</w:t>
      </w:r>
      <w:r>
        <w:br/>
        <w:t>Idegenek házában húzódsz meg</w:t>
      </w:r>
      <w:r>
        <w:br/>
        <w:t>reggelig.</w:t>
      </w:r>
    </w:p>
    <w:p w:rsidR="008317CE" w:rsidRDefault="00DE6A6F" w:rsidP="008317CE">
      <w:pPr>
        <w:pStyle w:val="ekcim2"/>
      </w:pPr>
      <w:bookmarkStart w:id="74" w:name="_Toc198966984"/>
      <w:bookmarkStart w:id="75" w:name="_Toc199043267"/>
      <w:r>
        <w:t>Ismeretlenné lettem</w:t>
      </w:r>
      <w:bookmarkEnd w:id="74"/>
      <w:bookmarkEnd w:id="75"/>
    </w:p>
    <w:p w:rsidR="008317CE" w:rsidRDefault="00DE6A6F" w:rsidP="008317CE">
      <w:pPr>
        <w:pStyle w:val="ekvers"/>
      </w:pPr>
      <w:r>
        <w:t>Árkokhoz süllyedtem.</w:t>
      </w:r>
      <w:r>
        <w:br/>
        <w:t>Megdűltem hajlott fával.</w:t>
      </w:r>
      <w:r>
        <w:br/>
        <w:t>Zúzmarát fogott arcom</w:t>
      </w:r>
      <w:r>
        <w:br/>
        <w:t>a takaróm fölött,</w:t>
      </w:r>
      <w:r>
        <w:br/>
        <w:t>az idegen csendben,</w:t>
      </w:r>
      <w:r>
        <w:br/>
        <w:t>az idegen otthonban.</w:t>
      </w:r>
      <w:r>
        <w:br/>
        <w:t>A Dunánál előbb befagytam.</w:t>
      </w:r>
    </w:p>
    <w:p w:rsidR="008317CE" w:rsidRDefault="00DE6A6F" w:rsidP="008317CE">
      <w:pPr>
        <w:pStyle w:val="ekvers"/>
      </w:pPr>
      <w:r>
        <w:t>Éjszakára árnyékom alá</w:t>
      </w:r>
      <w:r>
        <w:br/>
        <w:t>húzódtam ajtók,</w:t>
      </w:r>
      <w:r>
        <w:br/>
        <w:t>hideg falak mögé,</w:t>
      </w:r>
      <w:r>
        <w:br/>
        <w:t>csak a levegővel</w:t>
      </w:r>
      <w:r>
        <w:br/>
        <w:t>teliszívott tüdőm</w:t>
      </w:r>
      <w:r>
        <w:br/>
        <w:t>tartott föl a föld fölé.</w:t>
      </w:r>
      <w:r>
        <w:br/>
        <w:t>A szülőházam ajtajával</w:t>
      </w:r>
      <w:r>
        <w:br/>
        <w:t>táruló virradatokra</w:t>
      </w:r>
      <w:r>
        <w:br/>
        <w:t>gondoltam, mégse</w:t>
      </w:r>
      <w:r>
        <w:br/>
        <w:t>vágyakozhattam vissza.</w:t>
      </w:r>
      <w:r>
        <w:br/>
        <w:t>Rákényszerültem</w:t>
      </w:r>
      <w:r>
        <w:br/>
        <w:t>a magam kenyerére.</w:t>
      </w:r>
      <w:r>
        <w:br/>
        <w:t>Nyúltam a más cigarettájához.</w:t>
      </w:r>
    </w:p>
    <w:p w:rsidR="008317CE" w:rsidRDefault="00DE6A6F" w:rsidP="008317CE">
      <w:pPr>
        <w:pStyle w:val="ekvers"/>
      </w:pPr>
      <w:r>
        <w:t>Szám megszólaltatásánál,</w:t>
      </w:r>
      <w:r>
        <w:br/>
        <w:t>kezem tetténél voltam jelen.</w:t>
      </w:r>
      <w:r>
        <w:br/>
        <w:t>Vereségeim időjárásában</w:t>
      </w:r>
      <w:r>
        <w:br/>
        <w:t>gallyakhoz lecsupaszodtam,</w:t>
      </w:r>
      <w:r>
        <w:br/>
        <w:t>leszegényedtem.</w:t>
      </w:r>
      <w:r>
        <w:br/>
        <w:t>Száraz lett tekintetem,</w:t>
      </w:r>
      <w:r>
        <w:br/>
        <w:t>mint az őszi vessző.</w:t>
      </w:r>
      <w:r>
        <w:br/>
        <w:t>Ismeretlenné lettem,</w:t>
      </w:r>
      <w:r>
        <w:br/>
        <w:t>idegenné ifjúságom előtt.</w:t>
      </w:r>
    </w:p>
    <w:p w:rsidR="008317CE" w:rsidRDefault="00DE6A6F" w:rsidP="008317CE">
      <w:pPr>
        <w:pStyle w:val="ekcim2"/>
      </w:pPr>
      <w:bookmarkStart w:id="76" w:name="_Toc198966985"/>
      <w:bookmarkStart w:id="77" w:name="_Toc199043268"/>
      <w:r>
        <w:t>Akik tisztelték</w:t>
      </w:r>
      <w:bookmarkEnd w:id="76"/>
      <w:bookmarkEnd w:id="77"/>
    </w:p>
    <w:p w:rsidR="008317CE" w:rsidRDefault="00DE6A6F" w:rsidP="008317CE">
      <w:pPr>
        <w:pStyle w:val="ekvers"/>
      </w:pPr>
      <w:r>
        <w:t>Akik tisztelték,</w:t>
      </w:r>
      <w:r>
        <w:br/>
        <w:t>becsülték a munkát,</w:t>
      </w:r>
      <w:r>
        <w:br/>
        <w:t>iparkodásuk kocogott</w:t>
      </w:r>
      <w:r>
        <w:br/>
        <w:t>a város-puszták laposaiban,</w:t>
      </w:r>
      <w:r>
        <w:br/>
        <w:t>s a tanyasi földeket gyalogolták:</w:t>
      </w:r>
      <w:r>
        <w:br/>
        <w:t>a hányódó porban robotolókat</w:t>
      </w:r>
      <w:r>
        <w:br/>
        <w:t>nem sokba vette az ország.</w:t>
      </w:r>
    </w:p>
    <w:p w:rsidR="008317CE" w:rsidRDefault="00DE6A6F" w:rsidP="008317CE">
      <w:pPr>
        <w:pStyle w:val="ekvers"/>
      </w:pPr>
      <w:r>
        <w:t>Szorgalmukat hátra szorította</w:t>
      </w:r>
      <w:r>
        <w:br/>
        <w:t>az ólak, szemétdombok mögé.</w:t>
      </w:r>
      <w:r>
        <w:br/>
        <w:t>A sok erő elkallódott</w:t>
      </w:r>
      <w:r>
        <w:br/>
        <w:t>a kisemmizett faluk mélyén.</w:t>
      </w:r>
    </w:p>
    <w:p w:rsidR="008317CE" w:rsidRDefault="00DE6A6F" w:rsidP="008317CE">
      <w:pPr>
        <w:pStyle w:val="ekvers"/>
      </w:pPr>
      <w:r>
        <w:t>S elherdálódott e vonatokon</w:t>
      </w:r>
      <w:r>
        <w:br/>
        <w:t>bumlizó hazában mind</w:t>
      </w:r>
      <w:r>
        <w:br/>
        <w:t>a barázdákból menekültek igyekvése.</w:t>
      </w:r>
      <w:r>
        <w:br/>
        <w:t>Akik szegődtek idegen munkára,</w:t>
      </w:r>
      <w:r>
        <w:br/>
        <w:t>s csak a fizetésért szorgoskodnak</w:t>
      </w:r>
      <w:r>
        <w:br/>
        <w:t>a napok zegzugaiban.</w:t>
      </w:r>
      <w:r>
        <w:br/>
        <w:t>Alszanak a városok derékaljain,</w:t>
      </w:r>
      <w:r>
        <w:br/>
        <w:t>cipőik füstölgő szagában.</w:t>
      </w:r>
    </w:p>
    <w:p w:rsidR="008317CE" w:rsidRDefault="00DE6A6F" w:rsidP="008317CE">
      <w:pPr>
        <w:pStyle w:val="ekcim2"/>
      </w:pPr>
      <w:bookmarkStart w:id="78" w:name="_Toc198966986"/>
      <w:bookmarkStart w:id="79" w:name="_Toc199043269"/>
      <w:r>
        <w:t>Legénykedik</w:t>
      </w:r>
      <w:bookmarkEnd w:id="78"/>
      <w:bookmarkEnd w:id="79"/>
    </w:p>
    <w:p w:rsidR="00DB4C2E" w:rsidRDefault="00DE6A6F" w:rsidP="008317CE">
      <w:pPr>
        <w:pStyle w:val="ekvers"/>
      </w:pPr>
      <w:r>
        <w:t>A sör berúg.</w:t>
      </w:r>
    </w:p>
    <w:p w:rsidR="00DB4C2E" w:rsidRDefault="00DE6A6F" w:rsidP="008317CE">
      <w:pPr>
        <w:pStyle w:val="ekvers"/>
      </w:pPr>
      <w:r>
        <w:t>Leissza magát a bor.</w:t>
      </w:r>
    </w:p>
    <w:p w:rsidR="00DB4C2E" w:rsidRDefault="00DE6A6F" w:rsidP="008317CE">
      <w:pPr>
        <w:pStyle w:val="ekvers"/>
      </w:pPr>
      <w:r>
        <w:t>Reggel elkezdi</w:t>
      </w:r>
      <w:r>
        <w:br/>
        <w:t>a féldeci.</w:t>
      </w:r>
      <w:r>
        <w:br/>
        <w:t>Állunk</w:t>
      </w:r>
      <w:r>
        <w:br/>
        <w:t>félrecsapott kalapban,</w:t>
      </w:r>
      <w:r>
        <w:br/>
        <w:t>járdán száradó</w:t>
      </w:r>
      <w:r>
        <w:br/>
        <w:t>kipukkadt köpéseken.</w:t>
      </w:r>
      <w:r>
        <w:br/>
        <w:t>Rikkant a kedv,</w:t>
      </w:r>
      <w:r>
        <w:br/>
        <w:t>de nem mi oldódunk</w:t>
      </w:r>
      <w:r>
        <w:br/>
        <w:t>örömre.</w:t>
      </w:r>
    </w:p>
    <w:p w:rsidR="00DB4C2E" w:rsidRDefault="00DE6A6F" w:rsidP="008317CE">
      <w:pPr>
        <w:pStyle w:val="ekvers"/>
      </w:pPr>
      <w:r>
        <w:t>A pálinka gajdol,</w:t>
      </w:r>
      <w:r>
        <w:br/>
        <w:t>viszi hangját</w:t>
      </w:r>
      <w:r>
        <w:br/>
        <w:t>a magasba,</w:t>
      </w:r>
      <w:r>
        <w:br/>
        <w:t>legénykedik</w:t>
      </w:r>
      <w:r>
        <w:br/>
        <w:t>részegen.</w:t>
      </w:r>
    </w:p>
    <w:p w:rsidR="00DB4C2E" w:rsidRDefault="00DE6A6F" w:rsidP="00DB4C2E">
      <w:pPr>
        <w:pStyle w:val="ekcim2"/>
      </w:pPr>
      <w:bookmarkStart w:id="80" w:name="_Toc198966987"/>
      <w:bookmarkStart w:id="81" w:name="_Toc199043270"/>
      <w:r>
        <w:t>Mondják</w:t>
      </w:r>
      <w:bookmarkEnd w:id="80"/>
      <w:bookmarkEnd w:id="81"/>
    </w:p>
    <w:p w:rsidR="00DB4C2E" w:rsidRDefault="00DE6A6F" w:rsidP="008317CE">
      <w:pPr>
        <w:pStyle w:val="ekvers"/>
      </w:pPr>
      <w:r>
        <w:t>Ahol szelek porladnak</w:t>
      </w:r>
      <w:r>
        <w:br/>
        <w:t>a meddőhányókon,</w:t>
      </w:r>
      <w:r>
        <w:br/>
        <w:t>mutatják, ott szokott henyélni a munkás!</w:t>
      </w:r>
    </w:p>
    <w:p w:rsidR="00DB4C2E" w:rsidRDefault="00DE6A6F" w:rsidP="008317CE">
      <w:pPr>
        <w:pStyle w:val="ekvers"/>
      </w:pPr>
      <w:r>
        <w:t>Aki lop is, mondják.</w:t>
      </w:r>
    </w:p>
    <w:p w:rsidR="00DB4C2E" w:rsidRDefault="00DE6A6F" w:rsidP="008317CE">
      <w:pPr>
        <w:pStyle w:val="ekvers"/>
      </w:pPr>
      <w:r>
        <w:t>Mert mindig elvész valami,</w:t>
      </w:r>
      <w:r>
        <w:br/>
        <w:t>eltűnik az estébe kilépő kapun,</w:t>
      </w:r>
      <w:r>
        <w:br/>
        <w:t>s hazakerül a Hold-galambdúcos házhoz,</w:t>
      </w:r>
      <w:r>
        <w:br/>
        <w:t>épp a hetyke kistetőhöz kell</w:t>
      </w:r>
      <w:r>
        <w:br/>
        <w:t>vagy a kocogó kerekű furikhoz,</w:t>
      </w:r>
      <w:r>
        <w:br/>
        <w:t>amit a vasárnapok telkei végén</w:t>
      </w:r>
      <w:r>
        <w:br/>
        <w:t>látok gürizni sokszor,</w:t>
      </w:r>
      <w:r>
        <w:br/>
        <w:t>míg szél hánykolódik</w:t>
      </w:r>
      <w:r>
        <w:br/>
        <w:t>a telep árva fái közt,</w:t>
      </w:r>
      <w:r>
        <w:br/>
        <w:t>s kövek bukdácsolnak az úton.</w:t>
      </w:r>
    </w:p>
    <w:p w:rsidR="00DB4C2E" w:rsidRDefault="00DE6A6F" w:rsidP="008317CE">
      <w:pPr>
        <w:pStyle w:val="ekvers"/>
      </w:pPr>
      <w:r>
        <w:t>S akiket nemcsak a kirándulás</w:t>
      </w:r>
      <w:r>
        <w:br/>
        <w:t>vezetett el néha megnézni a munkát,</w:t>
      </w:r>
      <w:r>
        <w:br/>
        <w:t>azok tudják, mért takarékoskodik az erő.</w:t>
      </w:r>
      <w:r>
        <w:br/>
        <w:t>A falnál támaszkodik a lapát,</w:t>
      </w:r>
      <w:r>
        <w:br/>
        <w:t>s nem igyekszik a sietés.</w:t>
      </w:r>
      <w:r>
        <w:br/>
        <w:t>Csak amennyire a fizetéshez kell,</w:t>
      </w:r>
      <w:r>
        <w:br/>
        <w:t>mert minek tenné?</w:t>
      </w:r>
      <w:r>
        <w:br/>
        <w:t>Hisz nem érdeke.</w:t>
      </w:r>
      <w:r>
        <w:br/>
        <w:t>A melós becsülete nem lesz több,</w:t>
      </w:r>
      <w:r>
        <w:br/>
        <w:t>sorsa se könnyebb,</w:t>
      </w:r>
      <w:r>
        <w:br/>
        <w:t>hogy fényesebb ablak virradna rá</w:t>
      </w:r>
      <w:r>
        <w:br/>
        <w:t>reggel.</w:t>
      </w:r>
    </w:p>
    <w:p w:rsidR="00DB4C2E" w:rsidRDefault="00DE6A6F" w:rsidP="00DB4C2E">
      <w:pPr>
        <w:pStyle w:val="ekcim2"/>
      </w:pPr>
      <w:bookmarkStart w:id="82" w:name="_Toc198966988"/>
      <w:bookmarkStart w:id="83" w:name="_Toc199043271"/>
      <w:r>
        <w:t>Lehúzódok</w:t>
      </w:r>
      <w:bookmarkEnd w:id="82"/>
      <w:bookmarkEnd w:id="83"/>
    </w:p>
    <w:p w:rsidR="00DB4C2E" w:rsidRDefault="00DE6A6F" w:rsidP="008317CE">
      <w:pPr>
        <w:pStyle w:val="ekvers"/>
      </w:pPr>
      <w:r>
        <w:t>Egy részeg:</w:t>
      </w:r>
      <w:r>
        <w:br/>
        <w:t>kifeküdt</w:t>
      </w:r>
      <w:r>
        <w:br/>
        <w:t>a délután utcasarkára.</w:t>
      </w:r>
      <w:r>
        <w:br/>
        <w:t>Én a szeszgyárat vitetném</w:t>
      </w:r>
      <w:r>
        <w:br/>
        <w:t>elvonókúrára.</w:t>
      </w:r>
    </w:p>
    <w:p w:rsidR="00DB4C2E" w:rsidRDefault="00DE6A6F" w:rsidP="008317CE">
      <w:pPr>
        <w:pStyle w:val="ekvers"/>
      </w:pPr>
      <w:r>
        <w:t>Rendőr a közelben.</w:t>
      </w:r>
      <w:r>
        <w:br/>
        <w:t>Mikor elfordul, csenem ki a pénzt</w:t>
      </w:r>
      <w:r>
        <w:br/>
        <w:t>zsebemből,</w:t>
      </w:r>
      <w:r>
        <w:br/>
        <w:t>s már tűnök is innen.</w:t>
      </w:r>
    </w:p>
    <w:p w:rsidR="00DB4C2E" w:rsidRDefault="00DE6A6F" w:rsidP="008317CE">
      <w:pPr>
        <w:pStyle w:val="ekvers"/>
      </w:pPr>
      <w:r>
        <w:t>A város végbélnyílása bűzlik</w:t>
      </w:r>
      <w:r>
        <w:br/>
        <w:t>a bozótban, ahol elsurranok.</w:t>
      </w:r>
      <w:r>
        <w:br/>
        <w:t>Kenyér hónom alatt.</w:t>
      </w:r>
      <w:r>
        <w:br/>
        <w:t>A kültelkeknél zaj.</w:t>
      </w:r>
      <w:r>
        <w:br/>
        <w:t>Lehúzódok, míg elrobog</w:t>
      </w:r>
      <w:r>
        <w:br/>
        <w:t>zakatolva a vasútpart.</w:t>
      </w:r>
    </w:p>
    <w:p w:rsidR="00DB4C2E" w:rsidRDefault="00DE6A6F" w:rsidP="00DB4C2E">
      <w:pPr>
        <w:pStyle w:val="ekcim2"/>
      </w:pPr>
      <w:bookmarkStart w:id="84" w:name="_Toc198966989"/>
      <w:bookmarkStart w:id="85" w:name="_Toc199043272"/>
      <w:r>
        <w:t>Lent lépdelnek</w:t>
      </w:r>
      <w:bookmarkEnd w:id="84"/>
      <w:bookmarkEnd w:id="85"/>
    </w:p>
    <w:p w:rsidR="00DB4C2E" w:rsidRDefault="00DE6A6F" w:rsidP="008317CE">
      <w:pPr>
        <w:pStyle w:val="ekvers"/>
      </w:pPr>
      <w:r>
        <w:t>Alvó téglahalom.</w:t>
      </w:r>
      <w:r>
        <w:br/>
        <w:t>Az utcasoron</w:t>
      </w:r>
      <w:r>
        <w:br/>
        <w:t>fázós hideg.</w:t>
      </w:r>
      <w:r>
        <w:br/>
        <w:t>Bódék, bodegák.</w:t>
      </w:r>
      <w:r>
        <w:br/>
        <w:t>Léce-nyilalló,</w:t>
      </w:r>
      <w:r>
        <w:br/>
        <w:t>drótja-szakadó,</w:t>
      </w:r>
      <w:r>
        <w:br/>
        <w:t>romló, kireccsent</w:t>
      </w:r>
      <w:r>
        <w:br/>
        <w:t>kerítések.</w:t>
      </w:r>
      <w:r>
        <w:br/>
        <w:t>Szélsodort</w:t>
      </w:r>
      <w:r>
        <w:br/>
        <w:t>deszkapalánkok.</w:t>
      </w:r>
      <w:r>
        <w:br/>
        <w:t>Raktárak,</w:t>
      </w:r>
      <w:r>
        <w:br/>
        <w:t>kócerájok közt</w:t>
      </w:r>
      <w:r>
        <w:br/>
        <w:t>ácsorgó lapát:</w:t>
      </w:r>
      <w:r>
        <w:br/>
        <w:t>figyel a sóderrakáson.</w:t>
      </w:r>
    </w:p>
    <w:p w:rsidR="00DB4C2E" w:rsidRDefault="00DE6A6F" w:rsidP="008317CE">
      <w:pPr>
        <w:pStyle w:val="ekvers"/>
      </w:pPr>
      <w:r>
        <w:t>Aztán a köhögő</w:t>
      </w:r>
      <w:r>
        <w:br/>
        <w:t>házsarkok,</w:t>
      </w:r>
      <w:r>
        <w:br/>
        <w:t>s a nyirkos, hajnali</w:t>
      </w:r>
      <w:r>
        <w:br/>
        <w:t>ólvégek közül,</w:t>
      </w:r>
      <w:r>
        <w:br/>
        <w:t>a szűk, kihűlt,</w:t>
      </w:r>
      <w:r>
        <w:br/>
        <w:t>süppedt udvarokból</w:t>
      </w:r>
      <w:r>
        <w:br/>
        <w:t>a biciklik felkerekednek,</w:t>
      </w:r>
      <w:r>
        <w:br/>
        <w:t>az árokúton karikáznak</w:t>
      </w:r>
      <w:r>
        <w:br/>
        <w:t>a ruhájukkal kifakult,</w:t>
      </w:r>
      <w:r>
        <w:br/>
        <w:t>szélekre szorult életű</w:t>
      </w:r>
      <w:r>
        <w:br/>
        <w:t>koránkelőkkel.</w:t>
      </w:r>
      <w:r>
        <w:br/>
        <w:t>Nincs csákány,</w:t>
      </w:r>
      <w:r>
        <w:br/>
        <w:t>ami lebontaná,</w:t>
      </w:r>
      <w:r>
        <w:br/>
        <w:t>széthányná sorsukat.</w:t>
      </w:r>
      <w:r>
        <w:br/>
        <w:t>Esőktől levizelt házaik</w:t>
      </w:r>
      <w:r>
        <w:br/>
        <w:t>sárból, deszkából,</w:t>
      </w:r>
      <w:r>
        <w:br/>
        <w:t>a jól fűtött</w:t>
      </w:r>
      <w:r>
        <w:br/>
        <w:t>város köré bújnak.</w:t>
      </w:r>
    </w:p>
    <w:p w:rsidR="00DB4C2E" w:rsidRDefault="00DE6A6F" w:rsidP="008317CE">
      <w:pPr>
        <w:pStyle w:val="ekvers"/>
      </w:pPr>
      <w:r>
        <w:t>Kéményükből</w:t>
      </w:r>
      <w:r>
        <w:br/>
        <w:t>gond füstöl.</w:t>
      </w:r>
      <w:r>
        <w:br/>
        <w:t>Sarak caplatnak itt.</w:t>
      </w:r>
      <w:r>
        <w:br/>
        <w:t>Lent lépdelnek</w:t>
      </w:r>
      <w:r>
        <w:br/>
        <w:t>a járdák</w:t>
      </w:r>
      <w:r>
        <w:br/>
        <w:t>az utcamélyekben.</w:t>
      </w:r>
      <w:r>
        <w:br/>
        <w:t>Lent él a lélek is.</w:t>
      </w:r>
    </w:p>
    <w:p w:rsidR="00DB4C2E" w:rsidRDefault="00DE6A6F" w:rsidP="00DB4C2E">
      <w:pPr>
        <w:pStyle w:val="ekcim2"/>
      </w:pPr>
      <w:bookmarkStart w:id="86" w:name="_Toc198966990"/>
      <w:bookmarkStart w:id="87" w:name="_Toc199043273"/>
      <w:r>
        <w:t>Sorsomra hagyottan</w:t>
      </w:r>
      <w:bookmarkEnd w:id="86"/>
      <w:bookmarkEnd w:id="87"/>
    </w:p>
    <w:p w:rsidR="00DB4C2E" w:rsidRDefault="00DE6A6F" w:rsidP="008317CE">
      <w:pPr>
        <w:pStyle w:val="ekvers"/>
      </w:pPr>
      <w:r>
        <w:t>Aki egykor az országban</w:t>
      </w:r>
      <w:r>
        <w:br/>
        <w:t>dombokat ugrottam:</w:t>
      </w:r>
      <w:r>
        <w:br/>
        <w:t>hamarosan szuszogásomtól</w:t>
      </w:r>
      <w:r>
        <w:br/>
        <w:t>füstölődtem be,</w:t>
      </w:r>
      <w:r>
        <w:br/>
        <w:t>mennyezetem alá behúzódva.</w:t>
      </w:r>
      <w:r>
        <w:br/>
        <w:t>Aki gallyakban</w:t>
      </w:r>
      <w:r>
        <w:br/>
        <w:t>nyújtóztam ki a magasba,</w:t>
      </w:r>
      <w:r>
        <w:br/>
        <w:t>s tavasszal,</w:t>
      </w:r>
      <w:r>
        <w:br/>
        <w:t>hogy szálljanak a szélben,</w:t>
      </w:r>
      <w:r>
        <w:br/>
        <w:t>a bokrok szárnyát</w:t>
      </w:r>
      <w:r>
        <w:br/>
        <w:t>szívverésemmel fölnyitottam:</w:t>
      </w:r>
      <w:r>
        <w:br/>
        <w:t>nemsokára</w:t>
      </w:r>
      <w:r>
        <w:br/>
        <w:t>kuporgásom bűzét szagoltam.</w:t>
      </w:r>
    </w:p>
    <w:p w:rsidR="00DB4C2E" w:rsidRDefault="00DE6A6F" w:rsidP="008317CE">
      <w:pPr>
        <w:pStyle w:val="ekvers"/>
      </w:pPr>
      <w:r>
        <w:t>Lehűltem alkonyatokkal.</w:t>
      </w:r>
      <w:r>
        <w:br/>
        <w:t>Igénytelenné szegényültem.</w:t>
      </w:r>
      <w:r>
        <w:br/>
        <w:t>Ajtómra hiába támadtam</w:t>
      </w:r>
      <w:r>
        <w:br/>
        <w:t>feldühödött baltával,</w:t>
      </w:r>
      <w:r>
        <w:br/>
        <w:t>csőstül engedte be a gondokat.</w:t>
      </w:r>
    </w:p>
    <w:p w:rsidR="00DB4C2E" w:rsidRDefault="00DE6A6F" w:rsidP="008317CE">
      <w:pPr>
        <w:pStyle w:val="ekvers"/>
      </w:pPr>
      <w:r>
        <w:t>Lecsaptak filléreimre</w:t>
      </w:r>
      <w:r>
        <w:br/>
        <w:t>számlák, árcédulák.</w:t>
      </w:r>
      <w:r>
        <w:br/>
        <w:t>Ígéretekben bizakodtam,</w:t>
      </w:r>
      <w:r>
        <w:br/>
        <w:t>ám hiába telefonáltam rájuk,</w:t>
      </w:r>
      <w:r>
        <w:br/>
        <w:t>mindig házon kívül</w:t>
      </w:r>
      <w:r>
        <w:br/>
        <w:t>vagy szabadságon voltak.</w:t>
      </w:r>
    </w:p>
    <w:p w:rsidR="00DB4C2E" w:rsidRDefault="00DE6A6F" w:rsidP="008317CE">
      <w:pPr>
        <w:pStyle w:val="ekvers"/>
      </w:pPr>
      <w:r>
        <w:t>Rám akaszkodtak lompos kabátok.</w:t>
      </w:r>
      <w:r>
        <w:br/>
        <w:t>Mások előtt megszégyenített</w:t>
      </w:r>
      <w:r>
        <w:br/>
        <w:t>a szorító szűkösködés hányszor,</w:t>
      </w:r>
      <w:r>
        <w:br/>
        <w:t>neki mit számított!</w:t>
      </w:r>
      <w:r>
        <w:br/>
        <w:t>Élvezkedett csak a szerelem,</w:t>
      </w:r>
      <w:r>
        <w:br/>
        <w:t>hisz mire alapított volna családot?</w:t>
      </w:r>
    </w:p>
    <w:p w:rsidR="00DB4C2E" w:rsidRDefault="00DE6A6F" w:rsidP="008317CE">
      <w:pPr>
        <w:pStyle w:val="ekvers"/>
      </w:pPr>
      <w:r>
        <w:t>Az asztalfiókban</w:t>
      </w:r>
      <w:r>
        <w:br/>
        <w:t>kucorgó két</w:t>
      </w:r>
      <w:r>
        <w:br/>
        <w:t>alumínium kanálra?</w:t>
      </w:r>
      <w:r>
        <w:br/>
        <w:t>Az üres sótartóra?</w:t>
      </w:r>
      <w:r>
        <w:br/>
        <w:t>Idegen ágyak vackaira?</w:t>
      </w:r>
      <w:r>
        <w:br/>
        <w:t>A fojtós, krákogtató</w:t>
      </w:r>
      <w:r>
        <w:br/>
        <w:t>szagban fuldokló</w:t>
      </w:r>
      <w:r>
        <w:br/>
        <w:t>cigarettafüstre?</w:t>
      </w:r>
      <w:r>
        <w:br/>
        <w:t>Egyforma, híg ételeken</w:t>
      </w:r>
      <w:r>
        <w:br/>
        <w:t>felkopott államra?</w:t>
      </w:r>
      <w:r>
        <w:br/>
        <w:t>Anyám ritka, hol-jött-</w:t>
      </w:r>
      <w:r>
        <w:br/>
        <w:t>hol-nem jött</w:t>
      </w:r>
      <w:r>
        <w:br/>
        <w:t>csomagjaira? Az ő</w:t>
      </w:r>
      <w:r>
        <w:br/>
        <w:t>szélröptető,</w:t>
      </w:r>
      <w:r>
        <w:br/>
        <w:t>hideg földeken</w:t>
      </w:r>
      <w:r>
        <w:br/>
        <w:t>gürcölt pénzére,</w:t>
      </w:r>
      <w:r>
        <w:br/>
        <w:t>vagyonkájára?</w:t>
      </w:r>
      <w:r>
        <w:br/>
        <w:t>S harminc évesen is</w:t>
      </w:r>
      <w:r>
        <w:br/>
        <w:t>még mások könyörületére,</w:t>
      </w:r>
      <w:r>
        <w:br/>
        <w:t>szánalmára?</w:t>
      </w:r>
    </w:p>
    <w:p w:rsidR="00DB4C2E" w:rsidRDefault="00DE6A6F" w:rsidP="008317CE">
      <w:pPr>
        <w:pStyle w:val="ekvers"/>
      </w:pPr>
      <w:r>
        <w:t>Gödrökhöz, árkokhoz alacsonyodásomért</w:t>
      </w:r>
      <w:r>
        <w:br/>
        <w:t>kikre káromkodhattam volna?</w:t>
      </w:r>
      <w:r>
        <w:br/>
        <w:t>Kit hibáztassak?</w:t>
      </w:r>
      <w:r>
        <w:br/>
        <w:t>Bátyáimhoz, a szerszámokhoz,</w:t>
      </w:r>
      <w:r>
        <w:br/>
        <w:t>akikre mindig számíthattam,</w:t>
      </w:r>
      <w:r>
        <w:br/>
        <w:t>mért nem mentem vissza?</w:t>
      </w:r>
      <w:r>
        <w:br/>
        <w:t>Mért nem a munka</w:t>
      </w:r>
      <w:r>
        <w:br/>
        <w:t>esővert műhelytelepeire,</w:t>
      </w:r>
      <w:r>
        <w:br/>
        <w:t>ha hó-rukkolni</w:t>
      </w:r>
      <w:r>
        <w:br/>
        <w:t>kellettem volna is csak?</w:t>
      </w:r>
    </w:p>
    <w:p w:rsidR="00DB4C2E" w:rsidRDefault="00DE6A6F" w:rsidP="008317CE">
      <w:pPr>
        <w:pStyle w:val="ekvers"/>
      </w:pPr>
      <w:r>
        <w:t>Mért akartam én</w:t>
      </w:r>
      <w:r>
        <w:br/>
        <w:t>több lenni,</w:t>
      </w:r>
      <w:r>
        <w:br/>
        <w:t>mint alja,</w:t>
      </w:r>
      <w:r>
        <w:br/>
        <w:t>méltatlan munkán</w:t>
      </w:r>
      <w:r>
        <w:br/>
        <w:t>elpazarlódni?</w:t>
      </w:r>
      <w:r>
        <w:br/>
        <w:t>Mért, amire</w:t>
      </w:r>
      <w:r>
        <w:br/>
        <w:t>senki se kért,</w:t>
      </w:r>
      <w:r>
        <w:br/>
        <w:t>mások baján,</w:t>
      </w:r>
      <w:r>
        <w:br/>
        <w:t>vad sérelmein vajúdni?</w:t>
      </w:r>
      <w:r>
        <w:br/>
        <w:t>S hogy kimondatlan</w:t>
      </w:r>
      <w:r>
        <w:br/>
        <w:t>belénk ne áporodjanak,</w:t>
      </w:r>
      <w:r>
        <w:br/>
        <w:t>országgá kiáltani?</w:t>
      </w:r>
    </w:p>
    <w:p w:rsidR="00DB4C2E" w:rsidRDefault="00DE6A6F" w:rsidP="008317CE">
      <w:pPr>
        <w:pStyle w:val="ekvers"/>
      </w:pPr>
      <w:r>
        <w:t>Hát sorsomra hagyattam,</w:t>
      </w:r>
      <w:r>
        <w:br/>
        <w:t>vergődésemre az utca-medrekben,</w:t>
      </w:r>
      <w:r>
        <w:br/>
        <w:t>sodrattatásra porral, füsttel.</w:t>
      </w:r>
      <w:r>
        <w:br/>
        <w:t>S a szél kifütyült már</w:t>
      </w:r>
      <w:r>
        <w:br/>
        <w:t>a tájról,</w:t>
      </w:r>
      <w:r>
        <w:br/>
        <w:t>ahová, hogy valahova</w:t>
      </w:r>
      <w:r>
        <w:br/>
        <w:t>tartozzam,</w:t>
      </w:r>
      <w:r>
        <w:br/>
        <w:t>makacsságommal kapaszkodtam.</w:t>
      </w:r>
    </w:p>
    <w:p w:rsidR="00DB4C2E" w:rsidRDefault="00DE6A6F" w:rsidP="008317CE">
      <w:pPr>
        <w:pStyle w:val="ekvers"/>
      </w:pPr>
      <w:r>
        <w:t>Tekintetem után járkáltam</w:t>
      </w:r>
      <w:r>
        <w:br/>
        <w:t>egész napokat a házban,</w:t>
      </w:r>
      <w:r>
        <w:br/>
        <w:t>ahol már a falakhoz</w:t>
      </w:r>
      <w:r>
        <w:br/>
        <w:t>hozzá vakulhattam volna.</w:t>
      </w:r>
      <w:r>
        <w:br/>
        <w:t>Évekig szaglott elcsendesedésem,</w:t>
      </w:r>
      <w:r>
        <w:br/>
        <w:t>de magammal pénzért, előnyökért</w:t>
      </w:r>
      <w:r>
        <w:br/>
        <w:t>akkor sem kupeckedtem.</w:t>
      </w:r>
      <w:r>
        <w:br/>
        <w:t>Ifjúságom szabad zászlaját</w:t>
      </w:r>
      <w:r>
        <w:br/>
        <w:t>kapcának nem adtam el.</w:t>
      </w:r>
      <w:r>
        <w:br/>
        <w:t>Lélekben se száradtam ki,</w:t>
      </w:r>
      <w:r>
        <w:br/>
        <w:t>ha sovánnyá szikkadtam,</w:t>
      </w:r>
      <w:r>
        <w:br/>
        <w:t>s arcomból már kicsapott</w:t>
      </w:r>
      <w:r>
        <w:br/>
        <w:t>a por is.</w:t>
      </w:r>
    </w:p>
    <w:p w:rsidR="00DB4C2E" w:rsidRDefault="00DE6A6F" w:rsidP="00DB4C2E">
      <w:pPr>
        <w:pStyle w:val="ekcim2"/>
      </w:pPr>
      <w:bookmarkStart w:id="88" w:name="_Toc198966991"/>
      <w:bookmarkStart w:id="89" w:name="_Toc199043274"/>
      <w:r>
        <w:t>Falum</w:t>
      </w:r>
      <w:bookmarkEnd w:id="88"/>
      <w:bookmarkEnd w:id="89"/>
    </w:p>
    <w:p w:rsidR="00DB4C2E" w:rsidRDefault="00DE6A6F" w:rsidP="008317CE">
      <w:pPr>
        <w:pStyle w:val="ekvers"/>
      </w:pPr>
      <w:r>
        <w:t>Büszke rám az én falum.</w:t>
      </w:r>
      <w:r>
        <w:br/>
        <w:t>Lúdjai haptákba vágják magukat,</w:t>
      </w:r>
      <w:r>
        <w:br/>
        <w:t>ha hazamegyek.</w:t>
      </w:r>
      <w:r>
        <w:br/>
        <w:t>Mulat jókedvű kocsmája a sarkon,</w:t>
      </w:r>
      <w:r>
        <w:br/>
        <w:t>s tiszteletemre a napos parlagok felől</w:t>
      </w:r>
      <w:r>
        <w:br/>
        <w:t>a bíbicek elém jönnek ilyenkor</w:t>
      </w:r>
      <w:r>
        <w:br/>
        <w:t>a fülledt földcsatornákból.</w:t>
      </w:r>
    </w:p>
    <w:p w:rsidR="00DB4C2E" w:rsidRDefault="00DE6A6F" w:rsidP="008317CE">
      <w:pPr>
        <w:pStyle w:val="ekvers"/>
      </w:pPr>
      <w:r>
        <w:t>Így szeret, hogy elmentem.</w:t>
      </w:r>
      <w:r>
        <w:br/>
        <w:t>Ostorom, ekém fölravataloztatta.</w:t>
      </w:r>
      <w:r>
        <w:br/>
        <w:t>Eltűntem a messzi füstrengetegben,</w:t>
      </w:r>
      <w:r>
        <w:br/>
        <w:t>ahol a kanyarban kóbor kutyavasút</w:t>
      </w:r>
      <w:r>
        <w:br/>
        <w:t>vonított éjjel Újpesten,</w:t>
      </w:r>
      <w:r>
        <w:br/>
        <w:t>s napjaim verebekkel rebbentek el</w:t>
      </w:r>
      <w:r>
        <w:br/>
        <w:t>a villanydrótpókhálós tetők felett.</w:t>
      </w:r>
    </w:p>
    <w:p w:rsidR="00DB4C2E" w:rsidRDefault="00DE6A6F" w:rsidP="008317CE">
      <w:pPr>
        <w:pStyle w:val="ekvers"/>
      </w:pPr>
      <w:r>
        <w:t>Útnak eresztett, mert nem tudott már</w:t>
      </w:r>
      <w:r>
        <w:br/>
        <w:t>rám íratni vagyont, földet.</w:t>
      </w:r>
      <w:r>
        <w:br/>
        <w:t>S nem akart ott marasztani</w:t>
      </w:r>
      <w:r>
        <w:br/>
        <w:t>a koszmós közös ólaknál,</w:t>
      </w:r>
      <w:r>
        <w:br/>
        <w:t>amerre régen a kispetrencéket</w:t>
      </w:r>
      <w:r>
        <w:br/>
        <w:t>ültettem föl a szekérre;</w:t>
      </w:r>
      <w:r>
        <w:br/>
        <w:t>s a szőrös, rúgós barmokhoz se akart</w:t>
      </w:r>
      <w:r>
        <w:br/>
        <w:t>odaállítani engem.</w:t>
      </w:r>
    </w:p>
    <w:p w:rsidR="00DB4C2E" w:rsidRDefault="00DE6A6F" w:rsidP="008317CE">
      <w:pPr>
        <w:pStyle w:val="ekvers"/>
      </w:pPr>
      <w:r>
        <w:t>Sátorfámat idegen megyéken át</w:t>
      </w:r>
      <w:r>
        <w:br/>
        <w:t>cipeltette velem.</w:t>
      </w:r>
      <w:r>
        <w:br/>
        <w:t>S rég nem volt már haver</w:t>
      </w:r>
      <w:r>
        <w:br/>
        <w:t>a biztonság, amerre mentem.</w:t>
      </w:r>
      <w:r>
        <w:br/>
        <w:t>Elküldött magányosan kullogtató útra,</w:t>
      </w:r>
      <w:r>
        <w:br/>
        <w:t>s az évek hánykolódó ege alatt</w:t>
      </w:r>
      <w:r>
        <w:br/>
        <w:t>mindenki kiszolgáltatottjának.</w:t>
      </w:r>
    </w:p>
    <w:p w:rsidR="00DB4C2E" w:rsidRDefault="00DE6A6F" w:rsidP="008317CE">
      <w:pPr>
        <w:pStyle w:val="ekvers"/>
      </w:pPr>
      <w:r>
        <w:t>Így szeret, hogy nincs gondja velem.</w:t>
      </w:r>
      <w:r>
        <w:br/>
        <w:t>A csahos Zagyva-gátakon csak néha lát,</w:t>
      </w:r>
      <w:r>
        <w:br/>
        <w:t>s ősszel már nem melegszem</w:t>
      </w:r>
      <w:r>
        <w:br/>
        <w:t>muslicákkal a vörös házkémény mellett.</w:t>
      </w:r>
      <w:r>
        <w:br/>
        <w:t>S nem integetek a messzeségnek,</w:t>
      </w:r>
      <w:r>
        <w:br/>
        <w:t>ahogy a szélkukorékolású földekről</w:t>
      </w:r>
      <w:r>
        <w:br/>
        <w:t>visszanéz, azóta sem.</w:t>
      </w:r>
    </w:p>
    <w:p w:rsidR="00DB4C2E" w:rsidRDefault="00DE6A6F" w:rsidP="00DB4C2E">
      <w:pPr>
        <w:pStyle w:val="ekcim2"/>
      </w:pPr>
      <w:bookmarkStart w:id="90" w:name="_Toc198966992"/>
      <w:bookmarkStart w:id="91" w:name="_Toc199043275"/>
      <w:r>
        <w:t>Őrzöm</w:t>
      </w:r>
      <w:bookmarkEnd w:id="90"/>
      <w:bookmarkEnd w:id="91"/>
    </w:p>
    <w:p w:rsidR="00DB4C2E" w:rsidRDefault="00DE6A6F" w:rsidP="008317CE">
      <w:pPr>
        <w:pStyle w:val="ekvers"/>
      </w:pPr>
      <w:r>
        <w:t>Itthon vagyok.</w:t>
      </w:r>
      <w:r>
        <w:br/>
        <w:t>Apám portáján újra,</w:t>
      </w:r>
      <w:r>
        <w:br/>
        <w:t>az udvaron.</w:t>
      </w:r>
      <w:r>
        <w:br/>
        <w:t>Az ablakból</w:t>
      </w:r>
      <w:r>
        <w:br/>
        <w:t>por mosolyog rám.</w:t>
      </w:r>
      <w:r>
        <w:br/>
        <w:t>Napfény sütkérezik a fal tövén.</w:t>
      </w:r>
      <w:r>
        <w:br/>
        <w:t>Csönd kárál.</w:t>
      </w:r>
    </w:p>
    <w:p w:rsidR="00DB4C2E" w:rsidRDefault="00DE6A6F" w:rsidP="008317CE">
      <w:pPr>
        <w:pStyle w:val="ekvers"/>
      </w:pPr>
      <w:r>
        <w:t>Kilométerekre fehérlő</w:t>
      </w:r>
      <w:r>
        <w:br/>
        <w:t>kismenyasszony,</w:t>
      </w:r>
      <w:r>
        <w:br/>
        <w:t>a hosszú ökörnyál</w:t>
      </w:r>
      <w:r>
        <w:br/>
        <w:t>halk vonulását is hallom.</w:t>
      </w:r>
      <w:r>
        <w:br/>
        <w:t>Tudom máig</w:t>
      </w:r>
      <w:r>
        <w:br/>
        <w:t>a neszek rejtekhelyeit.</w:t>
      </w:r>
      <w:r>
        <w:br/>
        <w:t>S a kerékugratós úton</w:t>
      </w:r>
      <w:r>
        <w:br/>
        <w:t>megismerem messziről,</w:t>
      </w:r>
      <w:r>
        <w:br/>
        <w:t>mint valamikor,</w:t>
      </w:r>
      <w:r>
        <w:br/>
        <w:t>a szomszéd faluszagot.</w:t>
      </w:r>
    </w:p>
    <w:p w:rsidR="00DB4C2E" w:rsidRDefault="00DE6A6F" w:rsidP="008317CE">
      <w:pPr>
        <w:pStyle w:val="ekvers"/>
      </w:pPr>
      <w:r>
        <w:t>Nem idegenedtem el innen,</w:t>
      </w:r>
      <w:r>
        <w:br/>
        <w:t>amerre eső után</w:t>
      </w:r>
      <w:r>
        <w:br/>
        <w:t>víz áll a nyulak fészkén,</w:t>
      </w:r>
      <w:r>
        <w:br/>
        <w:t>s gallyak kapják el a madarakat,</w:t>
      </w:r>
      <w:r>
        <w:br/>
        <w:t>ahogy jönnek a magasból hazafelé.</w:t>
      </w:r>
      <w:r>
        <w:br/>
        <w:t>S ahol otthon vagyok,</w:t>
      </w:r>
      <w:r>
        <w:br/>
        <w:t>mint már felnőttkorom</w:t>
      </w:r>
      <w:r>
        <w:br/>
        <w:t>mindennapjaiban,</w:t>
      </w:r>
      <w:r>
        <w:br/>
        <w:t>s annyi szuszogtató gondjában</w:t>
      </w:r>
      <w:r>
        <w:br/>
        <w:t>e Hold-vakablakos országnak.</w:t>
      </w:r>
    </w:p>
    <w:p w:rsidR="00DB4C2E" w:rsidRDefault="00DE6A6F" w:rsidP="008317CE">
      <w:pPr>
        <w:pStyle w:val="ekvers"/>
      </w:pPr>
      <w:r>
        <w:t>Merészségem is van még annyi,</w:t>
      </w:r>
      <w:r>
        <w:br/>
        <w:t>mint régen, mikor még</w:t>
      </w:r>
      <w:r>
        <w:br/>
        <w:t>a vágyak a kehes kéményről</w:t>
      </w:r>
      <w:r>
        <w:br/>
        <w:t>akartak elszállni velem.</w:t>
      </w:r>
      <w:r>
        <w:br/>
        <w:t>Őrzöm minden erőm, dühöm,</w:t>
      </w:r>
      <w:r>
        <w:br/>
        <w:t>amivel a szeleket, viharokat</w:t>
      </w:r>
      <w:r>
        <w:br/>
        <w:t>szőrén megülöm.</w:t>
      </w:r>
    </w:p>
    <w:p w:rsidR="00DB4C2E" w:rsidRDefault="00DE6A6F" w:rsidP="008317CE">
      <w:pPr>
        <w:pStyle w:val="ekvers"/>
      </w:pPr>
      <w:r>
        <w:t>Ajtóm, ablakom</w:t>
      </w:r>
      <w:r>
        <w:br/>
        <w:t>hiába nyikordult bele sokszor,</w:t>
      </w:r>
      <w:r>
        <w:br/>
        <w:t>ahogy nyomorogtattak</w:t>
      </w:r>
      <w:r>
        <w:br/>
        <w:t>vad keserűségek, bántások,</w:t>
      </w:r>
      <w:r>
        <w:br/>
        <w:t>karót megtántorítók!</w:t>
      </w:r>
    </w:p>
    <w:p w:rsidR="00DB4C2E" w:rsidRDefault="00DE6A6F" w:rsidP="008317CE">
      <w:pPr>
        <w:pStyle w:val="ekvers"/>
      </w:pPr>
      <w:r>
        <w:t>Hiába nehezkedtek rám</w:t>
      </w:r>
      <w:r>
        <w:br/>
        <w:t>téglák, vasak,</w:t>
      </w:r>
      <w:r>
        <w:br/>
        <w:t>amik cipeltették velem magukat,</w:t>
      </w:r>
      <w:r>
        <w:br/>
        <w:t>s hajszoltattam a múlt legaljain</w:t>
      </w:r>
      <w:r>
        <w:br/>
        <w:t>a nyakig érő</w:t>
      </w:r>
      <w:r>
        <w:br/>
        <w:t>dagadó sarakba,</w:t>
      </w:r>
      <w:r>
        <w:br/>
        <w:t>bele a nagy szélbe,</w:t>
      </w:r>
      <w:r>
        <w:br/>
        <w:t>fölcsapódó tenger szántásokba,</w:t>
      </w:r>
      <w:r>
        <w:br/>
        <w:t>most erre menjek,</w:t>
      </w:r>
      <w:r>
        <w:br/>
        <w:t>most arra,</w:t>
      </w:r>
      <w:r>
        <w:br/>
        <w:t>küldjem ki a csutkás halomra</w:t>
      </w:r>
      <w:r>
        <w:br/>
        <w:t>tűzrevalóért a kosarat,</w:t>
      </w:r>
      <w:r>
        <w:br/>
        <w:t>a libalegelőt messzebb hajtsam!</w:t>
      </w:r>
    </w:p>
    <w:p w:rsidR="00DB4C2E" w:rsidRDefault="00DE6A6F" w:rsidP="008317CE">
      <w:pPr>
        <w:pStyle w:val="ekvers"/>
      </w:pPr>
      <w:r>
        <w:t>Mindent kibírtam!</w:t>
      </w:r>
      <w:r>
        <w:br/>
        <w:t>Pihegő hőséget,</w:t>
      </w:r>
      <w:r>
        <w:br/>
        <w:t>jószágetető havas hajnalok</w:t>
      </w:r>
      <w:r>
        <w:br/>
        <w:t>förgeteg hidegét,</w:t>
      </w:r>
      <w:r>
        <w:br/>
        <w:t>sivatag éveken át</w:t>
      </w:r>
      <w:r>
        <w:br/>
        <w:t>döcögő vágányokon</w:t>
      </w:r>
      <w:r>
        <w:br/>
        <w:t>a százkilométeres bumlizásokat,</w:t>
      </w:r>
      <w:r>
        <w:br/>
        <w:t>félreszorításomat a szélekre,</w:t>
      </w:r>
      <w:r>
        <w:br/>
        <w:t>perifériák csöndjébe,</w:t>
      </w:r>
      <w:r>
        <w:br/>
        <w:t>a Föld háta mögé!</w:t>
      </w:r>
    </w:p>
    <w:p w:rsidR="00DB4C2E" w:rsidRDefault="00DE6A6F" w:rsidP="008317CE">
      <w:pPr>
        <w:pStyle w:val="ekvers"/>
      </w:pPr>
      <w:r>
        <w:t>A messzire evickélő vizek</w:t>
      </w:r>
      <w:r>
        <w:br/>
        <w:t>kitartása bennem.</w:t>
      </w:r>
      <w:r>
        <w:br/>
        <w:t>Reményem</w:t>
      </w:r>
      <w:r>
        <w:br/>
        <w:t>a gyökeret verő fáké!</w:t>
      </w:r>
    </w:p>
    <w:p w:rsidR="00DB4C2E" w:rsidRDefault="00DE6A6F" w:rsidP="008317CE">
      <w:pPr>
        <w:pStyle w:val="ekvers"/>
      </w:pPr>
      <w:r>
        <w:t>Szívósság fogódzója kezemben,</w:t>
      </w:r>
      <w:r>
        <w:br/>
        <w:t>markolja szorításom.</w:t>
      </w:r>
    </w:p>
    <w:p w:rsidR="00DB4C2E" w:rsidRDefault="00DE6A6F" w:rsidP="008317CE">
      <w:pPr>
        <w:pStyle w:val="ekvers"/>
      </w:pPr>
      <w:r>
        <w:t>Látom tekintetem:</w:t>
      </w:r>
      <w:r>
        <w:br/>
        <w:t>kint leskődik</w:t>
      </w:r>
      <w:r>
        <w:br/>
        <w:t>a korhadó dombon.</w:t>
      </w:r>
    </w:p>
    <w:p w:rsidR="00DB4C2E" w:rsidRDefault="00DE6A6F" w:rsidP="008317CE">
      <w:pPr>
        <w:pStyle w:val="ekvers"/>
      </w:pPr>
      <w:r>
        <w:t>Állok apám portáján,</w:t>
      </w:r>
      <w:r>
        <w:br/>
        <w:t>az udvaron.</w:t>
      </w:r>
      <w:r>
        <w:br/>
        <w:t>Messze negyven évem,</w:t>
      </w:r>
      <w:r>
        <w:br/>
        <w:t>szálló madármeteorraj</w:t>
      </w:r>
      <w:r>
        <w:br/>
        <w:t>hamvad el,</w:t>
      </w:r>
      <w:r>
        <w:br/>
        <w:t>tűnik el a szélben.</w:t>
      </w:r>
    </w:p>
    <w:p w:rsidR="00DB4C2E" w:rsidRDefault="00DE6A6F" w:rsidP="00DB4C2E">
      <w:pPr>
        <w:pStyle w:val="ekcim2"/>
      </w:pPr>
      <w:bookmarkStart w:id="92" w:name="_Toc198966993"/>
      <w:bookmarkStart w:id="93" w:name="_Toc199043276"/>
      <w:r>
        <w:t>Ami volt</w:t>
      </w:r>
      <w:bookmarkEnd w:id="92"/>
      <w:bookmarkEnd w:id="93"/>
    </w:p>
    <w:p w:rsidR="00DB4C2E" w:rsidRDefault="00DE6A6F" w:rsidP="008317CE">
      <w:pPr>
        <w:pStyle w:val="ekvers"/>
      </w:pPr>
      <w:r>
        <w:t>A múltat</w:t>
      </w:r>
      <w:r>
        <w:br/>
        <w:t>nem átkozom,</w:t>
      </w:r>
      <w:r>
        <w:br/>
        <w:t>többé</w:t>
      </w:r>
      <w:r>
        <w:br/>
        <w:t>nem siratom.</w:t>
      </w:r>
      <w:r>
        <w:br/>
        <w:t>Megácsoltam a koporsót,</w:t>
      </w:r>
      <w:r>
        <w:br/>
        <w:t>feküdjön bele.</w:t>
      </w:r>
      <w:r>
        <w:br/>
        <w:t>Apámnak</w:t>
      </w:r>
      <w:r>
        <w:br/>
        <w:t>lámpával keresett,</w:t>
      </w:r>
      <w:r>
        <w:br/>
        <w:t>nedves háza végéről</w:t>
      </w:r>
      <w:r>
        <w:br/>
        <w:t>hívtam a hatalmas ásót,</w:t>
      </w:r>
      <w:r>
        <w:br/>
        <w:t>vigye,</w:t>
      </w:r>
      <w:r>
        <w:br/>
        <w:t>szaladjon vele.</w:t>
      </w:r>
    </w:p>
    <w:p w:rsidR="00DB4C2E" w:rsidRDefault="00DE6A6F" w:rsidP="008317CE">
      <w:pPr>
        <w:pStyle w:val="ekvers"/>
      </w:pPr>
      <w:r>
        <w:t>Megfordítottam fejem.</w:t>
      </w:r>
      <w:r>
        <w:br/>
        <w:t>Ami volt,</w:t>
      </w:r>
      <w:r>
        <w:br/>
        <w:t>megítéltem.</w:t>
      </w:r>
      <w:r>
        <w:br/>
        <w:t>Mögöttem rengeteg emlék</w:t>
      </w:r>
      <w:r>
        <w:br/>
        <w:t>világolt.</w:t>
      </w:r>
      <w:r>
        <w:br/>
        <w:t>S csak füstje után</w:t>
      </w:r>
      <w:r>
        <w:br/>
        <w:t>kiabálhatok már.</w:t>
      </w:r>
      <w:r>
        <w:br/>
        <w:t>Száll</w:t>
      </w:r>
      <w:r>
        <w:br/>
        <w:t>a túlvilágon.</w:t>
      </w:r>
    </w:p>
    <w:p w:rsidR="00DB4C2E" w:rsidRDefault="00DB4C2E" w:rsidP="00DB4C2E">
      <w:pPr>
        <w:pStyle w:val="ekcim1"/>
      </w:pPr>
      <w:r>
        <w:br w:type="page"/>
      </w:r>
      <w:bookmarkStart w:id="94" w:name="_Toc198966994"/>
      <w:bookmarkStart w:id="95" w:name="_Toc199043277"/>
      <w:r w:rsidR="00DE6A6F">
        <w:t>Ma és mindennap</w:t>
      </w:r>
      <w:bookmarkEnd w:id="94"/>
      <w:bookmarkEnd w:id="95"/>
    </w:p>
    <w:p w:rsidR="00DB4C2E" w:rsidRDefault="00DB4C2E" w:rsidP="00DB4C2E">
      <w:pPr>
        <w:pStyle w:val="ekcim2"/>
      </w:pPr>
      <w:r>
        <w:br w:type="page"/>
      </w:r>
      <w:bookmarkStart w:id="96" w:name="_Toc198966995"/>
      <w:bookmarkStart w:id="97" w:name="_Toc199043278"/>
      <w:r w:rsidR="00DE6A6F">
        <w:t>Megóvják</w:t>
      </w:r>
      <w:bookmarkEnd w:id="96"/>
      <w:bookmarkEnd w:id="97"/>
    </w:p>
    <w:p w:rsidR="00DB4C2E" w:rsidRDefault="00DE6A6F" w:rsidP="008317CE">
      <w:pPr>
        <w:pStyle w:val="ekvers"/>
      </w:pPr>
      <w:r>
        <w:t>Vágyam nem sziklák ereje,</w:t>
      </w:r>
      <w:r>
        <w:br/>
        <w:t>inamban legalább vesszőké,</w:t>
      </w:r>
      <w:r>
        <w:br/>
        <w:t>csak a nádszálaké lenne!</w:t>
      </w:r>
    </w:p>
    <w:p w:rsidR="00DB4C2E" w:rsidRDefault="00DE6A6F" w:rsidP="008317CE">
      <w:pPr>
        <w:pStyle w:val="ekvers"/>
      </w:pPr>
      <w:r>
        <w:t>Jobbra-balra bólogatva,</w:t>
      </w:r>
      <w:r>
        <w:br/>
        <w:t>ha földig meg-meghajolnak is</w:t>
      </w:r>
      <w:r>
        <w:br/>
        <w:t>jövő-menő fuvalmakra.</w:t>
      </w:r>
    </w:p>
    <w:p w:rsidR="00DB4C2E" w:rsidRDefault="00DE6A6F" w:rsidP="008317CE">
      <w:pPr>
        <w:pStyle w:val="ekvers"/>
      </w:pPr>
      <w:r>
        <w:t>De emelvén fel az égnek,</w:t>
      </w:r>
      <w:r>
        <w:br/>
        <w:t>széltől, e bősz erőszaktól is</w:t>
      </w:r>
      <w:r>
        <w:br/>
        <w:t>megóvják a madárfészket.</w:t>
      </w:r>
    </w:p>
    <w:p w:rsidR="00DB4C2E" w:rsidRDefault="00DE6A6F" w:rsidP="00DB4C2E">
      <w:pPr>
        <w:pStyle w:val="ekcim2"/>
      </w:pPr>
      <w:bookmarkStart w:id="98" w:name="_Toc198966996"/>
      <w:bookmarkStart w:id="99" w:name="_Toc199043279"/>
      <w:r>
        <w:t>Én jövök</w:t>
      </w:r>
      <w:bookmarkEnd w:id="98"/>
      <w:bookmarkEnd w:id="99"/>
    </w:p>
    <w:p w:rsidR="00DB4C2E" w:rsidRDefault="00DE6A6F" w:rsidP="008317CE">
      <w:pPr>
        <w:pStyle w:val="ekvers"/>
      </w:pPr>
      <w:r>
        <w:t>Azok közül jövök,</w:t>
      </w:r>
      <w:r>
        <w:br/>
        <w:t>akik a nagy dologidők dombjain</w:t>
      </w:r>
      <w:r>
        <w:br/>
        <w:t>pacsirtákkal rebbennek föl a porból.</w:t>
      </w:r>
      <w:r>
        <w:br/>
        <w:t>S azok közül, akikhez</w:t>
      </w:r>
      <w:r>
        <w:br/>
        <w:t>a hasmenéses gyárak ürülékétől</w:t>
      </w:r>
      <w:r>
        <w:br/>
        <w:t>szennyes folyónál korom,</w:t>
      </w:r>
      <w:r>
        <w:br/>
        <w:t>s városszélek szaga</w:t>
      </w:r>
      <w:r>
        <w:br/>
        <w:t>száll be a bebújó ajtón.</w:t>
      </w:r>
    </w:p>
    <w:p w:rsidR="008F6DDE" w:rsidRDefault="00DE6A6F" w:rsidP="008317CE">
      <w:pPr>
        <w:pStyle w:val="ekvers"/>
      </w:pPr>
      <w:r>
        <w:t>Jövök az évek félreeső árokpartján.</w:t>
      </w:r>
      <w:r>
        <w:br/>
        <w:t>Botlasztanak kövek, bajok zsombékjai.</w:t>
      </w:r>
      <w:r>
        <w:br/>
        <w:t>A múlt távoli lankái mellett is</w:t>
      </w:r>
      <w:r>
        <w:br/>
        <w:t>engem látni.</w:t>
      </w:r>
      <w:r>
        <w:br/>
        <w:t>S én füttyögök a messzeségekből.</w:t>
      </w:r>
      <w:r>
        <w:br/>
        <w:t>Én jövök elő az országban</w:t>
      </w:r>
      <w:r>
        <w:br/>
        <w:t>mind a négy égtáj felől.</w:t>
      </w:r>
    </w:p>
    <w:p w:rsidR="008F6DDE" w:rsidRDefault="00DE6A6F" w:rsidP="008F6DDE">
      <w:pPr>
        <w:pStyle w:val="ekcim2"/>
      </w:pPr>
      <w:bookmarkStart w:id="100" w:name="_Toc198966997"/>
      <w:bookmarkStart w:id="101" w:name="_Toc199043280"/>
      <w:r>
        <w:t>Mindenkor</w:t>
      </w:r>
      <w:bookmarkEnd w:id="100"/>
      <w:bookmarkEnd w:id="101"/>
    </w:p>
    <w:p w:rsidR="00E47C16" w:rsidRDefault="00DE6A6F" w:rsidP="008317CE">
      <w:pPr>
        <w:pStyle w:val="ekvers"/>
      </w:pPr>
      <w:r>
        <w:t>Ténferegtem tág határban.</w:t>
      </w:r>
      <w:r>
        <w:br/>
        <w:t>Szoroskodtam szűk utcákban.</w:t>
      </w:r>
      <w:r>
        <w:br/>
        <w:t>Ajtó, kapu kizárt otthon.</w:t>
      </w:r>
      <w:r>
        <w:br/>
        <w:t>Hely nem volt hol meghúzódnom.</w:t>
      </w:r>
    </w:p>
    <w:p w:rsidR="00E47C16" w:rsidRDefault="00DE6A6F" w:rsidP="008317CE">
      <w:pPr>
        <w:pStyle w:val="ekvers"/>
      </w:pPr>
      <w:r>
        <w:t>Város iránt, árkokon át</w:t>
      </w:r>
      <w:r>
        <w:br/>
        <w:t>vitt az idő falut, tanyát.</w:t>
      </w:r>
      <w:r>
        <w:br/>
        <w:t>Égett régtől, szinte füstölt</w:t>
      </w:r>
      <w:r>
        <w:br/>
        <w:t>lábam alatt a szülőföld.</w:t>
      </w:r>
    </w:p>
    <w:p w:rsidR="00E47C16" w:rsidRDefault="00DE6A6F" w:rsidP="008317CE">
      <w:pPr>
        <w:pStyle w:val="ekvers"/>
      </w:pPr>
      <w:r>
        <w:t>A gyerkőcöt, aki voltam,</w:t>
      </w:r>
      <w:r>
        <w:br/>
        <w:t>bottal messze riogattam.</w:t>
      </w:r>
      <w:r>
        <w:br/>
        <w:t>S szárlevelekkel az úton,</w:t>
      </w:r>
      <w:r>
        <w:br/>
        <w:t>hagytam a szél hadd sodorjon.</w:t>
      </w:r>
    </w:p>
    <w:p w:rsidR="00E47C16" w:rsidRDefault="00DE6A6F" w:rsidP="008317CE">
      <w:pPr>
        <w:pStyle w:val="ekvers"/>
      </w:pPr>
      <w:r>
        <w:t>Magamat nem sajnáltattam.</w:t>
      </w:r>
      <w:r>
        <w:br/>
        <w:t>Sorsom mindenkor vállaltam.</w:t>
      </w:r>
      <w:r>
        <w:br/>
        <w:t>Gyökérverő elszántsággal.</w:t>
      </w:r>
      <w:r>
        <w:br/>
        <w:t>Dacot termő szívós fákkal.</w:t>
      </w:r>
    </w:p>
    <w:p w:rsidR="00E47C16" w:rsidRDefault="00DE6A6F" w:rsidP="00E47C16">
      <w:pPr>
        <w:pStyle w:val="ekcim2"/>
      </w:pPr>
      <w:bookmarkStart w:id="102" w:name="_Toc198966998"/>
      <w:bookmarkStart w:id="103" w:name="_Toc199043281"/>
      <w:r>
        <w:t>Teszem</w:t>
      </w:r>
      <w:bookmarkEnd w:id="102"/>
      <w:bookmarkEnd w:id="103"/>
    </w:p>
    <w:p w:rsidR="00E47C16" w:rsidRDefault="00DE6A6F" w:rsidP="008317CE">
      <w:pPr>
        <w:pStyle w:val="ekvers"/>
      </w:pPr>
      <w:r>
        <w:t>Nem tudom megtagadni</w:t>
      </w:r>
      <w:r>
        <w:br/>
        <w:t>hol éltem.</w:t>
      </w:r>
      <w:r>
        <w:br/>
        <w:t>A csirkés tanyákon,</w:t>
      </w:r>
      <w:r>
        <w:br/>
        <w:t>gyár-mélyekben</w:t>
      </w:r>
      <w:r>
        <w:br/>
        <w:t>a szerszámok</w:t>
      </w:r>
      <w:r>
        <w:br/>
        <w:t>milyen munkát adtak</w:t>
      </w:r>
      <w:r>
        <w:br/>
        <w:t>fogásukkal</w:t>
      </w:r>
      <w:r>
        <w:br/>
        <w:t>értésemre.</w:t>
      </w:r>
    </w:p>
    <w:p w:rsidR="00E47C16" w:rsidRDefault="00DE6A6F" w:rsidP="00E47C16">
      <w:pPr>
        <w:pStyle w:val="ekvers"/>
      </w:pPr>
      <w:r>
        <w:t>S nincs ellenkezés</w:t>
      </w:r>
      <w:r>
        <w:br/>
        <w:t>bennem!</w:t>
      </w:r>
      <w:r w:rsidR="00E47C16">
        <w:br/>
      </w:r>
      <w:r>
        <w:t>Teszem én is,</w:t>
      </w:r>
      <w:r>
        <w:br/>
        <w:t>amit ők tettek:</w:t>
      </w:r>
      <w:r>
        <w:br/>
        <w:t>a dolgok nyelvén</w:t>
      </w:r>
      <w:r>
        <w:br/>
        <w:t>beszélek.</w:t>
      </w:r>
    </w:p>
    <w:p w:rsidR="00E47C16" w:rsidRDefault="00DE6A6F" w:rsidP="00E47C16">
      <w:pPr>
        <w:pStyle w:val="ekcim2"/>
      </w:pPr>
      <w:bookmarkStart w:id="104" w:name="_Toc198966999"/>
      <w:bookmarkStart w:id="105" w:name="_Toc199043282"/>
      <w:r>
        <w:t>Ha mégis</w:t>
      </w:r>
      <w:bookmarkEnd w:id="104"/>
      <w:bookmarkEnd w:id="105"/>
    </w:p>
    <w:p w:rsidR="00E47C16" w:rsidRDefault="00DE6A6F" w:rsidP="00E47C16">
      <w:pPr>
        <w:pStyle w:val="ekvers"/>
      </w:pPr>
      <w:r>
        <w:t>Értek minden szerszám nyelvén.</w:t>
      </w:r>
      <w:r>
        <w:br/>
        <w:t>Kemény, egyenes beszéd!</w:t>
      </w:r>
      <w:r>
        <w:br/>
        <w:t>A kalapácsét messziről meghallom.</w:t>
      </w:r>
      <w:r>
        <w:br/>
        <w:t>A fejszének már a suhintásából</w:t>
      </w:r>
      <w:r>
        <w:br/>
        <w:t>tudom, miről van szó:</w:t>
      </w:r>
      <w:r>
        <w:br/>
        <w:t>fát vágjon, cölöpöt verjen!</w:t>
      </w:r>
      <w:r>
        <w:br/>
        <w:t>A dolgokról szóljon,</w:t>
      </w:r>
      <w:r>
        <w:br/>
        <w:t>ha mégis megtévedne az ember.</w:t>
      </w:r>
    </w:p>
    <w:p w:rsidR="00E47C16" w:rsidRDefault="00DE6A6F" w:rsidP="00E47C16">
      <w:pPr>
        <w:pStyle w:val="ekcim2"/>
      </w:pPr>
      <w:bookmarkStart w:id="106" w:name="_Toc198967000"/>
      <w:bookmarkStart w:id="107" w:name="_Toc199043283"/>
      <w:r>
        <w:t>Úgy éltem itt</w:t>
      </w:r>
      <w:bookmarkEnd w:id="106"/>
      <w:bookmarkEnd w:id="107"/>
    </w:p>
    <w:p w:rsidR="00E47C16" w:rsidRDefault="00DE6A6F" w:rsidP="00E47C16">
      <w:pPr>
        <w:pStyle w:val="ekvers"/>
      </w:pPr>
      <w:r>
        <w:t>Mint a taligákkal nyikorgó falvak</w:t>
      </w:r>
      <w:r>
        <w:br/>
        <w:t>eljárói,</w:t>
      </w:r>
      <w:r>
        <w:br/>
        <w:t>s apáim valamikor,</w:t>
      </w:r>
      <w:r>
        <w:br/>
        <w:t>véletlen vetődtem</w:t>
      </w:r>
      <w:r>
        <w:br/>
        <w:t>e dülöngélő szélű ország</w:t>
      </w:r>
      <w:r>
        <w:br/>
        <w:t>végébe</w:t>
      </w:r>
      <w:r>
        <w:br/>
        <w:t>suhanckorom zajló barázdáiból.</w:t>
      </w:r>
    </w:p>
    <w:p w:rsidR="00E47C16" w:rsidRDefault="00DE6A6F" w:rsidP="00E47C16">
      <w:pPr>
        <w:pStyle w:val="ekvers"/>
      </w:pPr>
      <w:r>
        <w:t>Úgy éltem itt sokáig,</w:t>
      </w:r>
      <w:r>
        <w:br/>
        <w:t>mint akik sorsuk ingavonatain</w:t>
      </w:r>
      <w:r>
        <w:br/>
        <w:t>hetente eljönnek,</w:t>
      </w:r>
      <w:r>
        <w:br/>
        <w:t>teperik a munkát</w:t>
      </w:r>
      <w:r>
        <w:br/>
        <w:t>az évek fázós kültelkein,</w:t>
      </w:r>
      <w:r>
        <w:br/>
        <w:t>s azon túl,</w:t>
      </w:r>
      <w:r>
        <w:br/>
        <w:t>ha e falak mentén</w:t>
      </w:r>
      <w:r>
        <w:br/>
        <w:t>mennek is velük a járdák,</w:t>
      </w:r>
      <w:r>
        <w:br/>
        <w:t>nincsenek itten.</w:t>
      </w:r>
    </w:p>
    <w:p w:rsidR="00E47C16" w:rsidRDefault="00DE6A6F" w:rsidP="00E47C16">
      <w:pPr>
        <w:pStyle w:val="ekvers"/>
      </w:pPr>
      <w:r>
        <w:t>Ám nekem,</w:t>
      </w:r>
      <w:r>
        <w:br/>
        <w:t>akit régóta a messzi szélkerítésekhez</w:t>
      </w:r>
      <w:r>
        <w:br/>
        <w:t>a mindennapok</w:t>
      </w:r>
      <w:r>
        <w:br/>
        <w:t>látogatóba várnak csak haza,</w:t>
      </w:r>
      <w:r>
        <w:br/>
        <w:t>s ha már erre hordja</w:t>
      </w:r>
      <w:r>
        <w:br/>
        <w:t>arcom az idő,</w:t>
      </w:r>
      <w:r>
        <w:br/>
        <w:t>már otthon kell itt lennem,</w:t>
      </w:r>
      <w:r>
        <w:br/>
        <w:t>meglaknom e füstjárta tájat,</w:t>
      </w:r>
      <w:r>
        <w:br/>
        <w:t>s művelnem,</w:t>
      </w:r>
      <w:r>
        <w:br/>
        <w:t>mint régen őseim</w:t>
      </w:r>
      <w:r>
        <w:br/>
        <w:t>a felhőktől vizes földet,</w:t>
      </w:r>
      <w:r>
        <w:br/>
        <w:t>ahonnan énekeim egykor</w:t>
      </w:r>
      <w:r>
        <w:br/>
        <w:t>fölrebbentek,</w:t>
      </w:r>
      <w:r>
        <w:br/>
        <w:t>szárnyaltak a messzeségbe.</w:t>
      </w:r>
    </w:p>
    <w:p w:rsidR="00E47C16" w:rsidRDefault="00DE6A6F" w:rsidP="00E47C16">
      <w:pPr>
        <w:pStyle w:val="ekcim2"/>
      </w:pPr>
      <w:bookmarkStart w:id="108" w:name="_Toc198967001"/>
      <w:bookmarkStart w:id="109" w:name="_Toc199043284"/>
      <w:r>
        <w:t>Otthon legyek</w:t>
      </w:r>
      <w:bookmarkEnd w:id="108"/>
      <w:bookmarkEnd w:id="109"/>
    </w:p>
    <w:p w:rsidR="00CE6257" w:rsidRDefault="00DE6A6F" w:rsidP="00E47C16">
      <w:pPr>
        <w:pStyle w:val="ekvers"/>
      </w:pPr>
      <w:r>
        <w:t>A madárkiáltások falvaiba</w:t>
      </w:r>
      <w:r>
        <w:br/>
        <w:t>betérjek.</w:t>
      </w:r>
      <w:r>
        <w:br/>
        <w:t>A zabtábla szárnnyal szálló táj után</w:t>
      </w:r>
      <w:r>
        <w:br/>
        <w:t>kutyaugatást uszítva menjek.</w:t>
      </w:r>
      <w:r>
        <w:br/>
        <w:t>Megjelenjek a környékek</w:t>
      </w:r>
      <w:r>
        <w:br/>
        <w:t>huzatos szérűi végén.</w:t>
      </w:r>
      <w:r>
        <w:br/>
        <w:t>Országzugokban</w:t>
      </w:r>
      <w:r>
        <w:br/>
        <w:t>itthon legyek,</w:t>
      </w:r>
      <w:r>
        <w:br/>
        <w:t>sarkon forduló utcákban,</w:t>
      </w:r>
      <w:r>
        <w:br/>
        <w:t>az örömök</w:t>
      </w:r>
      <w:r>
        <w:br/>
        <w:t>derűs kiskertjeinél,</w:t>
      </w:r>
      <w:r>
        <w:br/>
        <w:t>mikor csend csipog a kültelki fán,</w:t>
      </w:r>
      <w:r>
        <w:br/>
        <w:t>s a víz</w:t>
      </w:r>
      <w:r>
        <w:br/>
        <w:t>az árokban elpancsikál.</w:t>
      </w:r>
    </w:p>
    <w:p w:rsidR="00CE6257" w:rsidRDefault="00DE6A6F" w:rsidP="00E47C16">
      <w:pPr>
        <w:pStyle w:val="ekvers"/>
      </w:pPr>
      <w:r>
        <w:t>S az ég kürtőjét kikormoljam,</w:t>
      </w:r>
      <w:r>
        <w:br/>
        <w:t>a gyárfüst föl az űrbe</w:t>
      </w:r>
      <w:r>
        <w:br/>
        <w:t>kimenjen rajta.</w:t>
      </w:r>
      <w:r>
        <w:br/>
        <w:t>Megnyergelve a paripa hidakat,</w:t>
      </w:r>
      <w:r>
        <w:br/>
        <w:t>folyókon átugrassam.</w:t>
      </w:r>
      <w:r>
        <w:br/>
        <w:t>Hazám alvégére</w:t>
      </w:r>
      <w:r>
        <w:br/>
        <w:t>a Naphoz kimenjek ősszel,</w:t>
      </w:r>
      <w:r>
        <w:br/>
        <w:t>beszéljek vele,</w:t>
      </w:r>
      <w:r>
        <w:br/>
        <w:t>melegítsen még az égen.</w:t>
      </w:r>
      <w:r>
        <w:br/>
        <w:t>S a télre kint maradt</w:t>
      </w:r>
      <w:r>
        <w:br/>
        <w:t>boglyával hátamon</w:t>
      </w:r>
      <w:r>
        <w:br/>
        <w:t>trappoljak majd az úton.</w:t>
      </w:r>
      <w:r>
        <w:br/>
        <w:t>Süvítsek anyám háza felé,</w:t>
      </w:r>
      <w:r>
        <w:br/>
        <w:t>a hófúvás se</w:t>
      </w:r>
      <w:r>
        <w:br/>
        <w:t>érjen utol!</w:t>
      </w:r>
    </w:p>
    <w:p w:rsidR="00CE6257" w:rsidRDefault="00DE6A6F" w:rsidP="00CE6257">
      <w:pPr>
        <w:pStyle w:val="ekcim2"/>
      </w:pPr>
      <w:bookmarkStart w:id="110" w:name="_Toc198967002"/>
      <w:bookmarkStart w:id="111" w:name="_Toc199043285"/>
      <w:r>
        <w:t>Toborozz felkelő virradatot!</w:t>
      </w:r>
      <w:bookmarkEnd w:id="110"/>
      <w:bookmarkEnd w:id="111"/>
    </w:p>
    <w:p w:rsidR="00CE6257" w:rsidRDefault="00DE6A6F" w:rsidP="00CE6257">
      <w:pPr>
        <w:pStyle w:val="eknormal"/>
        <w:jc w:val="center"/>
      </w:pPr>
      <w:r>
        <w:t>A ledöntött sugarat</w:t>
      </w:r>
      <w:r>
        <w:br/>
        <w:t>fölállítva,</w:t>
      </w:r>
      <w:r>
        <w:br/>
        <w:t>álmodj jövőt</w:t>
      </w:r>
      <w:r>
        <w:br/>
        <w:t>tájainkra!</w:t>
      </w:r>
      <w:r>
        <w:br/>
        <w:t>Siettesd lefolyni</w:t>
      </w:r>
      <w:r>
        <w:br/>
        <w:t>az életünk</w:t>
      </w:r>
      <w:r>
        <w:br/>
        <w:t>tavaszi kertaljain</w:t>
      </w:r>
      <w:r>
        <w:br/>
        <w:t>hóléként összegyűlt</w:t>
      </w:r>
      <w:r>
        <w:br/>
        <w:t>árvíznyi bajaink,</w:t>
      </w:r>
      <w:r>
        <w:br/>
        <w:t>a száradó földeken át</w:t>
      </w:r>
      <w:r>
        <w:br/>
        <w:t>vezesd a múltba</w:t>
      </w:r>
      <w:r>
        <w:br/>
        <w:t>elkanyarodó árokban.</w:t>
      </w:r>
      <w:r>
        <w:br/>
        <w:t>S röptesd</w:t>
      </w:r>
      <w:r>
        <w:br/>
        <w:t>az ujjaid hegyére</w:t>
      </w:r>
      <w:r>
        <w:br/>
        <w:t>mászó falukat,</w:t>
      </w:r>
      <w:r>
        <w:br/>
        <w:t>biztasd,</w:t>
      </w:r>
      <w:r>
        <w:br/>
        <w:t>nyissák szárnyukat!</w:t>
      </w:r>
      <w:r>
        <w:br/>
        <w:t>Szorgalmazz a reményhez</w:t>
      </w:r>
      <w:r>
        <w:br/>
        <w:t>bekötő utat!</w:t>
      </w:r>
      <w:r>
        <w:br/>
        <w:t>Hisz sorsunk</w:t>
      </w:r>
      <w:r>
        <w:br/>
        <w:t>homokhátjain,</w:t>
      </w:r>
      <w:r>
        <w:br/>
        <w:t>akárha</w:t>
      </w:r>
      <w:r>
        <w:br/>
        <w:t>egérbunkeros</w:t>
      </w:r>
      <w:r>
        <w:br/>
        <w:t>tanyákban,</w:t>
      </w:r>
      <w:r>
        <w:br/>
        <w:t>elzárva élünk</w:t>
      </w:r>
      <w:r>
        <w:br/>
        <w:t>a világtól.</w:t>
      </w:r>
      <w:r>
        <w:br/>
        <w:t>A környékek alvégeit</w:t>
      </w:r>
      <w:r>
        <w:br/>
        <w:t>felverje hangod.</w:t>
      </w:r>
      <w:r>
        <w:br/>
        <w:t>S kelet felől toborozz</w:t>
      </w:r>
      <w:r>
        <w:br/>
        <w:t>fölkelő virradatot!</w:t>
      </w:r>
      <w:r>
        <w:br/>
        <w:t>Verd le fészkét</w:t>
      </w:r>
      <w:r>
        <w:br/>
        <w:t>a megadásnak.</w:t>
      </w:r>
      <w:r>
        <w:br/>
        <w:t>Mutasd meg,</w:t>
      </w:r>
      <w:r>
        <w:br/>
        <w:t>ki vagy!</w:t>
      </w:r>
      <w:r>
        <w:br/>
        <w:t>Hogy bírod elég erővel,</w:t>
      </w:r>
      <w:r>
        <w:br/>
        <w:t>kitartással,</w:t>
      </w:r>
      <w:r>
        <w:br/>
        <w:t>felhúzni magad után</w:t>
      </w:r>
      <w:r>
        <w:br/>
        <w:t>az aljba</w:t>
      </w:r>
      <w:r>
        <w:br/>
        <w:t>lecsúszott lejtőket</w:t>
      </w:r>
      <w:r>
        <w:br/>
        <w:t>a meredek</w:t>
      </w:r>
      <w:r>
        <w:br/>
        <w:t>magasságba!</w:t>
      </w:r>
    </w:p>
    <w:p w:rsidR="00CE6257" w:rsidRDefault="00DE6A6F" w:rsidP="00CE6257">
      <w:pPr>
        <w:pStyle w:val="ekcim2"/>
      </w:pPr>
      <w:bookmarkStart w:id="112" w:name="_Toc198967003"/>
      <w:bookmarkStart w:id="113" w:name="_Toc199043286"/>
      <w:r>
        <w:t>Ahogy éltem</w:t>
      </w:r>
      <w:bookmarkEnd w:id="112"/>
      <w:bookmarkEnd w:id="113"/>
    </w:p>
    <w:p w:rsidR="00CE6257" w:rsidRDefault="00DE6A6F" w:rsidP="00CE6257">
      <w:pPr>
        <w:pStyle w:val="ekvers"/>
      </w:pPr>
      <w:r>
        <w:t>Kiszolgáltatottként,</w:t>
      </w:r>
      <w:r>
        <w:br/>
        <w:t>ahogy éltem,</w:t>
      </w:r>
      <w:r>
        <w:br/>
        <w:t>lehettem volna</w:t>
      </w:r>
      <w:r>
        <w:br/>
        <w:t>magam,</w:t>
      </w:r>
      <w:r>
        <w:br/>
        <w:t>s mások ellen</w:t>
      </w:r>
      <w:r>
        <w:br/>
        <w:t>kijátszható,</w:t>
      </w:r>
      <w:r>
        <w:br/>
        <w:t>kihasználható is egyben.</w:t>
      </w:r>
    </w:p>
    <w:p w:rsidR="00CE6257" w:rsidRDefault="00DE6A6F" w:rsidP="00CE6257">
      <w:pPr>
        <w:pStyle w:val="ekvers"/>
      </w:pPr>
      <w:r>
        <w:t>Elballaghattam volna</w:t>
      </w:r>
      <w:r>
        <w:br/>
        <w:t>visszafelé is</w:t>
      </w:r>
      <w:r>
        <w:br/>
        <w:t>az időben,</w:t>
      </w:r>
      <w:r>
        <w:br/>
        <w:t>mint egykor</w:t>
      </w:r>
      <w:r>
        <w:br/>
        <w:t>széthagyott lábnyomaimhoz,</w:t>
      </w:r>
      <w:r>
        <w:br/>
        <w:t>szállt állott szaguk</w:t>
      </w:r>
      <w:r>
        <w:br/>
        <w:t>a szélben.</w:t>
      </w:r>
    </w:p>
    <w:p w:rsidR="00CE6257" w:rsidRDefault="00DE6A6F" w:rsidP="00CE6257">
      <w:pPr>
        <w:pStyle w:val="ekvers"/>
      </w:pPr>
      <w:r>
        <w:t>De már intek csak</w:t>
      </w:r>
      <w:r>
        <w:br/>
        <w:t>a múlt fészerein</w:t>
      </w:r>
      <w:r>
        <w:br/>
        <w:t>verdeső lobogóra.</w:t>
      </w:r>
      <w:r>
        <w:br/>
        <w:t>Tudom mit, s kikért</w:t>
      </w:r>
      <w:r>
        <w:br/>
        <w:t>tegyen a tett,</w:t>
      </w:r>
      <w:r>
        <w:br/>
        <w:t>hogy nem kár a szóért,</w:t>
      </w:r>
      <w:r>
        <w:br/>
        <w:t>s ne a hallgatás</w:t>
      </w:r>
      <w:r>
        <w:br/>
        <w:t>hallatsszon messzire.</w:t>
      </w:r>
      <w:r>
        <w:br/>
        <w:t>Gyűjtök biztonságot,</w:t>
      </w:r>
      <w:r>
        <w:br/>
        <w:t>a tévelygés se</w:t>
      </w:r>
      <w:r>
        <w:br/>
        <w:t>csapongjon el velem.</w:t>
      </w:r>
    </w:p>
    <w:p w:rsidR="00CE6257" w:rsidRDefault="00DE6A6F" w:rsidP="00CE6257">
      <w:pPr>
        <w:pStyle w:val="ekcim2"/>
      </w:pPr>
      <w:bookmarkStart w:id="114" w:name="_Toc198967004"/>
      <w:bookmarkStart w:id="115" w:name="_Toc199043287"/>
      <w:r>
        <w:t>Ne féltsetek!</w:t>
      </w:r>
      <w:bookmarkEnd w:id="114"/>
      <w:bookmarkEnd w:id="115"/>
    </w:p>
    <w:p w:rsidR="00CE6257" w:rsidRDefault="00DE6A6F" w:rsidP="00CE6257">
      <w:pPr>
        <w:pStyle w:val="ekvers"/>
      </w:pPr>
      <w:r>
        <w:t>Utcák huzatolnak.</w:t>
      </w:r>
      <w:r>
        <w:br/>
        <w:t>A borzadó fákra</w:t>
      </w:r>
      <w:r>
        <w:br/>
        <w:t>didergés mászik.</w:t>
      </w:r>
      <w:r>
        <w:br/>
        <w:t>Kéményemnél kárognak</w:t>
      </w:r>
      <w:r>
        <w:br/>
        <w:t>a varjúvonulású egek.</w:t>
      </w:r>
      <w:r>
        <w:br/>
        <w:t>Orrom alá állva melegszem.</w:t>
      </w:r>
      <w:r>
        <w:br/>
        <w:t>A lemondások gallyaira</w:t>
      </w:r>
      <w:r>
        <w:br/>
        <w:t>nem telepszem.</w:t>
      </w:r>
    </w:p>
    <w:p w:rsidR="00CE6257" w:rsidRDefault="00DE6A6F" w:rsidP="00CE6257">
      <w:pPr>
        <w:pStyle w:val="ekvers"/>
      </w:pPr>
      <w:r>
        <w:t>Gondból a vagyonom.</w:t>
      </w:r>
      <w:r>
        <w:br/>
        <w:t>Bajból a fészerem.</w:t>
      </w:r>
      <w:r>
        <w:br/>
        <w:t>Fiatalságtól vagyok még</w:t>
      </w:r>
      <w:r>
        <w:br/>
        <w:t>lobogós.</w:t>
      </w:r>
      <w:r>
        <w:br/>
        <w:t>Aggodalmaim,</w:t>
      </w:r>
      <w:r>
        <w:br/>
        <w:t>ne féltsetek!</w:t>
      </w:r>
    </w:p>
    <w:p w:rsidR="00CE6257" w:rsidRDefault="00DE6A6F" w:rsidP="00CE6257">
      <w:pPr>
        <w:pStyle w:val="ekvers"/>
      </w:pPr>
      <w:r>
        <w:t>Hallgatásom kifújom</w:t>
      </w:r>
      <w:r>
        <w:br/>
        <w:t>a számból.</w:t>
      </w:r>
      <w:r>
        <w:br/>
        <w:t>Erőim legjavát nem hagyom,</w:t>
      </w:r>
      <w:r>
        <w:br/>
        <w:t>kavargó földek poraként</w:t>
      </w:r>
      <w:r>
        <w:br/>
        <w:t>verdessen el a semmibe.</w:t>
      </w:r>
      <w:r>
        <w:br/>
        <w:t>Kallódásaim idejére</w:t>
      </w:r>
      <w:r>
        <w:br/>
        <w:t>rákiáltok:</w:t>
      </w:r>
      <w:r>
        <w:br/>
        <w:t>nem térdepeltet le.</w:t>
      </w:r>
    </w:p>
    <w:p w:rsidR="00CE6257" w:rsidRDefault="00DE6A6F" w:rsidP="00CE6257">
      <w:pPr>
        <w:pStyle w:val="ekcim2"/>
      </w:pPr>
      <w:bookmarkStart w:id="116" w:name="_Toc198967005"/>
      <w:bookmarkStart w:id="117" w:name="_Toc199043288"/>
      <w:r>
        <w:t>Szólaltassad!</w:t>
      </w:r>
      <w:bookmarkEnd w:id="116"/>
      <w:bookmarkEnd w:id="117"/>
    </w:p>
    <w:p w:rsidR="00CE6257" w:rsidRDefault="00DE6A6F" w:rsidP="00CE6257">
      <w:pPr>
        <w:pStyle w:val="ekvers"/>
      </w:pPr>
      <w:r>
        <w:t>Vesződtél ifjúságod melegénél.</w:t>
      </w:r>
      <w:r>
        <w:br/>
        <w:t>Az egyedül maradásod éjszakáján</w:t>
      </w:r>
      <w:r>
        <w:br/>
        <w:t>hited ütést kapott,</w:t>
      </w:r>
      <w:r>
        <w:br/>
        <w:t>csillagszomorító verést,</w:t>
      </w:r>
      <w:r>
        <w:br/>
        <w:t>vasszédítő rúgást.</w:t>
      </w:r>
      <w:r>
        <w:br/>
        <w:t>A magas fa,</w:t>
      </w:r>
      <w:r>
        <w:br/>
        <w:t>az egyenes fa beletántorodott.</w:t>
      </w:r>
      <w:r>
        <w:br/>
        <w:t>Megváltód sose volt,</w:t>
      </w:r>
      <w:r>
        <w:br/>
        <w:t>sose lesz.</w:t>
      </w:r>
      <w:r>
        <w:br/>
        <w:t>Felleghajtó időben,</w:t>
      </w:r>
      <w:r>
        <w:br/>
        <w:t>kezeddel keresett kenyéren</w:t>
      </w:r>
      <w:r>
        <w:br/>
        <w:t>nőttél fel,</w:t>
      </w:r>
      <w:r>
        <w:br/>
        <w:t>munkára fogva.</w:t>
      </w:r>
      <w:r>
        <w:br/>
        <w:t>Szádban a mindenkori szegények</w:t>
      </w:r>
      <w:r>
        <w:br/>
        <w:t>szava</w:t>
      </w:r>
      <w:r w:rsidR="00597B81">
        <w:t xml:space="preserve"> – </w:t>
      </w:r>
      <w:r>
        <w:t>szólaltassad!</w:t>
      </w:r>
      <w:r>
        <w:br/>
        <w:t>S küldd messzebb a távolságot,</w:t>
      </w:r>
      <w:r>
        <w:br/>
        <w:t>támaszd ki a merőlegest karóval,</w:t>
      </w:r>
      <w:r>
        <w:br/>
        <w:t>készíts jófogású igazságot!</w:t>
      </w:r>
      <w:r>
        <w:br/>
        <w:t>A mindennapi szűkös reményen kell</w:t>
      </w:r>
      <w:r>
        <w:br/>
        <w:t>kitartanod,</w:t>
      </w:r>
      <w:r>
        <w:br/>
        <w:t>a szorongás toronyhosszú</w:t>
      </w:r>
      <w:r>
        <w:br/>
        <w:t>trombitájának szavában</w:t>
      </w:r>
      <w:r>
        <w:br/>
        <w:t>menteni mosolyainkat,</w:t>
      </w:r>
      <w:r>
        <w:br/>
        <w:t>s magunkhoz emberíteni az időt,</w:t>
      </w:r>
      <w:r>
        <w:br/>
        <w:t>a kijelölt égtáj felé</w:t>
      </w:r>
      <w:r>
        <w:br/>
        <w:t>irányt adni sorsunknak,</w:t>
      </w:r>
      <w:r>
        <w:br/>
        <w:t>s elvégezni a jövőt.</w:t>
      </w:r>
      <w:r>
        <w:br/>
        <w:t>Kell a hasznos szó,</w:t>
      </w:r>
      <w:r>
        <w:br/>
        <w:t>azokhoz tartva magad,</w:t>
      </w:r>
      <w:r>
        <w:br/>
        <w:t>akik halálukat is dolognak tudják.</w:t>
      </w:r>
      <w:r>
        <w:br/>
        <w:t>Letéve magukat végül,</w:t>
      </w:r>
      <w:r>
        <w:br/>
        <w:t>mint egy kész munkát.</w:t>
      </w:r>
    </w:p>
    <w:p w:rsidR="00CE6257" w:rsidRDefault="00DE6A6F" w:rsidP="00CE6257">
      <w:pPr>
        <w:pStyle w:val="ekcim2"/>
      </w:pPr>
      <w:bookmarkStart w:id="118" w:name="_Toc198967006"/>
      <w:bookmarkStart w:id="119" w:name="_Toc199043289"/>
      <w:r>
        <w:t>Ma és mindennap</w:t>
      </w:r>
      <w:bookmarkEnd w:id="118"/>
      <w:bookmarkEnd w:id="119"/>
    </w:p>
    <w:p w:rsidR="00CE6257" w:rsidRDefault="00DE6A6F" w:rsidP="00CE6257">
      <w:pPr>
        <w:pStyle w:val="ekvers"/>
      </w:pPr>
      <w:r>
        <w:t>Kolóniákra megyünk haza.</w:t>
      </w:r>
      <w:r>
        <w:br/>
        <w:t>Bezsúfolódunk.</w:t>
      </w:r>
      <w:r>
        <w:br/>
        <w:t>Függöny se kell,</w:t>
      </w:r>
      <w:r>
        <w:br/>
        <w:t>elállunk ajtót, ablakot.</w:t>
      </w:r>
      <w:r>
        <w:br/>
        <w:t>Párától nedveznek,</w:t>
      </w:r>
      <w:r>
        <w:br/>
        <w:t>esedeznek. Szagunk</w:t>
      </w:r>
      <w:r>
        <w:br/>
        <w:t>beivódik a falba,</w:t>
      </w:r>
      <w:r>
        <w:br/>
        <w:t>mint a füsté. Cipőnk</w:t>
      </w:r>
      <w:r>
        <w:br/>
        <w:t>ágy alá dobva,</w:t>
      </w:r>
      <w:r>
        <w:br/>
        <w:t>reggeli ugrásra. Szikra</w:t>
      </w:r>
      <w:r>
        <w:br/>
        <w:t>a hullócsillagunk.</w:t>
      </w:r>
      <w:r>
        <w:br/>
        <w:t>Koromba lépünk</w:t>
      </w:r>
      <w:r>
        <w:br/>
        <w:t>virradatkor a</w:t>
      </w:r>
      <w:r>
        <w:br/>
        <w:t>félretaposott úton.</w:t>
      </w:r>
      <w:r>
        <w:br/>
        <w:t>S hajrázva dolgozunk,</w:t>
      </w:r>
      <w:r>
        <w:br/>
        <w:t>ahol mindig vigyázunk,</w:t>
      </w:r>
      <w:r>
        <w:br/>
        <w:t>s mindig lecsap</w:t>
      </w:r>
      <w:r>
        <w:br/>
        <w:t>közénk a baj,</w:t>
      </w:r>
      <w:r>
        <w:br/>
        <w:t>s nem hagyja annyiban.</w:t>
      </w:r>
      <w:r>
        <w:br/>
        <w:t>Csak a dolgunk tart</w:t>
      </w:r>
      <w:r>
        <w:br/>
        <w:t>talpon egész nap,</w:t>
      </w:r>
      <w:r>
        <w:br/>
        <w:t>mert elaludnánk magunk,</w:t>
      </w:r>
      <w:r>
        <w:br/>
        <w:t>a gondunk, amitől</w:t>
      </w:r>
      <w:r>
        <w:br/>
        <w:t>nincs szabadítónk.</w:t>
      </w:r>
      <w:r>
        <w:br/>
        <w:t>Megesszük a holnapra valót,</w:t>
      </w:r>
      <w:r>
        <w:br/>
        <w:t>a keresetet. Fölélönk</w:t>
      </w:r>
      <w:r>
        <w:br/>
        <w:t>mindent: asszonyunkból</w:t>
      </w:r>
      <w:r>
        <w:br/>
        <w:t>a gyereket. És mégse</w:t>
      </w:r>
      <w:r>
        <w:br/>
        <w:t>szökünk meg,</w:t>
      </w:r>
      <w:r>
        <w:br/>
        <w:t>mert minek, hova?</w:t>
      </w:r>
      <w:r>
        <w:br/>
        <w:t>Ott vagyunk,</w:t>
      </w:r>
      <w:r>
        <w:br/>
        <w:t>ahol a küzdelem izzad,</w:t>
      </w:r>
      <w:r>
        <w:br/>
        <w:t>ma és mindennap.</w:t>
      </w:r>
    </w:p>
    <w:p w:rsidR="00CE6257" w:rsidRDefault="00DE6A6F" w:rsidP="00CE6257">
      <w:pPr>
        <w:pStyle w:val="ekcim2"/>
      </w:pPr>
      <w:bookmarkStart w:id="120" w:name="_Toc198967007"/>
      <w:bookmarkStart w:id="121" w:name="_Toc199043290"/>
      <w:r>
        <w:t>Ha már</w:t>
      </w:r>
      <w:bookmarkEnd w:id="120"/>
      <w:bookmarkEnd w:id="121"/>
    </w:p>
    <w:p w:rsidR="00CE6257" w:rsidRDefault="00DE6A6F" w:rsidP="00CE6257">
      <w:pPr>
        <w:pStyle w:val="ekvers"/>
      </w:pPr>
      <w:r>
        <w:t>Ha már feszeng a kínosság,</w:t>
      </w:r>
      <w:r>
        <w:br/>
        <w:t>mert mint égen a füst,</w:t>
      </w:r>
      <w:r>
        <w:br/>
        <w:t>csak gyűlik a hallgatás,</w:t>
      </w:r>
      <w:r>
        <w:br/>
        <w:t>s az unszolásnak mégis</w:t>
      </w:r>
      <w:r>
        <w:br/>
        <w:t>engedne a paraszt, a munkás,</w:t>
      </w:r>
      <w:r>
        <w:br/>
        <w:t>mihez legyen szava s minek,</w:t>
      </w:r>
      <w:r>
        <w:br/>
        <w:t>ha értelme, haszna nincsen,</w:t>
      </w:r>
      <w:r>
        <w:br/>
        <w:t>csak a kárát látná inkább,</w:t>
      </w:r>
      <w:r>
        <w:br/>
        <w:t>s a régiben marad minden?</w:t>
      </w:r>
    </w:p>
    <w:p w:rsidR="00CE6257" w:rsidRDefault="00DE6A6F" w:rsidP="00CE6257">
      <w:pPr>
        <w:pStyle w:val="ekcim2"/>
      </w:pPr>
      <w:bookmarkStart w:id="122" w:name="_Toc198967008"/>
      <w:bookmarkStart w:id="123" w:name="_Toc199043291"/>
      <w:r>
        <w:t>Élni segíteni</w:t>
      </w:r>
      <w:bookmarkEnd w:id="122"/>
      <w:bookmarkEnd w:id="123"/>
    </w:p>
    <w:p w:rsidR="00CE6257" w:rsidRPr="00CE6257" w:rsidRDefault="00DE6A6F" w:rsidP="00CE6257">
      <w:pPr>
        <w:pStyle w:val="ekverssor14"/>
        <w:rPr>
          <w:i/>
        </w:rPr>
      </w:pPr>
      <w:r w:rsidRPr="00CE6257">
        <w:rPr>
          <w:i/>
        </w:rPr>
        <w:t>Kalász Lászlónak</w:t>
      </w:r>
    </w:p>
    <w:p w:rsidR="00CE6257" w:rsidRDefault="00DE6A6F" w:rsidP="00CE6257">
      <w:pPr>
        <w:pStyle w:val="ekvers"/>
      </w:pPr>
      <w:r>
        <w:t>Megértél ötven évet,</w:t>
      </w:r>
      <w:r>
        <w:br/>
        <w:t>s én is elmúltam negyven.</w:t>
      </w:r>
      <w:r>
        <w:br/>
        <w:t>Ennyi idő alatt mire vittük?</w:t>
      </w:r>
      <w:r>
        <w:br/>
        <w:t>Mire mind a ketten?</w:t>
      </w:r>
    </w:p>
    <w:p w:rsidR="00CE6257" w:rsidRDefault="00DE6A6F" w:rsidP="00CE6257">
      <w:pPr>
        <w:pStyle w:val="ekvers"/>
      </w:pPr>
      <w:r>
        <w:t>Sokra, kevésre?</w:t>
      </w:r>
      <w:r>
        <w:br/>
        <w:t>Meghökkentve a tilalmat,</w:t>
      </w:r>
      <w:r>
        <w:br/>
        <w:t>ellenére is akár,</w:t>
      </w:r>
      <w:r>
        <w:br/>
        <w:t>szóltunk-e elég igazat?</w:t>
      </w:r>
    </w:p>
    <w:p w:rsidR="00CE6257" w:rsidRDefault="00DE6A6F" w:rsidP="00CE6257">
      <w:pPr>
        <w:pStyle w:val="ekvers"/>
      </w:pPr>
      <w:r>
        <w:t>Keserűséged nevettetted sokszor,</w:t>
      </w:r>
      <w:r>
        <w:br/>
        <w:t>az én hangomból elszántság kiáltott.</w:t>
      </w:r>
      <w:r>
        <w:br/>
        <w:t>Hisz te vidámítani akartad,</w:t>
      </w:r>
      <w:r>
        <w:br/>
        <w:t>s én is élni segíteni a világot.</w:t>
      </w:r>
    </w:p>
    <w:p w:rsidR="00CE6257" w:rsidRDefault="00DE6A6F" w:rsidP="00CE6257">
      <w:pPr>
        <w:pStyle w:val="ekcim2"/>
      </w:pPr>
      <w:bookmarkStart w:id="124" w:name="_Toc198967009"/>
      <w:bookmarkStart w:id="125" w:name="_Toc199043292"/>
      <w:r>
        <w:t>Ladányi Mihály</w:t>
      </w:r>
      <w:bookmarkEnd w:id="124"/>
      <w:bookmarkEnd w:id="125"/>
    </w:p>
    <w:p w:rsidR="00CE6257" w:rsidRDefault="00DE6A6F" w:rsidP="00CE6257">
      <w:pPr>
        <w:pStyle w:val="ekvers"/>
      </w:pPr>
      <w:r>
        <w:t>Hol voltál, hol nem, mert el-eltűntél</w:t>
      </w:r>
      <w:r>
        <w:br/>
        <w:t>kóborlásaid mélyén az országban,</w:t>
      </w:r>
      <w:r>
        <w:br/>
        <w:t>útban szerelemtől szerelemig</w:t>
      </w:r>
      <w:r>
        <w:br/>
        <w:t>a szeleknek nekivágva bátran.</w:t>
      </w:r>
    </w:p>
    <w:p w:rsidR="00CE6257" w:rsidRDefault="00DE6A6F" w:rsidP="00CE6257">
      <w:pPr>
        <w:pStyle w:val="ekvers"/>
      </w:pPr>
      <w:r>
        <w:t>Elcsábultál kalandoktól, nőktől,</w:t>
      </w:r>
      <w:r>
        <w:br/>
        <w:t>végül mindenből kiábrándulva.</w:t>
      </w:r>
      <w:r>
        <w:br/>
        <w:t>Pedig akár példaképünk is,</w:t>
      </w:r>
      <w:r>
        <w:br/>
        <w:t>elől járó zászló lehettél volna.</w:t>
      </w:r>
    </w:p>
    <w:p w:rsidR="00CE6257" w:rsidRDefault="00DE6A6F" w:rsidP="00CE6257">
      <w:pPr>
        <w:pStyle w:val="ekvers"/>
      </w:pPr>
      <w:r>
        <w:t>Megkeseredtél, mint ez az elzüllő kor,</w:t>
      </w:r>
      <w:r>
        <w:br/>
        <w:t>amitől a földben is csömört kapsz.</w:t>
      </w:r>
      <w:r>
        <w:br/>
        <w:t>Különben üdvözülhettél volna.</w:t>
      </w:r>
      <w:r>
        <w:br/>
        <w:t>Még ma is élnél, ha meg nem halsz.</w:t>
      </w:r>
    </w:p>
    <w:p w:rsidR="00CE6257" w:rsidRDefault="00DE6A6F" w:rsidP="00CE6257">
      <w:pPr>
        <w:pStyle w:val="ekcim2"/>
      </w:pPr>
      <w:bookmarkStart w:id="126" w:name="_Toc198967010"/>
      <w:bookmarkStart w:id="127" w:name="_Toc199043293"/>
      <w:r>
        <w:t>Kellett nekem!</w:t>
      </w:r>
      <w:bookmarkEnd w:id="126"/>
      <w:bookmarkEnd w:id="127"/>
    </w:p>
    <w:p w:rsidR="00CE6257" w:rsidRDefault="00DE6A6F" w:rsidP="00CE6257">
      <w:pPr>
        <w:pStyle w:val="ekvers"/>
      </w:pPr>
      <w:r>
        <w:t>Tekintetem</w:t>
      </w:r>
      <w:r>
        <w:br/>
        <w:t>utcalámpa himbálja.</w:t>
      </w:r>
      <w:r>
        <w:br/>
        <w:t>Arcomat hajammal</w:t>
      </w:r>
      <w:r>
        <w:br/>
        <w:t>függönyözöm el éjszakára.</w:t>
      </w:r>
      <w:r>
        <w:br/>
        <w:t>Hozzá szótlanodom</w:t>
      </w:r>
      <w:r>
        <w:br/>
        <w:t>a vigasztalansághoz.</w:t>
      </w:r>
      <w:r>
        <w:br/>
        <w:t>Széket nyomorítok.</w:t>
      </w:r>
      <w:r>
        <w:br/>
        <w:t>Füst pusztít szét</w:t>
      </w:r>
      <w:r>
        <w:br/>
        <w:t>ajtóm mögött,</w:t>
      </w:r>
      <w:r>
        <w:br/>
        <w:t>ahol elalszom,</w:t>
      </w:r>
      <w:r>
        <w:br/>
        <w:t>ahol megvirradok.</w:t>
      </w:r>
    </w:p>
    <w:p w:rsidR="00CE6257" w:rsidRDefault="00DE6A6F" w:rsidP="00CE6257">
      <w:pPr>
        <w:pStyle w:val="ekvers"/>
      </w:pPr>
      <w:r>
        <w:t>Kellett nekem</w:t>
      </w:r>
      <w:r>
        <w:br/>
        <w:t>a lónyerítéssel felpántlikázott</w:t>
      </w:r>
      <w:r>
        <w:br/>
        <w:t>hajdani kazlak közül</w:t>
      </w:r>
      <w:r>
        <w:br/>
        <w:t>a világba kilopóznom!</w:t>
      </w:r>
      <w:r>
        <w:br/>
        <w:t>Vissza se néznem</w:t>
      </w:r>
      <w:r>
        <w:br/>
        <w:t>az otthoni égre, földre,</w:t>
      </w:r>
      <w:r>
        <w:br/>
        <w:t>amerre madarakból</w:t>
      </w:r>
      <w:r>
        <w:br/>
        <w:t>kis öregasszonyok mentek,</w:t>
      </w:r>
      <w:r>
        <w:br/>
        <w:t>s az árokban víz jajgatott,</w:t>
      </w:r>
      <w:r>
        <w:br/>
        <w:t>szomjazott a melegben.</w:t>
      </w:r>
      <w:r>
        <w:br/>
        <w:t>Kellett nekem</w:t>
      </w:r>
      <w:r>
        <w:br/>
        <w:t>fölnyergelni magam!</w:t>
      </w:r>
      <w:r>
        <w:br/>
        <w:t>S ha muszájból is,</w:t>
      </w:r>
      <w:r>
        <w:br/>
        <w:t>hogy munkáért járjam</w:t>
      </w:r>
      <w:r>
        <w:br/>
        <w:t>az országot,</w:t>
      </w:r>
      <w:r>
        <w:br/>
        <w:t>lábam kiengedni a kapuval!</w:t>
      </w:r>
    </w:p>
    <w:p w:rsidR="00CE6257" w:rsidRDefault="00DE6A6F" w:rsidP="00CE6257">
      <w:pPr>
        <w:pStyle w:val="ekvers"/>
      </w:pPr>
      <w:r>
        <w:t>A magam,</w:t>
      </w:r>
      <w:r>
        <w:br/>
        <w:t>s mások sorsáról</w:t>
      </w:r>
      <w:r>
        <w:br/>
        <w:t>kellett nekem</w:t>
      </w:r>
      <w:r>
        <w:br/>
        <w:t>szavaim szólaltatnom!</w:t>
      </w:r>
      <w:r>
        <w:br/>
        <w:t>S nem megalázkodnom,</w:t>
      </w:r>
      <w:r>
        <w:br/>
        <w:t>magamat vesztegetnem.</w:t>
      </w:r>
      <w:r>
        <w:br/>
        <w:t>Kellett nekem,</w:t>
      </w:r>
      <w:r>
        <w:br/>
        <w:t>ami lesz, azért élnem!</w:t>
      </w:r>
      <w:r>
        <w:br/>
        <w:t>Megvetnem pihesenkiket,</w:t>
      </w:r>
      <w:r>
        <w:br/>
        <w:t>Az aljasság tanoncait,</w:t>
      </w:r>
      <w:r>
        <w:br/>
        <w:t>kitanítottjait,</w:t>
      </w:r>
      <w:r>
        <w:br/>
        <w:t>megbecstelenítőit</w:t>
      </w:r>
      <w:r>
        <w:br/>
        <w:t>a tisztességnek.</w:t>
      </w:r>
    </w:p>
    <w:p w:rsidR="00CE6257" w:rsidRDefault="00DE6A6F" w:rsidP="00CE6257">
      <w:pPr>
        <w:pStyle w:val="ekvers"/>
      </w:pPr>
      <w:r>
        <w:t>Hisz övék a jelen, jövő.</w:t>
      </w:r>
      <w:r>
        <w:br/>
        <w:t>Tett, szó ellenük mit ér?</w:t>
      </w:r>
      <w:r>
        <w:br/>
        <w:t>Magasra nekik nőnek a fák.</w:t>
      </w:r>
      <w:r>
        <w:br/>
        <w:t>Keserűség sötétel,</w:t>
      </w:r>
      <w:r>
        <w:br/>
        <w:t>s elszótlanodik a száj.</w:t>
      </w:r>
    </w:p>
    <w:p w:rsidR="00CE6257" w:rsidRDefault="00DE6A6F" w:rsidP="00CE6257">
      <w:pPr>
        <w:pStyle w:val="ekcim2"/>
      </w:pPr>
      <w:bookmarkStart w:id="128" w:name="_Toc198967011"/>
      <w:bookmarkStart w:id="129" w:name="_Toc199043294"/>
      <w:r>
        <w:t>Elintézett</w:t>
      </w:r>
      <w:bookmarkEnd w:id="128"/>
      <w:bookmarkEnd w:id="129"/>
    </w:p>
    <w:p w:rsidR="00CE6257" w:rsidRDefault="00DE6A6F" w:rsidP="00CE6257">
      <w:pPr>
        <w:pStyle w:val="ekvers"/>
      </w:pPr>
      <w:r>
        <w:t>Mért titkolnám?</w:t>
      </w:r>
      <w:r>
        <w:br/>
        <w:t>Szerettem volna kedvelt,</w:t>
      </w:r>
      <w:r>
        <w:br/>
        <w:t>s kedvenc is lenni,</w:t>
      </w:r>
      <w:r>
        <w:br/>
        <w:t>hírelt díjakkal,</w:t>
      </w:r>
      <w:r>
        <w:br/>
        <w:t>cafrangokkal</w:t>
      </w:r>
      <w:r>
        <w:br/>
        <w:t>akárcsak más.</w:t>
      </w:r>
    </w:p>
    <w:p w:rsidR="00CE6257" w:rsidRDefault="00DE6A6F" w:rsidP="00CE6257">
      <w:pPr>
        <w:pStyle w:val="ekvers"/>
      </w:pPr>
      <w:r>
        <w:t>Hadd látnák</w:t>
      </w:r>
      <w:r>
        <w:br/>
        <w:t>a sodródó messzeségek</w:t>
      </w:r>
      <w:r>
        <w:br/>
        <w:t>poros szájú fiát:</w:t>
      </w:r>
      <w:r>
        <w:br/>
        <w:t>a dicsőség napmelegében</w:t>
      </w:r>
      <w:r>
        <w:br/>
        <w:t>röpdösök virgoncan,</w:t>
      </w:r>
      <w:r>
        <w:br/>
        <w:t>mint a madár.</w:t>
      </w:r>
    </w:p>
    <w:p w:rsidR="00CE6257" w:rsidRDefault="00DE6A6F" w:rsidP="00CE6257">
      <w:pPr>
        <w:pStyle w:val="ekvers"/>
      </w:pPr>
      <w:r>
        <w:t>Akiknek magukban,</w:t>
      </w:r>
      <w:r>
        <w:br/>
        <w:t>otthoni,</w:t>
      </w:r>
      <w:r>
        <w:br/>
        <w:t>vékony füstű sorsukban</w:t>
      </w:r>
      <w:r>
        <w:br/>
        <w:t>örömük mi lehet?</w:t>
      </w:r>
      <w:r>
        <w:br/>
        <w:t>Legalább hadd telne</w:t>
      </w:r>
      <w:r>
        <w:br/>
        <w:t>énbennem!</w:t>
      </w:r>
      <w:r>
        <w:br/>
        <w:t>Ne azt hallják,</w:t>
      </w:r>
      <w:r>
        <w:br/>
        <w:t>én is becsapottságtól</w:t>
      </w:r>
      <w:r>
        <w:br/>
        <w:t>vagyok csapzott,</w:t>
      </w:r>
      <w:r>
        <w:br/>
        <w:t>földönfutó</w:t>
      </w:r>
      <w:r>
        <w:br/>
        <w:t>életű lettem.</w:t>
      </w:r>
    </w:p>
    <w:p w:rsidR="00CE6257" w:rsidRDefault="00DE6A6F" w:rsidP="00CE6257">
      <w:pPr>
        <w:pStyle w:val="ekvers"/>
      </w:pPr>
      <w:r>
        <w:t>Így hogyan</w:t>
      </w:r>
      <w:r>
        <w:br/>
        <w:t>büszkélkedjenek velem?</w:t>
      </w:r>
      <w:r>
        <w:br/>
        <w:t>Csúfítottak volna el</w:t>
      </w:r>
      <w:r>
        <w:br/>
        <w:t>elismerések:</w:t>
      </w:r>
      <w:r>
        <w:br/>
        <w:t>több lenne a becsületem.</w:t>
      </w:r>
    </w:p>
    <w:p w:rsidR="00CE6257" w:rsidRDefault="00DE6A6F" w:rsidP="00CE6257">
      <w:pPr>
        <w:pStyle w:val="ekvers"/>
      </w:pPr>
      <w:r>
        <w:t>Aki másokért</w:t>
      </w:r>
      <w:r>
        <w:br/>
        <w:t>szegődtem el bajos,</w:t>
      </w:r>
      <w:r>
        <w:br/>
        <w:t>szókimondó munkára,</w:t>
      </w:r>
      <w:r>
        <w:br/>
        <w:t>rút sérelmeikért</w:t>
      </w:r>
      <w:r>
        <w:br/>
        <w:t>ekképpen</w:t>
      </w:r>
      <w:r>
        <w:br/>
        <w:t>szolgáltatnának igazságban,</w:t>
      </w:r>
      <w:r>
        <w:br/>
        <w:t>elintézett lettem:</w:t>
      </w:r>
    </w:p>
    <w:p w:rsidR="00CE6257" w:rsidRDefault="00DE6A6F" w:rsidP="00CE6257">
      <w:pPr>
        <w:pStyle w:val="ekvers"/>
      </w:pPr>
      <w:r>
        <w:t>kézlegyintéssel.</w:t>
      </w:r>
    </w:p>
    <w:p w:rsidR="00CE6257" w:rsidRDefault="00DE6A6F" w:rsidP="00CE6257">
      <w:pPr>
        <w:pStyle w:val="ekcim2"/>
      </w:pPr>
      <w:bookmarkStart w:id="130" w:name="_Toc198967012"/>
      <w:bookmarkStart w:id="131" w:name="_Toc199043295"/>
      <w:r>
        <w:t>Arra kellettem volna</w:t>
      </w:r>
      <w:bookmarkEnd w:id="130"/>
      <w:bookmarkEnd w:id="131"/>
    </w:p>
    <w:p w:rsidR="00CE6257" w:rsidRDefault="00DE6A6F" w:rsidP="00CE6257">
      <w:pPr>
        <w:pStyle w:val="ekvers"/>
      </w:pPr>
      <w:r>
        <w:t>Vidékek kifeszített pókhálójában,</w:t>
      </w:r>
      <w:r>
        <w:br/>
        <w:t>csöndjében elakadva,</w:t>
      </w:r>
      <w:r>
        <w:br/>
        <w:t>fákkal, e magas antennákkal se tudtam fogni</w:t>
      </w:r>
      <w:r>
        <w:br/>
        <w:t>visszhangot szavaimra.</w:t>
      </w:r>
    </w:p>
    <w:p w:rsidR="00CE6257" w:rsidRDefault="00DE6A6F" w:rsidP="00CE6257">
      <w:pPr>
        <w:pStyle w:val="ekvers"/>
      </w:pPr>
      <w:r>
        <w:t>Aki ugrifüles suhancként</w:t>
      </w:r>
      <w:r>
        <w:br/>
        <w:t>otthagytam otthont, földet,</w:t>
      </w:r>
      <w:r>
        <w:br/>
        <w:t>a barátságos, karonfogó üdvözlések</w:t>
      </w:r>
      <w:r>
        <w:br/>
        <w:t>csak őelébe jöttek.</w:t>
      </w:r>
    </w:p>
    <w:p w:rsidR="00CE6257" w:rsidRDefault="00DE6A6F" w:rsidP="00CE6257">
      <w:pPr>
        <w:pStyle w:val="ekvers"/>
      </w:pPr>
      <w:r>
        <w:t>Igazolhassa távlatait, lehetőségeit</w:t>
      </w:r>
      <w:r>
        <w:br/>
        <w:t>az idő, arra kellettem volna.</w:t>
      </w:r>
      <w:r>
        <w:br/>
        <w:t>A gondból: panaszomból már nem kért.</w:t>
      </w:r>
      <w:r>
        <w:br/>
        <w:t>Máig nem akar tudni róla.</w:t>
      </w:r>
    </w:p>
    <w:p w:rsidR="00CE6257" w:rsidRDefault="00DE6A6F" w:rsidP="00CE6257">
      <w:pPr>
        <w:pStyle w:val="ekvers"/>
      </w:pPr>
      <w:r>
        <w:t>Az ég alá kicsapva hallatszik a hangom,</w:t>
      </w:r>
      <w:r>
        <w:br/>
        <w:t>amire csak a madarak neszelnek fel.</w:t>
      </w:r>
      <w:r>
        <w:br/>
        <w:t>Magában beszél szavam,</w:t>
      </w:r>
      <w:r>
        <w:br/>
        <w:t>a közönyben mégse némuljon el.</w:t>
      </w:r>
    </w:p>
    <w:p w:rsidR="00CE6257" w:rsidRDefault="00DE6A6F" w:rsidP="00CE6257">
      <w:pPr>
        <w:pStyle w:val="ekcim2"/>
      </w:pPr>
      <w:bookmarkStart w:id="132" w:name="_Toc198967013"/>
      <w:bookmarkStart w:id="133" w:name="_Toc199043296"/>
      <w:r>
        <w:t>Így jó</w:t>
      </w:r>
      <w:bookmarkEnd w:id="132"/>
      <w:bookmarkEnd w:id="133"/>
    </w:p>
    <w:p w:rsidR="00CE6257" w:rsidRDefault="00DE6A6F" w:rsidP="00CE6257">
      <w:pPr>
        <w:pStyle w:val="ekvers"/>
      </w:pPr>
      <w:r>
        <w:t>Kit érdekel a vers?</w:t>
      </w:r>
      <w:r>
        <w:br/>
        <w:t>S miért érdekelne bárkit is?</w:t>
      </w:r>
      <w:r>
        <w:br/>
        <w:t>El tudja küldeni a fásultságot</w:t>
      </w:r>
      <w:r>
        <w:br/>
        <w:t>füsként fel a magasba,</w:t>
      </w:r>
      <w:r>
        <w:br/>
        <w:t>tenni tud bármit is?</w:t>
      </w:r>
    </w:p>
    <w:p w:rsidR="00CE6257" w:rsidRDefault="00DE6A6F" w:rsidP="00CE6257">
      <w:pPr>
        <w:pStyle w:val="ekvers"/>
      </w:pPr>
      <w:r>
        <w:t>Lekicsinyelhetik tőle</w:t>
      </w:r>
      <w:r>
        <w:br/>
        <w:t>munkánk, múltunk.</w:t>
      </w:r>
      <w:r>
        <w:br/>
        <w:t>Sérelmeink nem képes</w:t>
      </w:r>
      <w:r>
        <w:br/>
        <w:t>széthessenteni,</w:t>
      </w:r>
      <w:r>
        <w:br/>
        <w:t>elintézni panaszunk.</w:t>
      </w:r>
    </w:p>
    <w:p w:rsidR="00CE6257" w:rsidRDefault="00DE6A6F" w:rsidP="00CE6257">
      <w:pPr>
        <w:pStyle w:val="ekvers"/>
      </w:pPr>
      <w:r>
        <w:t>S nem is érdekli már,</w:t>
      </w:r>
      <w:r>
        <w:br/>
        <w:t>ha nem a kocsmába,</w:t>
      </w:r>
      <w:r>
        <w:br/>
        <w:t>hová meneküljön</w:t>
      </w:r>
      <w:r>
        <w:br/>
        <w:t>üldöző gondjai elől</w:t>
      </w:r>
      <w:r>
        <w:br/>
        <w:t>a paraszt, a munkás?</w:t>
      </w:r>
    </w:p>
    <w:p w:rsidR="00CE6257" w:rsidRDefault="00DE6A6F" w:rsidP="00CE6257">
      <w:pPr>
        <w:pStyle w:val="ekvers"/>
      </w:pPr>
      <w:r>
        <w:t>Így jó – már akiknek –</w:t>
      </w:r>
      <w:r>
        <w:br/>
        <w:t>nem rebbent régóta</w:t>
      </w:r>
      <w:r>
        <w:br/>
        <w:t>izgalmat a vers. Szava sincs</w:t>
      </w:r>
      <w:r>
        <w:br/>
        <w:t>másokért. Félrehúzódik,</w:t>
      </w:r>
      <w:r>
        <w:br/>
      </w:r>
      <w:r w:rsidR="00CE6257">
        <w:t>mint út mellé a kerítés.</w:t>
      </w:r>
    </w:p>
    <w:p w:rsidR="00CE6257" w:rsidRDefault="00DE6A6F" w:rsidP="00CE6257">
      <w:pPr>
        <w:pStyle w:val="ekcim2"/>
      </w:pPr>
      <w:bookmarkStart w:id="134" w:name="_Toc198967014"/>
      <w:bookmarkStart w:id="135" w:name="_Toc199043297"/>
      <w:r>
        <w:t>Eltűnök a szélekről</w:t>
      </w:r>
      <w:bookmarkEnd w:id="134"/>
      <w:bookmarkEnd w:id="135"/>
    </w:p>
    <w:p w:rsidR="00CE6257" w:rsidRDefault="00DE6A6F" w:rsidP="00CE6257">
      <w:pPr>
        <w:pStyle w:val="ekvers"/>
      </w:pPr>
      <w:r>
        <w:t>Megjárkáltattak</w:t>
      </w:r>
      <w:r>
        <w:br/>
        <w:t>hányszor a tévutak,</w:t>
      </w:r>
      <w:r>
        <w:br/>
        <w:t>visszatalálni alig tudtam.</w:t>
      </w:r>
      <w:r>
        <w:br/>
        <w:t>Tétovaság toporgott velem,</w:t>
      </w:r>
      <w:r>
        <w:br/>
        <w:t>s madarak távoli röptében</w:t>
      </w:r>
      <w:r>
        <w:br/>
        <w:t>kellett volna már lennem.</w:t>
      </w:r>
    </w:p>
    <w:p w:rsidR="00CE6257" w:rsidRDefault="00DE6A6F" w:rsidP="00CE6257">
      <w:pPr>
        <w:pStyle w:val="ekvers"/>
      </w:pPr>
      <w:r>
        <w:t>Amerre óvatosság leskődött</w:t>
      </w:r>
      <w:r>
        <w:br/>
        <w:t>a sovány farú házvégeknél,</w:t>
      </w:r>
      <w:r>
        <w:br/>
        <w:t>széledő bizonytalanságaim</w:t>
      </w:r>
      <w:r>
        <w:br/>
        <w:t>onnan hoztam, onnan</w:t>
      </w:r>
      <w:r>
        <w:br/>
        <w:t>a lassan múló riadtságaim,</w:t>
      </w:r>
      <w:r>
        <w:br/>
        <w:t>amerre megfélemlítetten</w:t>
      </w:r>
      <w:r>
        <w:br/>
        <w:t>terelődtek egybe láthatártól</w:t>
      </w:r>
      <w:r>
        <w:br/>
        <w:t>láthatárig a nyakig sáros földek.</w:t>
      </w:r>
    </w:p>
    <w:p w:rsidR="00CE6257" w:rsidRDefault="00DE6A6F" w:rsidP="00CE6257">
      <w:pPr>
        <w:pStyle w:val="ekvers"/>
      </w:pPr>
      <w:r>
        <w:t>Odavalósi volt félénkségem,</w:t>
      </w:r>
      <w:r>
        <w:br/>
        <w:t>amerre ha kiáltott a baj,</w:t>
      </w:r>
      <w:r>
        <w:br/>
        <w:t>a szélvert láthatáron</w:t>
      </w:r>
      <w:r>
        <w:br/>
        <w:t>az árkok lehúzódtak.</w:t>
      </w:r>
      <w:r>
        <w:br/>
        <w:t>Apám elbújt a riadt kazlak közt.</w:t>
      </w:r>
      <w:r>
        <w:br/>
        <w:t>S a fára fölszaladtak a gallyak.</w:t>
      </w:r>
    </w:p>
    <w:p w:rsidR="00CE6257" w:rsidRDefault="00DE6A6F" w:rsidP="00CE6257">
      <w:pPr>
        <w:pStyle w:val="ekvers"/>
      </w:pPr>
      <w:r>
        <w:t>Segítségül nem ugrottak ki</w:t>
      </w:r>
      <w:r>
        <w:br/>
        <w:t>mélyedésükből a gödrök.</w:t>
      </w:r>
      <w:r>
        <w:br/>
        <w:t>Kövek se dobálóztak.</w:t>
      </w:r>
      <w:r>
        <w:br/>
        <w:t>A mindenkori hatalomnak</w:t>
      </w:r>
      <w:r>
        <w:br/>
        <w:t>a hatalmas kútágasok</w:t>
      </w:r>
      <w:r>
        <w:br/>
        <w:t>messziről meghajoltak.</w:t>
      </w:r>
    </w:p>
    <w:p w:rsidR="00CE6257" w:rsidRDefault="00DE6A6F" w:rsidP="00CE6257">
      <w:pPr>
        <w:pStyle w:val="ekvers"/>
      </w:pPr>
      <w:r>
        <w:t>Szökésem kerítéseken</w:t>
      </w:r>
      <w:r>
        <w:br/>
        <w:t>keresztül menekült volna.</w:t>
      </w:r>
      <w:r>
        <w:br/>
        <w:t>Amilyen életet sose láttam,</w:t>
      </w:r>
      <w:r>
        <w:br/>
        <w:t>magamnak én olyat akartam.</w:t>
      </w:r>
      <w:r>
        <w:br/>
        <w:t>Nem amilyet majd éltem:</w:t>
      </w:r>
      <w:r>
        <w:br/>
        <w:t>hallgatagság gubbasztott kéményemen.</w:t>
      </w:r>
    </w:p>
    <w:p w:rsidR="00CE6257" w:rsidRDefault="00DE6A6F" w:rsidP="00CE6257">
      <w:pPr>
        <w:pStyle w:val="ekvers"/>
      </w:pPr>
      <w:r>
        <w:t>De már csak voltam az,</w:t>
      </w:r>
      <w:r>
        <w:br/>
        <w:t>aki félreálltam sokszor,</w:t>
      </w:r>
      <w:r>
        <w:br/>
        <w:t>és félre is állíttattam.</w:t>
      </w:r>
      <w:r>
        <w:br/>
        <w:t>Eltűnök a szélekről,</w:t>
      </w:r>
      <w:r>
        <w:br/>
        <w:t>a lélek nehogy útszélivé zülljön.</w:t>
      </w:r>
      <w:r>
        <w:br/>
        <w:t>Felküldöm merészségem,</w:t>
      </w:r>
      <w:r>
        <w:br/>
        <w:t>ahol még sose jártam,</w:t>
      </w:r>
      <w:r>
        <w:br/>
        <w:t>magasára a szívnek!</w:t>
      </w:r>
    </w:p>
    <w:p w:rsidR="00CE6257" w:rsidRDefault="00DE6A6F" w:rsidP="00CE6257">
      <w:pPr>
        <w:pStyle w:val="ekcim2"/>
      </w:pPr>
      <w:bookmarkStart w:id="136" w:name="_Toc198967015"/>
      <w:bookmarkStart w:id="137" w:name="_Toc199043298"/>
      <w:r>
        <w:t>Szabadon</w:t>
      </w:r>
      <w:bookmarkEnd w:id="136"/>
      <w:bookmarkEnd w:id="137"/>
    </w:p>
    <w:p w:rsidR="00CE6257" w:rsidRDefault="00DE6A6F" w:rsidP="00CE6257">
      <w:pPr>
        <w:pStyle w:val="ekvers"/>
      </w:pPr>
      <w:r>
        <w:t>Csendből, vesztegléseimből</w:t>
      </w:r>
      <w:r>
        <w:br/>
        <w:t>lépteim elfordítottam.</w:t>
      </w:r>
      <w:r>
        <w:br/>
        <w:t>Szembenézek az idővel,</w:t>
      </w:r>
      <w:r>
        <w:br/>
        <w:t>magammal is, aki voltam.</w:t>
      </w:r>
    </w:p>
    <w:p w:rsidR="00CE6257" w:rsidRDefault="00DE6A6F" w:rsidP="00CE6257">
      <w:pPr>
        <w:pStyle w:val="ekvers"/>
      </w:pPr>
      <w:r>
        <w:t>Vakulás nem szállt szememre.</w:t>
      </w:r>
      <w:r>
        <w:br/>
        <w:t>Lábam se süllyeszti lapály.</w:t>
      </w:r>
      <w:r>
        <w:br/>
        <w:t>Lélekben szabadon megyek,</w:t>
      </w:r>
      <w:r>
        <w:br/>
        <w:t>arrafelé nincsen határ.</w:t>
      </w:r>
    </w:p>
    <w:p w:rsidR="00CE6257" w:rsidRDefault="00DE6A6F" w:rsidP="00CE6257">
      <w:pPr>
        <w:pStyle w:val="ekvers"/>
      </w:pPr>
      <w:r>
        <w:t>Feszül erőm szembeszélnek.</w:t>
      </w:r>
      <w:r>
        <w:br/>
        <w:t>Ha élek, az legyen élet.</w:t>
      </w:r>
      <w:r>
        <w:br/>
        <w:t>Ne legyek jövőtlen sorsú,</w:t>
      </w:r>
      <w:r>
        <w:br/>
        <w:t>letört ága a reménynek.</w:t>
      </w:r>
    </w:p>
    <w:p w:rsidR="00CE6257" w:rsidRDefault="00CE6257" w:rsidP="00CE6257">
      <w:pPr>
        <w:pStyle w:val="ekcim1"/>
      </w:pPr>
      <w:r>
        <w:br w:type="page"/>
      </w:r>
      <w:bookmarkStart w:id="138" w:name="_Toc198967016"/>
      <w:bookmarkStart w:id="139" w:name="_Toc199043299"/>
      <w:r w:rsidR="00DE6A6F">
        <w:t>Ami megkötne</w:t>
      </w:r>
      <w:bookmarkEnd w:id="138"/>
      <w:bookmarkEnd w:id="139"/>
    </w:p>
    <w:p w:rsidR="00CE6257" w:rsidRDefault="00CE6257" w:rsidP="00CE6257">
      <w:pPr>
        <w:pStyle w:val="ekcim2"/>
      </w:pPr>
      <w:r>
        <w:br w:type="page"/>
      </w:r>
      <w:bookmarkStart w:id="140" w:name="_Toc198967017"/>
      <w:bookmarkStart w:id="141" w:name="_Toc199043300"/>
      <w:r w:rsidR="00DE6A6F">
        <w:t>Tavasz</w:t>
      </w:r>
      <w:bookmarkEnd w:id="140"/>
      <w:bookmarkEnd w:id="141"/>
    </w:p>
    <w:p w:rsidR="00DC3D95" w:rsidRDefault="00DE6A6F" w:rsidP="00CE6257">
      <w:pPr>
        <w:pStyle w:val="ekvers"/>
      </w:pPr>
      <w:r>
        <w:t>Vízzel telt gödröt lök fel a szél,</w:t>
      </w:r>
      <w:r>
        <w:br/>
        <w:t>az udvaron csak kárt csinálhat.</w:t>
      </w:r>
      <w:r>
        <w:br/>
        <w:t>A bokor megbokrosodik.</w:t>
      </w:r>
      <w:r>
        <w:br/>
        <w:t>Most nem tud parancsolni magának.</w:t>
      </w:r>
    </w:p>
    <w:p w:rsidR="00DC3D95" w:rsidRDefault="00DE6A6F" w:rsidP="00CE6257">
      <w:pPr>
        <w:pStyle w:val="ekvers"/>
      </w:pPr>
      <w:r>
        <w:t>Mintha tüzet tettek vo</w:t>
      </w:r>
      <w:r w:rsidR="00DC3D95">
        <w:t>lna alája,</w:t>
      </w:r>
      <w:r w:rsidR="00DC3D95">
        <w:br/>
        <w:t>gyökerére parazsat. –</w:t>
      </w:r>
      <w:r>
        <w:br/>
        <w:t>Hé, emberek, fogjátok meg,</w:t>
      </w:r>
      <w:r>
        <w:br/>
        <w:t>a szárnya elviszi a madarat!</w:t>
      </w:r>
    </w:p>
    <w:p w:rsidR="00DC3D95" w:rsidRDefault="00DE6A6F" w:rsidP="00DC3D95">
      <w:pPr>
        <w:pStyle w:val="ekcim2"/>
      </w:pPr>
      <w:bookmarkStart w:id="142" w:name="_Toc198967018"/>
      <w:bookmarkStart w:id="143" w:name="_Toc199043301"/>
      <w:r>
        <w:t>A kisbokorral</w:t>
      </w:r>
      <w:bookmarkEnd w:id="142"/>
      <w:bookmarkEnd w:id="143"/>
    </w:p>
    <w:p w:rsidR="00DC3D95" w:rsidRDefault="00DE6A6F" w:rsidP="00CE6257">
      <w:pPr>
        <w:pStyle w:val="ekvers"/>
      </w:pPr>
      <w:r>
        <w:t>A kisbokorral vagyok itthon.</w:t>
      </w:r>
      <w:r>
        <w:br/>
        <w:t>Az udvaron egy darab téglával.</w:t>
      </w:r>
      <w:r>
        <w:br/>
        <w:t>Megbiccen időnként magának.</w:t>
      </w:r>
      <w:r>
        <w:br/>
        <w:t>Nem tudja kedvét tölteni mással.</w:t>
      </w:r>
    </w:p>
    <w:p w:rsidR="00DC3D95" w:rsidRDefault="00DE6A6F" w:rsidP="00CE6257">
      <w:pPr>
        <w:pStyle w:val="ekvers"/>
      </w:pPr>
      <w:r>
        <w:t>Helyezkedne, s az erő benne</w:t>
      </w:r>
      <w:r>
        <w:br/>
        <w:t>csak amennyi egy moccanathoz kell.</w:t>
      </w:r>
      <w:r>
        <w:br/>
        <w:t>Magát lökné a fűben. De csak</w:t>
      </w:r>
      <w:r>
        <w:br/>
        <w:t>kínlódás az. Abba fáradok el.</w:t>
      </w:r>
    </w:p>
    <w:p w:rsidR="00DC3D95" w:rsidRDefault="00DE6A6F" w:rsidP="00DC3D95">
      <w:pPr>
        <w:pStyle w:val="ekcim2"/>
      </w:pPr>
      <w:bookmarkStart w:id="144" w:name="_Toc198967019"/>
      <w:bookmarkStart w:id="145" w:name="_Toc199043302"/>
      <w:r>
        <w:t>Dombokat hullámzó</w:t>
      </w:r>
      <w:bookmarkEnd w:id="144"/>
      <w:bookmarkEnd w:id="145"/>
    </w:p>
    <w:p w:rsidR="00DC3D95" w:rsidRDefault="00DE6A6F" w:rsidP="00CE6257">
      <w:pPr>
        <w:pStyle w:val="ekvers"/>
      </w:pPr>
      <w:r>
        <w:t>Dombokat hullámzó táj.</w:t>
      </w:r>
      <w:r>
        <w:br/>
        <w:t>Tarajló tenger földek.</w:t>
      </w:r>
      <w:r>
        <w:br/>
        <w:t>Periszkópok: fák fürkésznek</w:t>
      </w:r>
      <w:r>
        <w:br/>
        <w:t>falvakat: távoli kikötőket.</w:t>
      </w:r>
    </w:p>
    <w:p w:rsidR="00DC3D95" w:rsidRDefault="00DE6A6F" w:rsidP="00CE6257">
      <w:pPr>
        <w:pStyle w:val="ekvers"/>
      </w:pPr>
      <w:r>
        <w:t>Messze viharvert dereglye:</w:t>
      </w:r>
      <w:r>
        <w:br/>
        <w:t>roncs tanya emelkedik, süllyed.</w:t>
      </w:r>
      <w:r>
        <w:br/>
        <w:t>Remény alig, e lélekvesztő időből</w:t>
      </w:r>
      <w:r>
        <w:br/>
        <w:t>még partközel kerülhet.</w:t>
      </w:r>
    </w:p>
    <w:p w:rsidR="00DC3D95" w:rsidRDefault="00DE6A6F" w:rsidP="00DC3D95">
      <w:pPr>
        <w:pStyle w:val="ekcim2"/>
      </w:pPr>
      <w:bookmarkStart w:id="146" w:name="_Toc198967020"/>
      <w:bookmarkStart w:id="147" w:name="_Toc199043303"/>
      <w:r>
        <w:t>Az égen</w:t>
      </w:r>
      <w:bookmarkEnd w:id="146"/>
      <w:bookmarkEnd w:id="147"/>
    </w:p>
    <w:p w:rsidR="00DC3D95" w:rsidRDefault="00DE6A6F" w:rsidP="00CE6257">
      <w:pPr>
        <w:pStyle w:val="ekvers"/>
      </w:pPr>
      <w:r>
        <w:t>Sok esőnek sok az alja,</w:t>
      </w:r>
      <w:r>
        <w:br/>
        <w:t>sok víz, sok tócsa.</w:t>
      </w:r>
      <w:r>
        <w:br/>
        <w:t>Sok kis vergődés a lefolyókban,</w:t>
      </w:r>
      <w:r>
        <w:br/>
        <w:t>fűszálaké, ártatlan porszemeké.</w:t>
      </w:r>
    </w:p>
    <w:p w:rsidR="00DC3D95" w:rsidRDefault="00DE6A6F" w:rsidP="00CE6257">
      <w:pPr>
        <w:pStyle w:val="ekvers"/>
      </w:pPr>
      <w:r>
        <w:t>Az idős rög magára hagyva!</w:t>
      </w:r>
      <w:r>
        <w:br/>
        <w:t>Az égen fényeskednek</w:t>
      </w:r>
      <w:r>
        <w:br/>
        <w:t>eszméink.</w:t>
      </w:r>
      <w:r>
        <w:br/>
        <w:t>Ám lent a tapasztalat.</w:t>
      </w:r>
    </w:p>
    <w:p w:rsidR="00DC3D95" w:rsidRDefault="00DE6A6F" w:rsidP="00DC3D95">
      <w:pPr>
        <w:pStyle w:val="ekcim2"/>
      </w:pPr>
      <w:bookmarkStart w:id="148" w:name="_Toc198967021"/>
      <w:bookmarkStart w:id="149" w:name="_Toc199043304"/>
      <w:r>
        <w:t>Hiába több</w:t>
      </w:r>
      <w:bookmarkEnd w:id="148"/>
      <w:bookmarkEnd w:id="149"/>
    </w:p>
    <w:p w:rsidR="00DC3D95" w:rsidRDefault="00DE6A6F" w:rsidP="00CE6257">
      <w:pPr>
        <w:pStyle w:val="ekvers"/>
      </w:pPr>
      <w:r>
        <w:t>A láthatár szélét kitűzi</w:t>
      </w:r>
      <w:r>
        <w:br/>
        <w:t>egy-egy fa, villanypózna.</w:t>
      </w:r>
      <w:r>
        <w:br/>
        <w:t>Túl azon mennyi vágy,</w:t>
      </w:r>
      <w:r>
        <w:br/>
        <w:t>akarat szárnyasulna!</w:t>
      </w:r>
    </w:p>
    <w:p w:rsidR="00DC3D95" w:rsidRDefault="00DE6A6F" w:rsidP="00CE6257">
      <w:pPr>
        <w:pStyle w:val="ekvers"/>
      </w:pPr>
      <w:r>
        <w:t>Hiába több a világ.</w:t>
      </w:r>
      <w:r>
        <w:br/>
        <w:t>Lehetőség annál kevesebb. –</w:t>
      </w:r>
      <w:r>
        <w:br/>
        <w:t>Jutnak körtől körig</w:t>
      </w:r>
      <w:r>
        <w:br/>
        <w:t>a végtelenség helyett.</w:t>
      </w:r>
    </w:p>
    <w:p w:rsidR="00DC3D95" w:rsidRDefault="00DE6A6F" w:rsidP="00DC3D95">
      <w:pPr>
        <w:pStyle w:val="ekcim2"/>
      </w:pPr>
      <w:bookmarkStart w:id="150" w:name="_Toc198967022"/>
      <w:bookmarkStart w:id="151" w:name="_Toc199043305"/>
      <w:r>
        <w:t>Dülöngő</w:t>
      </w:r>
      <w:bookmarkEnd w:id="150"/>
      <w:bookmarkEnd w:id="151"/>
    </w:p>
    <w:p w:rsidR="00DC3D95" w:rsidRDefault="00DE6A6F" w:rsidP="00CE6257">
      <w:pPr>
        <w:pStyle w:val="ekvers"/>
      </w:pPr>
      <w:r>
        <w:t>A távol homálylik csak:</w:t>
      </w:r>
      <w:r>
        <w:br/>
        <w:t>vaktában fúj a szél.</w:t>
      </w:r>
      <w:r>
        <w:br/>
        <w:t>Vaksik az akaratok.</w:t>
      </w:r>
      <w:r>
        <w:br/>
        <w:t>Eltájolt minden cél.</w:t>
      </w:r>
    </w:p>
    <w:p w:rsidR="00DC3D95" w:rsidRDefault="00DE6A6F" w:rsidP="00CE6257">
      <w:pPr>
        <w:pStyle w:val="ekvers"/>
      </w:pPr>
      <w:r>
        <w:t>Ténfergős ez a világ.</w:t>
      </w:r>
      <w:r>
        <w:br/>
        <w:t>Dülöngő az útja.</w:t>
      </w:r>
      <w:r>
        <w:br/>
        <w:t>Jövője ködtől füstös,</w:t>
      </w:r>
      <w:r>
        <w:br/>
        <w:t>akárcsak a múltja.</w:t>
      </w:r>
    </w:p>
    <w:p w:rsidR="00DC3D95" w:rsidRDefault="00DE6A6F" w:rsidP="00DC3D95">
      <w:pPr>
        <w:pStyle w:val="ekcim2"/>
      </w:pPr>
      <w:bookmarkStart w:id="152" w:name="_Toc198967023"/>
      <w:bookmarkStart w:id="153" w:name="_Toc199043306"/>
      <w:r>
        <w:t>Azóta is</w:t>
      </w:r>
      <w:bookmarkEnd w:id="152"/>
      <w:bookmarkEnd w:id="153"/>
    </w:p>
    <w:p w:rsidR="00DC3D95" w:rsidRDefault="00DE6A6F" w:rsidP="00CE6257">
      <w:pPr>
        <w:pStyle w:val="ekvers"/>
      </w:pPr>
      <w:r>
        <w:t>Hagyta megfeszíttetni</w:t>
      </w:r>
      <w:r>
        <w:br/>
        <w:t>egyfiát az Isten.</w:t>
      </w:r>
      <w:r>
        <w:br/>
        <w:t>Hűsítő esőt sem szórt,</w:t>
      </w:r>
      <w:r>
        <w:br/>
        <w:t>hogy kínjain enyhítsen.</w:t>
      </w:r>
    </w:p>
    <w:p w:rsidR="00DC3D95" w:rsidRDefault="00DE6A6F" w:rsidP="00CE6257">
      <w:pPr>
        <w:pStyle w:val="ekvers"/>
      </w:pPr>
      <w:r>
        <w:t>Hangja: az ég nem dördült,</w:t>
      </w:r>
      <w:r>
        <w:br/>
        <w:t>nem küldött villámot.</w:t>
      </w:r>
      <w:r>
        <w:br/>
        <w:t>Azóta is belengi</w:t>
      </w:r>
      <w:r>
        <w:br/>
        <w:t>por: közöny a világot.</w:t>
      </w:r>
    </w:p>
    <w:p w:rsidR="00DC3D95" w:rsidRDefault="00DE6A6F" w:rsidP="00DC3D95">
      <w:pPr>
        <w:pStyle w:val="ekcim2"/>
      </w:pPr>
      <w:bookmarkStart w:id="154" w:name="_Toc198967024"/>
      <w:bookmarkStart w:id="155" w:name="_Toc199043307"/>
      <w:r>
        <w:t>Munkájából</w:t>
      </w:r>
      <w:bookmarkEnd w:id="154"/>
      <w:bookmarkEnd w:id="155"/>
    </w:p>
    <w:p w:rsidR="00DC3D95" w:rsidRDefault="00DE6A6F" w:rsidP="00CE6257">
      <w:pPr>
        <w:pStyle w:val="ekvers"/>
      </w:pPr>
      <w:r>
        <w:t>Legyint az életére,</w:t>
      </w:r>
      <w:r>
        <w:br/>
        <w:t>mint őrá szoktak.</w:t>
      </w:r>
      <w:r>
        <w:br/>
        <w:t>Nézi őt valaki valamire?</w:t>
      </w:r>
      <w:r>
        <w:br/>
        <w:t>Hisz dolgozik csak.</w:t>
      </w:r>
    </w:p>
    <w:p w:rsidR="00DC3D95" w:rsidRDefault="00DE6A6F" w:rsidP="00CE6257">
      <w:pPr>
        <w:pStyle w:val="ekvers"/>
      </w:pPr>
      <w:r>
        <w:t>Reggelente siet,</w:t>
      </w:r>
      <w:r>
        <w:br/>
        <w:t>lohol vele az utca.</w:t>
      </w:r>
      <w:r>
        <w:br/>
        <w:t>Munkájából él.</w:t>
      </w:r>
      <w:r>
        <w:br/>
        <w:t>Nem is viszi sokra.</w:t>
      </w:r>
    </w:p>
    <w:p w:rsidR="00DC3D95" w:rsidRDefault="00DE6A6F" w:rsidP="00DC3D95">
      <w:pPr>
        <w:pStyle w:val="ekcim2"/>
      </w:pPr>
      <w:bookmarkStart w:id="156" w:name="_Toc198967025"/>
      <w:bookmarkStart w:id="157" w:name="_Toc199043308"/>
      <w:r>
        <w:t>Lelkemig</w:t>
      </w:r>
      <w:bookmarkEnd w:id="156"/>
      <w:bookmarkEnd w:id="157"/>
    </w:p>
    <w:p w:rsidR="00DC3D95" w:rsidRDefault="00DE6A6F" w:rsidP="00CE6257">
      <w:pPr>
        <w:pStyle w:val="ekvers"/>
      </w:pPr>
      <w:r>
        <w:t>Alámerülten éltem,</w:t>
      </w:r>
      <w:r>
        <w:br/>
        <w:t>fülledt, keserű porban.</w:t>
      </w:r>
      <w:r>
        <w:br/>
        <w:t>Hajtottak esők, kivert</w:t>
      </w:r>
      <w:r>
        <w:br/>
        <w:t>szeleknek társa voltam.</w:t>
      </w:r>
    </w:p>
    <w:p w:rsidR="00DC3D95" w:rsidRDefault="00DE6A6F" w:rsidP="00CE6257">
      <w:pPr>
        <w:pStyle w:val="ekvers"/>
      </w:pPr>
      <w:r>
        <w:t>Világ szennyében, álltam</w:t>
      </w:r>
      <w:r>
        <w:br/>
        <w:t>nyakig az alja sorsban.</w:t>
      </w:r>
      <w:r>
        <w:br/>
        <w:t>Mosdatott sár, veríték.</w:t>
      </w:r>
      <w:r>
        <w:br/>
        <w:t>Lelkemig megtisztultam.</w:t>
      </w:r>
    </w:p>
    <w:p w:rsidR="00DC3D95" w:rsidRDefault="00DE6A6F" w:rsidP="00DC3D95">
      <w:pPr>
        <w:pStyle w:val="ekcim2"/>
      </w:pPr>
      <w:bookmarkStart w:id="158" w:name="_Toc198967026"/>
      <w:bookmarkStart w:id="159" w:name="_Toc199043309"/>
      <w:r>
        <w:t>Vigasztalan</w:t>
      </w:r>
      <w:bookmarkEnd w:id="158"/>
      <w:bookmarkEnd w:id="159"/>
    </w:p>
    <w:p w:rsidR="00DC3D95" w:rsidRDefault="00DE6A6F" w:rsidP="00CE6257">
      <w:pPr>
        <w:pStyle w:val="ekvers"/>
      </w:pPr>
      <w:r>
        <w:t>Innen muszáj fölegyenesednem,</w:t>
      </w:r>
      <w:r>
        <w:br/>
        <w:t>ahol szavaimra rálépnek.</w:t>
      </w:r>
      <w:r>
        <w:br/>
        <w:t>S a romlatlan tűz helyett szememben</w:t>
      </w:r>
      <w:r>
        <w:br/>
        <w:t>látnának hamis fényességet.</w:t>
      </w:r>
    </w:p>
    <w:p w:rsidR="00DC3D95" w:rsidRDefault="00DE6A6F" w:rsidP="00CE6257">
      <w:pPr>
        <w:pStyle w:val="ekvers"/>
      </w:pPr>
      <w:r>
        <w:t>Eltérítik pusztába a hangom,</w:t>
      </w:r>
      <w:r>
        <w:br/>
        <w:t>s kapják el röptében a vágyam.</w:t>
      </w:r>
      <w:r>
        <w:br/>
        <w:t>Vigasztalan tőlük minden napom.</w:t>
      </w:r>
      <w:r>
        <w:br/>
        <w:t>Fölényük fák magasságában.</w:t>
      </w:r>
    </w:p>
    <w:p w:rsidR="00DC3D95" w:rsidRDefault="00DE6A6F" w:rsidP="00DC3D95">
      <w:pPr>
        <w:pStyle w:val="ekcim2"/>
      </w:pPr>
      <w:bookmarkStart w:id="160" w:name="_Toc198967027"/>
      <w:bookmarkStart w:id="161" w:name="_Toc199043310"/>
      <w:r>
        <w:t>Csak ami mérték</w:t>
      </w:r>
      <w:bookmarkEnd w:id="160"/>
      <w:bookmarkEnd w:id="161"/>
    </w:p>
    <w:p w:rsidR="00DC3D95" w:rsidRDefault="00DE6A6F" w:rsidP="00CE6257">
      <w:pPr>
        <w:pStyle w:val="ekvers"/>
      </w:pPr>
      <w:r>
        <w:t>Hadd élvezze csak előnyét,</w:t>
      </w:r>
      <w:r>
        <w:br/>
        <w:t>legyen, teljen benne kedve,</w:t>
      </w:r>
      <w:r>
        <w:br/>
        <w:t>sikerét mind a középszer,</w:t>
      </w:r>
      <w:r>
        <w:br/>
        <w:t>a silányság hadd élvezze.</w:t>
      </w:r>
    </w:p>
    <w:p w:rsidR="00DC3D95" w:rsidRDefault="00DE6A6F" w:rsidP="00CE6257">
      <w:pPr>
        <w:pStyle w:val="ekvers"/>
      </w:pPr>
      <w:r>
        <w:t>Az számít úgyis, mi örök.</w:t>
      </w:r>
      <w:r>
        <w:br/>
        <w:t>Pártjára is annak állok.</w:t>
      </w:r>
      <w:r>
        <w:br/>
        <w:t>Csak ami mérték, az adhat</w:t>
      </w:r>
      <w:r>
        <w:br/>
        <w:t>az embernek méltóságot.</w:t>
      </w:r>
    </w:p>
    <w:p w:rsidR="00DC3D95" w:rsidRDefault="00DE6A6F" w:rsidP="00DC3D95">
      <w:pPr>
        <w:pStyle w:val="ekcim2"/>
      </w:pPr>
      <w:bookmarkStart w:id="162" w:name="_Toc198967028"/>
      <w:bookmarkStart w:id="163" w:name="_Toc199043311"/>
      <w:r>
        <w:t>Tapasztaljuk</w:t>
      </w:r>
      <w:bookmarkEnd w:id="162"/>
      <w:bookmarkEnd w:id="163"/>
    </w:p>
    <w:p w:rsidR="00DC3D95" w:rsidRDefault="00DE6A6F" w:rsidP="00CE6257">
      <w:pPr>
        <w:pStyle w:val="ekvers"/>
      </w:pPr>
      <w:r>
        <w:t>Mintha csak szokásból:</w:t>
      </w:r>
      <w:r>
        <w:br/>
        <w:t>a kivívott győzelmet</w:t>
      </w:r>
      <w:r>
        <w:br/>
        <w:t>elbukni miként lehet,</w:t>
      </w:r>
      <w:r>
        <w:br/>
        <w:t>kipróbáltuk hányszor.</w:t>
      </w:r>
    </w:p>
    <w:p w:rsidR="00DC3D95" w:rsidRDefault="00DE6A6F" w:rsidP="00CE6257">
      <w:pPr>
        <w:pStyle w:val="ekvers"/>
      </w:pPr>
      <w:r>
        <w:t>S tapasztaljuk régen,</w:t>
      </w:r>
      <w:r>
        <w:br/>
        <w:t>hogy bár felszabadultunk,</w:t>
      </w:r>
      <w:r>
        <w:br/>
        <w:t>csak épp a szabadságunk</w:t>
      </w:r>
      <w:r>
        <w:br/>
        <w:t>nem nyerjük el mégsem.</w:t>
      </w:r>
    </w:p>
    <w:p w:rsidR="00DC3D95" w:rsidRDefault="00DE6A6F" w:rsidP="00DC3D95">
      <w:pPr>
        <w:pStyle w:val="ekcim2"/>
      </w:pPr>
      <w:bookmarkStart w:id="164" w:name="_Toc198967029"/>
      <w:bookmarkStart w:id="165" w:name="_Toc199043312"/>
      <w:r>
        <w:t>Végleg</w:t>
      </w:r>
      <w:bookmarkEnd w:id="164"/>
      <w:bookmarkEnd w:id="165"/>
    </w:p>
    <w:p w:rsidR="00DC3D95" w:rsidRDefault="00DE6A6F" w:rsidP="00CE6257">
      <w:pPr>
        <w:pStyle w:val="ekvers"/>
      </w:pPr>
      <w:r>
        <w:t>Legyen meggondolt az igazság,</w:t>
      </w:r>
      <w:r>
        <w:br/>
        <w:t>felkészült minden veszélyre.</w:t>
      </w:r>
      <w:r>
        <w:br/>
        <w:t>Intem okos higgadtságra,</w:t>
      </w:r>
      <w:r>
        <w:br/>
        <w:t>ne rohanna vesztébe.</w:t>
      </w:r>
    </w:p>
    <w:p w:rsidR="00DC3D95" w:rsidRDefault="00DE6A6F" w:rsidP="00CE6257">
      <w:pPr>
        <w:pStyle w:val="ekvers"/>
      </w:pPr>
      <w:r>
        <w:t>Tegye legtöbb haszonnal,</w:t>
      </w:r>
      <w:r>
        <w:br/>
        <w:t>mégis szigorúan a dolgát.</w:t>
      </w:r>
      <w:r>
        <w:br/>
        <w:t>A hitványság végleg felsüljön.</w:t>
      </w:r>
      <w:r>
        <w:br/>
        <w:t>Felakadjon nyelvén a hazugság.</w:t>
      </w:r>
    </w:p>
    <w:p w:rsidR="00DC3D95" w:rsidRDefault="00DE6A6F" w:rsidP="00DC3D95">
      <w:pPr>
        <w:pStyle w:val="ekcim2"/>
      </w:pPr>
      <w:bookmarkStart w:id="166" w:name="_Toc198967030"/>
      <w:bookmarkStart w:id="167" w:name="_Toc199043313"/>
      <w:r>
        <w:t>Nincs miért</w:t>
      </w:r>
      <w:bookmarkEnd w:id="166"/>
      <w:bookmarkEnd w:id="167"/>
    </w:p>
    <w:p w:rsidR="00DC3D95" w:rsidRDefault="00DE6A6F" w:rsidP="00CE6257">
      <w:pPr>
        <w:pStyle w:val="ekvers"/>
      </w:pPr>
      <w:r>
        <w:t>Szememet új tekintetekkel</w:t>
      </w:r>
      <w:r>
        <w:br/>
        <w:t>ismertetem össze,</w:t>
      </w:r>
      <w:r>
        <w:br/>
        <w:t>szembe nézhet velük, nincs miért</w:t>
      </w:r>
      <w:r>
        <w:br/>
        <w:t>lesüssem a földre.</w:t>
      </w:r>
    </w:p>
    <w:p w:rsidR="00DC3D95" w:rsidRDefault="00DE6A6F" w:rsidP="00CE6257">
      <w:pPr>
        <w:pStyle w:val="ekvers"/>
      </w:pPr>
      <w:r>
        <w:t>Bárki kézfogásának kezem</w:t>
      </w:r>
      <w:r>
        <w:br/>
        <w:t>is bemutatkozhat.</w:t>
      </w:r>
      <w:r>
        <w:br/>
        <w:t>Nem kell szégyenkezzen, tettei</w:t>
      </w:r>
      <w:r>
        <w:br/>
        <w:t>mind mellette szólnak.</w:t>
      </w:r>
    </w:p>
    <w:p w:rsidR="00DC3D95" w:rsidRDefault="00DE6A6F" w:rsidP="00DC3D95">
      <w:pPr>
        <w:pStyle w:val="ekcim2"/>
      </w:pPr>
      <w:bookmarkStart w:id="168" w:name="_Toc198967031"/>
      <w:bookmarkStart w:id="169" w:name="_Toc199043314"/>
      <w:r>
        <w:t>Ami megkötne</w:t>
      </w:r>
      <w:bookmarkEnd w:id="168"/>
      <w:bookmarkEnd w:id="169"/>
    </w:p>
    <w:p w:rsidR="00DC3D95" w:rsidRDefault="00DE6A6F" w:rsidP="00CE6257">
      <w:pPr>
        <w:pStyle w:val="ekvers"/>
      </w:pPr>
      <w:r>
        <w:t>Emberelje meg magát a fa,</w:t>
      </w:r>
      <w:r>
        <w:br/>
        <w:t>fújja vissza a szelet!</w:t>
      </w:r>
      <w:r>
        <w:br/>
        <w:t>A rövidebbet se mindig én húzzam.</w:t>
      </w:r>
      <w:r>
        <w:br/>
        <w:t>Az ütésnek visszaüssek!</w:t>
      </w:r>
    </w:p>
    <w:p w:rsidR="00DC3D95" w:rsidRDefault="00DE6A6F" w:rsidP="00CE6257">
      <w:pPr>
        <w:pStyle w:val="ekvers"/>
      </w:pPr>
      <w:r>
        <w:t>Ne az árok ugrassa folyton a lovat,</w:t>
      </w:r>
      <w:r>
        <w:br/>
        <w:t>hanem a ló is az árkot.</w:t>
      </w:r>
      <w:r>
        <w:br/>
        <w:t>Ami megkötne, kötözzem én meg.</w:t>
      </w:r>
      <w:r>
        <w:br/>
        <w:t>Járhassam szabadon a világot.</w:t>
      </w:r>
    </w:p>
    <w:p w:rsidR="00DC3D95" w:rsidRDefault="00DE6A6F" w:rsidP="00DC3D95">
      <w:pPr>
        <w:pStyle w:val="ekcim2"/>
      </w:pPr>
      <w:bookmarkStart w:id="170" w:name="_Toc198967032"/>
      <w:bookmarkStart w:id="171" w:name="_Toc199043315"/>
      <w:r>
        <w:t>Vissza</w:t>
      </w:r>
      <w:bookmarkEnd w:id="170"/>
      <w:bookmarkEnd w:id="171"/>
    </w:p>
    <w:p w:rsidR="00DC3D95" w:rsidRDefault="00DE6A6F" w:rsidP="00CE6257">
      <w:pPr>
        <w:pStyle w:val="ekvers"/>
      </w:pPr>
      <w:r>
        <w:t>Kitámasztani, ami megdűlt,</w:t>
      </w:r>
      <w:r>
        <w:br/>
        <w:t>a sarkából kibillent.</w:t>
      </w:r>
      <w:r>
        <w:br/>
        <w:t>A magasba csillagot, Napot,</w:t>
      </w:r>
      <w:r>
        <w:br/>
        <w:t>helyére tenni mindent.</w:t>
      </w:r>
    </w:p>
    <w:p w:rsidR="00DC3D95" w:rsidRDefault="00DE6A6F" w:rsidP="00CE6257">
      <w:pPr>
        <w:pStyle w:val="ekvers"/>
      </w:pPr>
      <w:r>
        <w:t>Célhoz igazítani irányt,</w:t>
      </w:r>
      <w:r>
        <w:br/>
        <w:t>emberhez a világot.</w:t>
      </w:r>
      <w:r>
        <w:br/>
        <w:t>Értelmét visszaadni tettnek,</w:t>
      </w:r>
      <w:r>
        <w:br/>
        <w:t>repülésnek a távolt.</w:t>
      </w:r>
    </w:p>
    <w:p w:rsidR="00DC3D95" w:rsidRDefault="00DC3D95" w:rsidP="00DC3D95">
      <w:pPr>
        <w:pStyle w:val="ekcim1"/>
      </w:pPr>
      <w:r>
        <w:br w:type="page"/>
      </w:r>
      <w:bookmarkStart w:id="172" w:name="_Toc198967033"/>
      <w:bookmarkStart w:id="173" w:name="_Toc199043316"/>
      <w:r w:rsidR="00DE6A6F">
        <w:t>Virág</w:t>
      </w:r>
      <w:bookmarkEnd w:id="172"/>
      <w:bookmarkEnd w:id="173"/>
    </w:p>
    <w:p w:rsidR="00DC3D95" w:rsidRDefault="00DC3D95" w:rsidP="00DC3D95">
      <w:pPr>
        <w:pStyle w:val="ekcim2"/>
      </w:pPr>
      <w:r>
        <w:br w:type="page"/>
      </w:r>
      <w:bookmarkStart w:id="174" w:name="_Toc198967034"/>
      <w:bookmarkStart w:id="175" w:name="_Toc199043317"/>
      <w:r w:rsidR="00DE6A6F">
        <w:t>Maradj velünk</w:t>
      </w:r>
      <w:bookmarkEnd w:id="174"/>
      <w:bookmarkEnd w:id="175"/>
    </w:p>
    <w:p w:rsidR="00DC3D95" w:rsidRDefault="00DE6A6F" w:rsidP="00DC3D95">
      <w:pPr>
        <w:pStyle w:val="eknormal"/>
        <w:jc w:val="center"/>
      </w:pPr>
      <w:r>
        <w:t>Szerelem,</w:t>
      </w:r>
      <w:r>
        <w:br/>
        <w:t>ki egymásnak</w:t>
      </w:r>
      <w:r>
        <w:br/>
        <w:t>hűséggel</w:t>
      </w:r>
      <w:r>
        <w:br/>
        <w:t>adóztatsz minket,</w:t>
      </w:r>
      <w:r>
        <w:br/>
        <w:t>ki emberpárt</w:t>
      </w:r>
      <w:r>
        <w:br/>
        <w:t>vágyunkkal</w:t>
      </w:r>
      <w:r>
        <w:br/>
        <w:t>egymáshoz fektetsz,</w:t>
      </w:r>
      <w:r>
        <w:br/>
        <w:t>s áldasz a jóval,</w:t>
      </w:r>
      <w:r>
        <w:br/>
        <w:t>fölvirradsz</w:t>
      </w:r>
      <w:r>
        <w:br/>
        <w:t>virágokban,</w:t>
      </w:r>
      <w:r>
        <w:br/>
        <w:t>kibomlasz az ágakon</w:t>
      </w:r>
      <w:r>
        <w:br/>
        <w:t>tiszta levelekben:</w:t>
      </w:r>
      <w:r>
        <w:br/>
        <w:t>maradj velünk</w:t>
      </w:r>
      <w:r>
        <w:br/>
        <w:t>a felkelő</w:t>
      </w:r>
      <w:r>
        <w:br/>
        <w:t>nappalokban,</w:t>
      </w:r>
      <w:r>
        <w:br/>
        <w:t>s minden időben!</w:t>
      </w:r>
    </w:p>
    <w:p w:rsidR="00DC3D95" w:rsidRDefault="00DE6A6F" w:rsidP="00DC3D95">
      <w:pPr>
        <w:pStyle w:val="ekcim2"/>
      </w:pPr>
      <w:bookmarkStart w:id="176" w:name="_Toc198967035"/>
      <w:bookmarkStart w:id="177" w:name="_Toc199043318"/>
      <w:r>
        <w:t>Mert elfogy</w:t>
      </w:r>
      <w:bookmarkEnd w:id="176"/>
      <w:bookmarkEnd w:id="177"/>
    </w:p>
    <w:p w:rsidR="00DC3D95" w:rsidRDefault="00DE6A6F" w:rsidP="00DC3D95">
      <w:pPr>
        <w:pStyle w:val="ekvers"/>
      </w:pPr>
      <w:r>
        <w:t>Karodban fekszem,</w:t>
      </w:r>
      <w:r>
        <w:br/>
        <w:t>fehér inged szögre akasztom,</w:t>
      </w:r>
      <w:r>
        <w:br/>
        <w:t>ujjaiddal megsimítasz:</w:t>
      </w:r>
      <w:r>
        <w:br/>
        <w:t>forró-körmű madár tipeg vállamon.</w:t>
      </w:r>
    </w:p>
    <w:p w:rsidR="00DC3D95" w:rsidRDefault="00DE6A6F" w:rsidP="00DC3D95">
      <w:pPr>
        <w:pStyle w:val="ekvers"/>
      </w:pPr>
      <w:r>
        <w:t>Cipőmön sarat hozok neked,</w:t>
      </w:r>
      <w:r>
        <w:br/>
        <w:t>kabátomon sötét piszkot.</w:t>
      </w:r>
      <w:r>
        <w:br/>
        <w:t>Bádoglavórban mosod este ágyékod,</w:t>
      </w:r>
      <w:r>
        <w:br/>
        <w:t>szorítom melled, mert elfogy.</w:t>
      </w:r>
    </w:p>
    <w:p w:rsidR="00DC3D95" w:rsidRDefault="00DE6A6F" w:rsidP="00DC3D95">
      <w:pPr>
        <w:pStyle w:val="ekvers"/>
      </w:pPr>
      <w:r>
        <w:t>Este nyolckor már csókollak,</w:t>
      </w:r>
      <w:r>
        <w:br/>
        <w:t>ölellek téged.</w:t>
      </w:r>
      <w:r>
        <w:br/>
        <w:t>Hajadban parázslik arcom,</w:t>
      </w:r>
      <w:r>
        <w:br/>
        <w:t>míg fekszünk mezítelen.</w:t>
      </w:r>
    </w:p>
    <w:p w:rsidR="00DC3D95" w:rsidRDefault="00DE6A6F" w:rsidP="00DC3D95">
      <w:pPr>
        <w:pStyle w:val="ekcim2"/>
      </w:pPr>
      <w:bookmarkStart w:id="178" w:name="_Toc198967036"/>
      <w:bookmarkStart w:id="179" w:name="_Toc199043319"/>
      <w:r>
        <w:t>Ezért</w:t>
      </w:r>
      <w:bookmarkEnd w:id="178"/>
      <w:bookmarkEnd w:id="179"/>
    </w:p>
    <w:p w:rsidR="00DC3D95" w:rsidRDefault="00DE6A6F" w:rsidP="00DC3D95">
      <w:pPr>
        <w:pStyle w:val="ekvers"/>
      </w:pPr>
      <w:r>
        <w:t>Nem voltam számító</w:t>
      </w:r>
      <w:r>
        <w:br/>
        <w:t>a szerelemben,</w:t>
      </w:r>
      <w:r>
        <w:br/>
        <w:t>kinek van kelengyéje, pénze:</w:t>
      </w:r>
      <w:r>
        <w:br/>
        <w:t>nem azt kerestem.</w:t>
      </w:r>
    </w:p>
    <w:p w:rsidR="00DC3D95" w:rsidRDefault="00DE6A6F" w:rsidP="00DC3D95">
      <w:pPr>
        <w:pStyle w:val="ekvers"/>
      </w:pPr>
      <w:r>
        <w:t>Ezért van, hogy albérletben</w:t>
      </w:r>
      <w:r>
        <w:br/>
        <w:t>lakom szeretőmmel,</w:t>
      </w:r>
      <w:r>
        <w:br/>
        <w:t>takarózunk árnyékkal,</w:t>
      </w:r>
      <w:r>
        <w:br/>
        <w:t>nyári levegővel.</w:t>
      </w:r>
    </w:p>
    <w:p w:rsidR="00DC3D95" w:rsidRDefault="00DE6A6F" w:rsidP="00DC3D95">
      <w:pPr>
        <w:pStyle w:val="ekcim2"/>
      </w:pPr>
      <w:bookmarkStart w:id="180" w:name="_Toc198967037"/>
      <w:bookmarkStart w:id="181" w:name="_Toc199043320"/>
      <w:r>
        <w:t>Add meg</w:t>
      </w:r>
      <w:bookmarkEnd w:id="180"/>
      <w:bookmarkEnd w:id="181"/>
    </w:p>
    <w:p w:rsidR="00DC3D95" w:rsidRDefault="00DE6A6F" w:rsidP="00DC3D95">
      <w:pPr>
        <w:pStyle w:val="ekvers"/>
      </w:pPr>
      <w:r>
        <w:t>Add meg a mindennapi szót,</w:t>
      </w:r>
      <w:r>
        <w:br/>
        <w:t>amivel szólhatok a szerelemről,</w:t>
      </w:r>
      <w:r>
        <w:br/>
        <w:t>s elmondhatom kóborlásaim történetét.</w:t>
      </w:r>
      <w:r>
        <w:br/>
        <w:t>Add meg a szót, ne legyen hosszú a bánat,</w:t>
      </w:r>
      <w:r>
        <w:br/>
        <w:t>s lázas vágyakkal üljek újra eléd.</w:t>
      </w:r>
      <w:r>
        <w:br/>
        <w:t>Add meg a mindennapi szerelmet,</w:t>
      </w:r>
      <w:r>
        <w:br/>
        <w:t>az ágyat, ahová lefekszel,</w:t>
      </w:r>
      <w:r>
        <w:br/>
        <w:t>falat kenyeret a számba, mint anyám szegény,</w:t>
      </w:r>
      <w:r>
        <w:br/>
        <w:t>akkor is, ha vétkezem.</w:t>
      </w:r>
    </w:p>
    <w:p w:rsidR="00DC3D95" w:rsidRDefault="00DE6A6F" w:rsidP="00DC3D95">
      <w:pPr>
        <w:pStyle w:val="ekcim2"/>
      </w:pPr>
      <w:bookmarkStart w:id="182" w:name="_Toc198967038"/>
      <w:bookmarkStart w:id="183" w:name="_Toc199043321"/>
      <w:r>
        <w:t>Hiányzol</w:t>
      </w:r>
      <w:bookmarkEnd w:id="182"/>
      <w:bookmarkEnd w:id="183"/>
    </w:p>
    <w:p w:rsidR="00DC3D95" w:rsidRDefault="00DE6A6F" w:rsidP="00DC3D95">
      <w:pPr>
        <w:pStyle w:val="ekvers"/>
      </w:pPr>
      <w:r>
        <w:t>Az udvaron özvegy akác.</w:t>
      </w:r>
      <w:r>
        <w:br/>
        <w:t>Fázít itthon üres lakás.</w:t>
      </w:r>
    </w:p>
    <w:p w:rsidR="00DC3D95" w:rsidRDefault="00DE6A6F" w:rsidP="00DC3D95">
      <w:pPr>
        <w:pStyle w:val="ekvers"/>
      </w:pPr>
      <w:r>
        <w:t>A csend mint szállongó por hull.</w:t>
      </w:r>
      <w:r>
        <w:br/>
        <w:t>Nyers pókháló megcsikordul.</w:t>
      </w:r>
    </w:p>
    <w:p w:rsidR="00DC3D95" w:rsidRDefault="00DE6A6F" w:rsidP="00DC3D95">
      <w:pPr>
        <w:pStyle w:val="ekvers"/>
      </w:pPr>
      <w:r>
        <w:t>Gondjaim, ez állott szagot</w:t>
      </w:r>
      <w:r>
        <w:br/>
        <w:t>lehelik évek, évszakok.</w:t>
      </w:r>
    </w:p>
    <w:p w:rsidR="00DC3D95" w:rsidRDefault="00DE6A6F" w:rsidP="00DC3D95">
      <w:pPr>
        <w:pStyle w:val="ekvers"/>
      </w:pPr>
      <w:r>
        <w:t>Szívódik belém némaság.</w:t>
      </w:r>
      <w:r>
        <w:br/>
        <w:t>Felnő magányom, mint a fák.</w:t>
      </w:r>
    </w:p>
    <w:p w:rsidR="00DC3D95" w:rsidRDefault="00DE6A6F" w:rsidP="00DC3D95">
      <w:pPr>
        <w:pStyle w:val="ekvers"/>
      </w:pPr>
      <w:r>
        <w:t>Szakáll nő rám árvaságból.</w:t>
      </w:r>
      <w:r>
        <w:br/>
        <w:t>Jöjj el szerelem, hiányzol!</w:t>
      </w:r>
    </w:p>
    <w:p w:rsidR="00DC3D95" w:rsidRDefault="00DE6A6F" w:rsidP="00DC3D95">
      <w:pPr>
        <w:pStyle w:val="ekcim2"/>
      </w:pPr>
      <w:bookmarkStart w:id="184" w:name="_Toc198967039"/>
      <w:bookmarkStart w:id="185" w:name="_Toc199043322"/>
      <w:r>
        <w:t>Elhagyom</w:t>
      </w:r>
      <w:bookmarkEnd w:id="184"/>
      <w:bookmarkEnd w:id="185"/>
    </w:p>
    <w:p w:rsidR="00DC3D95" w:rsidRDefault="00DE6A6F" w:rsidP="00DC3D95">
      <w:pPr>
        <w:pStyle w:val="ekvers"/>
      </w:pPr>
      <w:r>
        <w:t>Ezt a szerelmet</w:t>
      </w:r>
      <w:r>
        <w:br/>
        <w:t>minek szeressem?</w:t>
      </w:r>
      <w:r>
        <w:br/>
        <w:t>Gyulladó virágok</w:t>
      </w:r>
      <w:r>
        <w:br/>
        <w:t>virradatában sem hozta</w:t>
      </w:r>
      <w:r>
        <w:br/>
        <w:t>föl bennem a Napot.</w:t>
      </w:r>
    </w:p>
    <w:p w:rsidR="00DC3D95" w:rsidRDefault="00DE6A6F" w:rsidP="00DC3D95">
      <w:pPr>
        <w:pStyle w:val="ekvers"/>
      </w:pPr>
      <w:r>
        <w:t>Létezésembe beleütött a hideg.</w:t>
      </w:r>
    </w:p>
    <w:p w:rsidR="00DC3D95" w:rsidRDefault="00DE6A6F" w:rsidP="00DC3D95">
      <w:pPr>
        <w:pStyle w:val="ekvers"/>
      </w:pPr>
      <w:r>
        <w:t>Hát elhagyom, elmegyek.</w:t>
      </w:r>
      <w:r>
        <w:br/>
        <w:t>Gödörnek süllyedt a lélek.</w:t>
      </w:r>
      <w:r>
        <w:br/>
        <w:t>Kiürült krátereivel száll</w:t>
      </w:r>
      <w:r>
        <w:br/>
        <w:t>fölöttem is egy porszem.</w:t>
      </w:r>
    </w:p>
    <w:p w:rsidR="00DC3D95" w:rsidRDefault="00DE6A6F" w:rsidP="00DC3D95">
      <w:pPr>
        <w:pStyle w:val="ekcim2"/>
      </w:pPr>
      <w:bookmarkStart w:id="186" w:name="_Toc198967040"/>
      <w:bookmarkStart w:id="187" w:name="_Toc199043323"/>
      <w:r>
        <w:t>Idegen</w:t>
      </w:r>
      <w:bookmarkEnd w:id="186"/>
      <w:bookmarkEnd w:id="187"/>
    </w:p>
    <w:p w:rsidR="00DC3D95" w:rsidRDefault="00DE6A6F" w:rsidP="00DC3D95">
      <w:pPr>
        <w:pStyle w:val="ekvers"/>
      </w:pPr>
      <w:r>
        <w:t>Csend lep be, mint a por.</w:t>
      </w:r>
      <w:r>
        <w:br/>
        <w:t>Magányom már szagot kapott.</w:t>
      </w:r>
      <w:r>
        <w:br/>
        <w:t>Szerelem nélkül néptelen,</w:t>
      </w:r>
      <w:r>
        <w:br/>
        <w:t>kihalt tájak a napok.</w:t>
      </w:r>
    </w:p>
    <w:p w:rsidR="00DC3D95" w:rsidRDefault="00DE6A6F" w:rsidP="00DC3D95">
      <w:pPr>
        <w:pStyle w:val="ekvers"/>
      </w:pPr>
      <w:r>
        <w:t>Ha szólok sem szó az,</w:t>
      </w:r>
      <w:r>
        <w:br/>
        <w:t>ha senki se hallja.</w:t>
      </w:r>
      <w:r>
        <w:br/>
        <w:t>Idegen ki bennem él, ha nincs</w:t>
      </w:r>
      <w:r>
        <w:br/>
        <w:t>kivel ránézzek magamra.</w:t>
      </w:r>
    </w:p>
    <w:p w:rsidR="00DC3D95" w:rsidRDefault="00DE6A6F" w:rsidP="00DC3D95">
      <w:pPr>
        <w:pStyle w:val="ekcim2"/>
      </w:pPr>
      <w:bookmarkStart w:id="188" w:name="_Toc198967041"/>
      <w:bookmarkStart w:id="189" w:name="_Toc199043324"/>
      <w:r>
        <w:t>Jöhetnek</w:t>
      </w:r>
      <w:bookmarkEnd w:id="188"/>
      <w:bookmarkEnd w:id="189"/>
    </w:p>
    <w:p w:rsidR="00DC3D95" w:rsidRDefault="00DE6A6F" w:rsidP="00DC3D95">
      <w:pPr>
        <w:pStyle w:val="ekvers"/>
      </w:pPr>
      <w:r>
        <w:t>Része vagyok, darabja</w:t>
      </w:r>
      <w:r>
        <w:br/>
        <w:t>ennek a létnek,</w:t>
      </w:r>
      <w:r>
        <w:br/>
        <w:t>nekem kell kötöznöm</w:t>
      </w:r>
      <w:r>
        <w:br/>
        <w:t>magamat egésznek.</w:t>
      </w:r>
    </w:p>
    <w:p w:rsidR="00DC3D95" w:rsidRDefault="00DE6A6F" w:rsidP="00DC3D95">
      <w:pPr>
        <w:pStyle w:val="ekvers"/>
      </w:pPr>
      <w:r>
        <w:t>S szerelemben kell égnem,</w:t>
      </w:r>
      <w:r>
        <w:br/>
        <w:t>pipacsokhoz tüzesedjek!</w:t>
      </w:r>
      <w:r>
        <w:br/>
        <w:t>Jöhetnek a hideg idők,</w:t>
      </w:r>
      <w:r>
        <w:br/>
        <w:t>le nem teperhetnek.</w:t>
      </w:r>
    </w:p>
    <w:p w:rsidR="00DC3D95" w:rsidRDefault="00DE6A6F" w:rsidP="00DC3D95">
      <w:pPr>
        <w:pStyle w:val="ekcim2"/>
      </w:pPr>
      <w:bookmarkStart w:id="190" w:name="_Toc198967042"/>
      <w:bookmarkStart w:id="191" w:name="_Toc199043325"/>
      <w:r>
        <w:t>Mintha</w:t>
      </w:r>
      <w:bookmarkEnd w:id="190"/>
      <w:bookmarkEnd w:id="191"/>
    </w:p>
    <w:p w:rsidR="00DC3D95" w:rsidRDefault="00DE6A6F" w:rsidP="00DC3D95">
      <w:pPr>
        <w:pStyle w:val="ekvers"/>
      </w:pPr>
      <w:r>
        <w:t>Mintha pirkadna,</w:t>
      </w:r>
      <w:r>
        <w:br/>
        <w:t>a fáknál már az ég pirkadna.</w:t>
      </w:r>
      <w:r>
        <w:br/>
        <w:t>Szállna a hajnal,</w:t>
      </w:r>
      <w:r>
        <w:br/>
        <w:t>itt a fáknál szállna a hajnal.</w:t>
      </w:r>
    </w:p>
    <w:p w:rsidR="00DC3D95" w:rsidRDefault="00DE6A6F" w:rsidP="00DC3D95">
      <w:pPr>
        <w:pStyle w:val="ekvers"/>
      </w:pPr>
      <w:r>
        <w:t>Ablakom nyitnám,</w:t>
      </w:r>
      <w:r>
        <w:br/>
        <w:t>ablakom négy égtájba nyitnám.</w:t>
      </w:r>
      <w:r>
        <w:br/>
        <w:t>Lassan virradna,</w:t>
      </w:r>
      <w:r>
        <w:br/>
        <w:t>kedvem az égig felvirradna.</w:t>
      </w:r>
    </w:p>
    <w:p w:rsidR="00DC3D95" w:rsidRDefault="00DE6A6F" w:rsidP="00DC3D95">
      <w:pPr>
        <w:pStyle w:val="ekcim2"/>
      </w:pPr>
      <w:bookmarkStart w:id="192" w:name="_Toc198967043"/>
      <w:bookmarkStart w:id="193" w:name="_Toc199043326"/>
      <w:r>
        <w:t>Virág</w:t>
      </w:r>
      <w:bookmarkEnd w:id="192"/>
      <w:bookmarkEnd w:id="193"/>
    </w:p>
    <w:p w:rsidR="00DC3D95" w:rsidRDefault="00DE6A6F" w:rsidP="00555750">
      <w:pPr>
        <w:pStyle w:val="eknormal"/>
        <w:jc w:val="center"/>
      </w:pPr>
      <w:r>
        <w:t>Virágpirkadat,</w:t>
      </w:r>
      <w:r>
        <w:br/>
        <w:t>virágból piros virradat,</w:t>
      </w:r>
      <w:r>
        <w:br/>
        <w:t>ahogy felhozza,</w:t>
      </w:r>
      <w:r>
        <w:br/>
        <w:t>magát a világra hozza,</w:t>
      </w:r>
      <w:r>
        <w:br/>
        <w:t>mintha reggeledne,</w:t>
      </w:r>
      <w:r>
        <w:br/>
        <w:t>lassan napkelte lenne,</w:t>
      </w:r>
      <w:r>
        <w:br/>
        <w:t>fűszálak közül,</w:t>
      </w:r>
      <w:r>
        <w:br/>
        <w:t>felsütne sötét erdők mögül,</w:t>
      </w:r>
      <w:r>
        <w:br/>
        <w:t>s én nyitnám magam,</w:t>
      </w:r>
      <w:r>
        <w:br/>
        <w:t>boldog szirmokká magam.</w:t>
      </w:r>
    </w:p>
    <w:p w:rsidR="00DC3D95" w:rsidRDefault="00DE6A6F" w:rsidP="00DC3D95">
      <w:pPr>
        <w:pStyle w:val="ekcim2"/>
      </w:pPr>
      <w:bookmarkStart w:id="194" w:name="_Toc198967044"/>
      <w:bookmarkStart w:id="195" w:name="_Toc199043327"/>
      <w:r>
        <w:t>A tiéddel élek</w:t>
      </w:r>
      <w:bookmarkEnd w:id="194"/>
      <w:bookmarkEnd w:id="195"/>
    </w:p>
    <w:p w:rsidR="00DC3D95" w:rsidRDefault="00DE6A6F" w:rsidP="00555750">
      <w:pPr>
        <w:pStyle w:val="eknormal"/>
        <w:jc w:val="center"/>
      </w:pPr>
      <w:r>
        <w:t>Lehunyod szemed,</w:t>
      </w:r>
      <w:r>
        <w:br/>
        <w:t>s nem látok én se.</w:t>
      </w:r>
    </w:p>
    <w:p w:rsidR="00DC3D95" w:rsidRDefault="00DE6A6F" w:rsidP="00555750">
      <w:pPr>
        <w:pStyle w:val="eknormal120"/>
        <w:jc w:val="center"/>
      </w:pPr>
      <w:r>
        <w:t>Hallgatózol még,</w:t>
      </w:r>
      <w:r>
        <w:br/>
        <w:t>hát hallom,</w:t>
      </w:r>
      <w:r>
        <w:br/>
        <w:t>kitakart mellem fölött</w:t>
      </w:r>
      <w:r>
        <w:br/>
        <w:t>hogy szállnak el láthatatlan</w:t>
      </w:r>
      <w:r>
        <w:br/>
        <w:t>molekulák, égitestek.</w:t>
      </w:r>
    </w:p>
    <w:p w:rsidR="00DC3D95" w:rsidRDefault="00DE6A6F" w:rsidP="00555750">
      <w:pPr>
        <w:pStyle w:val="eknormal120"/>
        <w:jc w:val="center"/>
      </w:pPr>
      <w:r>
        <w:t>S mintha már nem verne a szívem se,</w:t>
      </w:r>
      <w:r>
        <w:br/>
        <w:t>a tiéddel élek.</w:t>
      </w:r>
    </w:p>
    <w:p w:rsidR="00DC3D95" w:rsidRDefault="00DE6A6F" w:rsidP="00DC3D95">
      <w:pPr>
        <w:pStyle w:val="ekcim2"/>
      </w:pPr>
      <w:bookmarkStart w:id="196" w:name="_Toc198967045"/>
      <w:bookmarkStart w:id="197" w:name="_Toc199043328"/>
      <w:r>
        <w:t>Évek múlva</w:t>
      </w:r>
      <w:bookmarkEnd w:id="196"/>
      <w:bookmarkEnd w:id="197"/>
    </w:p>
    <w:p w:rsidR="00DC3D95" w:rsidRDefault="00DE6A6F" w:rsidP="00DC3D95">
      <w:pPr>
        <w:pStyle w:val="ekvers"/>
      </w:pPr>
      <w:r>
        <w:t>Kifigyelték az esték:</w:t>
      </w:r>
      <w:r>
        <w:br/>
        <w:t>a járda-dűlőkön mentem,</w:t>
      </w:r>
      <w:r>
        <w:br/>
        <w:t>mentem,</w:t>
      </w:r>
      <w:r>
        <w:br/>
        <w:t>majd eltűntem mindig</w:t>
      </w:r>
      <w:r>
        <w:br/>
        <w:t>a poros bérház-</w:t>
      </w:r>
      <w:r>
        <w:br/>
        <w:t>szérűknél.</w:t>
      </w:r>
    </w:p>
    <w:p w:rsidR="00DC3D95" w:rsidRDefault="00DE6A6F" w:rsidP="00DC3D95">
      <w:pPr>
        <w:pStyle w:val="ekvers"/>
      </w:pPr>
      <w:r>
        <w:t>Utánad kutattam,</w:t>
      </w:r>
      <w:r>
        <w:br/>
        <w:t>akit elcsaltalak</w:t>
      </w:r>
      <w:r>
        <w:br/>
        <w:t>a liba-sztrádákról.</w:t>
      </w:r>
      <w:r>
        <w:br/>
        <w:t>A város-mélyekben</w:t>
      </w:r>
      <w:r>
        <w:br/>
        <w:t>hajaddal borultak</w:t>
      </w:r>
      <w:r>
        <w:br/>
        <w:t>vállamra az éjszakák.</w:t>
      </w:r>
      <w:r>
        <w:br/>
        <w:t>Ahonnan évek múlva</w:t>
      </w:r>
      <w:r>
        <w:br/>
        <w:t>kanyarodott ki velünk,</w:t>
      </w:r>
      <w:r>
        <w:br/>
        <w:t>indult az út hazafelé.</w:t>
      </w:r>
      <w:r>
        <w:br/>
        <w:t>Otthon már vonultak akkor</w:t>
      </w:r>
      <w:r>
        <w:br/>
        <w:t>lakodalmunk nótái</w:t>
      </w:r>
      <w:r>
        <w:br/>
        <w:t>az őszben eldübörgő madarakként.</w:t>
      </w:r>
    </w:p>
    <w:p w:rsidR="00DC3D95" w:rsidRDefault="00DE6A6F" w:rsidP="00DC3D95">
      <w:pPr>
        <w:pStyle w:val="ekvers"/>
      </w:pPr>
      <w:r>
        <w:t>A cigányzenés szélben</w:t>
      </w:r>
      <w:r>
        <w:br/>
        <w:t>táncolt a kerítés.</w:t>
      </w:r>
      <w:r>
        <w:br/>
        <w:t>Egy-ingre vetkőzve</w:t>
      </w:r>
      <w:r>
        <w:br/>
        <w:t>mulatott a csákány.</w:t>
      </w:r>
      <w:r>
        <w:br/>
        <w:t>Reggel dülöngézett részegen</w:t>
      </w:r>
      <w:r>
        <w:br/>
        <w:t>a csirkéktől</w:t>
      </w:r>
      <w:r>
        <w:br/>
        <w:t>körülrugdalt ólnál.</w:t>
      </w:r>
    </w:p>
    <w:p w:rsidR="00DC3D95" w:rsidRDefault="00DE6A6F" w:rsidP="00DC3D95">
      <w:pPr>
        <w:pStyle w:val="ekcim2"/>
      </w:pPr>
      <w:bookmarkStart w:id="198" w:name="_Toc198967046"/>
      <w:bookmarkStart w:id="199" w:name="_Toc199043329"/>
      <w:r>
        <w:t>Ahová eljöhet</w:t>
      </w:r>
      <w:bookmarkEnd w:id="198"/>
      <w:bookmarkEnd w:id="199"/>
    </w:p>
    <w:p w:rsidR="00DC3D95" w:rsidRDefault="00DE6A6F" w:rsidP="00DC3D95">
      <w:pPr>
        <w:pStyle w:val="ekvers"/>
      </w:pPr>
      <w:r>
        <w:t>Ajtón át, az ég csillagaival</w:t>
      </w:r>
      <w:r>
        <w:br/>
        <w:t>megérkezhet a tágasságon át,</w:t>
      </w:r>
      <w:r>
        <w:br/>
        <w:t>beveheti magát falaim közé,</w:t>
      </w:r>
      <w:r>
        <w:br/>
        <w:t>táncolhat, mintha a vígságig</w:t>
      </w:r>
      <w:r>
        <w:br/>
        <w:t>kivilágosodna a virradat,</w:t>
      </w:r>
      <w:r>
        <w:br/>
        <w:t>sarokból az ablakon besütő fényt</w:t>
      </w:r>
      <w:r>
        <w:br/>
        <w:t>átrendezheti, haját rám lobbanthatja,</w:t>
      </w:r>
      <w:r>
        <w:br/>
        <w:t>szólíthat, mintha levegőn át</w:t>
      </w:r>
      <w:r>
        <w:br/>
        <w:t>magas erdőből szólna,</w:t>
      </w:r>
      <w:r>
        <w:br/>
        <w:t>hangjával fölhangosíthatja</w:t>
      </w:r>
      <w:r>
        <w:br/>
        <w:t>ezt a házat, ahová eljöhet,</w:t>
      </w:r>
      <w:r>
        <w:br/>
        <w:t xml:space="preserve">ahol szívverésemre fölébredésem  </w:t>
      </w:r>
      <w:r>
        <w:br/>
        <w:t>reggelén, hajhulladékomban</w:t>
      </w:r>
      <w:r>
        <w:br/>
        <w:t>ingem gombjaival csillagozom</w:t>
      </w:r>
      <w:r>
        <w:br/>
        <w:t>fel érte magam, szemem</w:t>
      </w:r>
      <w:r>
        <w:br/>
        <w:t>sugarának ablakkal nyitok</w:t>
      </w:r>
      <w:r>
        <w:br/>
        <w:t>a szabadba szárnyat,</w:t>
      </w:r>
      <w:r>
        <w:br/>
        <w:t>ne higgyen megszomorodottnak,</w:t>
      </w:r>
      <w:r>
        <w:br/>
        <w:t>ne higgye kipusztíthatóságomat,</w:t>
      </w:r>
      <w:r>
        <w:br/>
        <w:t>még ha az egyenes sugarat</w:t>
      </w:r>
      <w:r>
        <w:br/>
        <w:t>ledönti is a korai fagy; miatta</w:t>
      </w:r>
      <w:r>
        <w:br/>
        <w:t>védem magam, érte vagyok itt,</w:t>
      </w:r>
      <w:r>
        <w:br/>
        <w:t>aki majd megérkezik.</w:t>
      </w:r>
    </w:p>
    <w:p w:rsidR="00DC3D95" w:rsidRDefault="00DE6A6F" w:rsidP="00DC3D95">
      <w:pPr>
        <w:pStyle w:val="ekcim2"/>
      </w:pPr>
      <w:bookmarkStart w:id="200" w:name="_Toc198967047"/>
      <w:bookmarkStart w:id="201" w:name="_Toc199043330"/>
      <w:r>
        <w:t>Idegen arcot lát</w:t>
      </w:r>
      <w:bookmarkEnd w:id="200"/>
      <w:bookmarkEnd w:id="201"/>
    </w:p>
    <w:p w:rsidR="00DC3D95" w:rsidRDefault="00DE6A6F" w:rsidP="00DC3D95">
      <w:pPr>
        <w:pStyle w:val="ekvers"/>
      </w:pPr>
      <w:r>
        <w:t>Hozzám szomorodik ő is,</w:t>
      </w:r>
      <w:r>
        <w:br/>
        <w:t>mint ez a lakás,</w:t>
      </w:r>
      <w:r>
        <w:br/>
        <w:t>mint ez</w:t>
      </w:r>
      <w:r>
        <w:br/>
        <w:t>a mennyezet,</w:t>
      </w:r>
      <w:r>
        <w:br/>
        <w:t>aminek nekiröpülhetek,</w:t>
      </w:r>
      <w:r>
        <w:br/>
        <w:t>ahonnan leeshetek,</w:t>
      </w:r>
      <w:r>
        <w:br/>
        <w:t>szívveréseimtől kiégetett ingeibe</w:t>
      </w:r>
      <w:r>
        <w:br/>
        <w:t>belehidegszik,</w:t>
      </w:r>
      <w:r>
        <w:br/>
        <w:t>karomba is,</w:t>
      </w:r>
      <w:r>
        <w:br/>
        <w:t>mintha hideg tóba jönne,</w:t>
      </w:r>
      <w:r>
        <w:br/>
        <w:t>ami fölött</w:t>
      </w:r>
      <w:r>
        <w:br/>
        <w:t>a Nap se süt,</w:t>
      </w:r>
      <w:r>
        <w:br/>
        <w:t>a Nap se jár,</w:t>
      </w:r>
      <w:r>
        <w:br/>
        <w:t>idegen arcot lát,</w:t>
      </w:r>
      <w:r>
        <w:br/>
        <w:t>valaki idegen csapkodja magát,</w:t>
      </w:r>
      <w:r>
        <w:br/>
        <w:t>öklöző gondok terítik földre,</w:t>
      </w:r>
      <w:r>
        <w:br/>
        <w:t>s már föl se áll,</w:t>
      </w:r>
      <w:r>
        <w:br/>
        <w:t>szegénységét vállalja,</w:t>
      </w:r>
      <w:r>
        <w:br/>
        <w:t>pedig nem akarja,</w:t>
      </w:r>
      <w:r>
        <w:br/>
        <w:t>megátalkodik,</w:t>
      </w:r>
      <w:r>
        <w:br/>
        <w:t>vérét elárverezik,</w:t>
      </w:r>
      <w:r>
        <w:br/>
        <w:t>letaroltatásom utáni csöndben</w:t>
      </w:r>
      <w:r>
        <w:br/>
        <w:t>a magányhoz csúnyulok,</w:t>
      </w:r>
      <w:r>
        <w:br/>
        <w:t>virág nem vidít,</w:t>
      </w:r>
      <w:r>
        <w:br/>
        <w:t>neki se hozok.</w:t>
      </w:r>
    </w:p>
    <w:p w:rsidR="00DC3D95" w:rsidRDefault="00DE6A6F" w:rsidP="00DC3D95">
      <w:pPr>
        <w:pStyle w:val="ekcim2"/>
      </w:pPr>
      <w:bookmarkStart w:id="202" w:name="_Toc198967048"/>
      <w:bookmarkStart w:id="203" w:name="_Toc199043331"/>
      <w:r>
        <w:t>Mikor tudjuk</w:t>
      </w:r>
      <w:bookmarkEnd w:id="202"/>
      <w:bookmarkEnd w:id="203"/>
    </w:p>
    <w:p w:rsidR="00DC3D95" w:rsidRDefault="00DE6A6F" w:rsidP="00DC3D95">
      <w:pPr>
        <w:pStyle w:val="ekvers"/>
      </w:pPr>
      <w:r>
        <w:t>Hajnalra fölfázik</w:t>
      </w:r>
      <w:r>
        <w:br/>
        <w:t>alulról a ház.</w:t>
      </w:r>
      <w:r>
        <w:br/>
        <w:t>Küszöbén macska szagolja</w:t>
      </w:r>
      <w:r>
        <w:br/>
        <w:t>a hideget.</w:t>
      </w:r>
      <w:r>
        <w:br/>
        <w:t>Éjszakai verítékszagom</w:t>
      </w:r>
      <w:r>
        <w:br/>
        <w:t>elúszik a szélben.</w:t>
      </w:r>
      <w:r>
        <w:br/>
        <w:t>Mondom az ágynak:</w:t>
      </w:r>
      <w:r>
        <w:br/>
        <w:t>feküdjön le velem.</w:t>
      </w:r>
      <w:r>
        <w:br/>
        <w:t>Húzzuk magunkra a takarót,</w:t>
      </w:r>
      <w:r>
        <w:br/>
        <w:t>mint feleségemmel olykor,</w:t>
      </w:r>
      <w:r>
        <w:br/>
        <w:t>mikor tudjuk,</w:t>
      </w:r>
      <w:r>
        <w:br/>
        <w:t>bezárkózott,</w:t>
      </w:r>
      <w:r>
        <w:br/>
        <w:t>nem nyit ránk az ajtó.</w:t>
      </w:r>
    </w:p>
    <w:p w:rsidR="00DC3D95" w:rsidRDefault="00DE6A6F" w:rsidP="00DC3D95">
      <w:pPr>
        <w:pStyle w:val="ekcim2"/>
      </w:pPr>
      <w:bookmarkStart w:id="204" w:name="_Toc198967049"/>
      <w:bookmarkStart w:id="205" w:name="_Toc199043332"/>
      <w:r>
        <w:t>Szerelem</w:t>
      </w:r>
      <w:bookmarkEnd w:id="204"/>
      <w:bookmarkEnd w:id="205"/>
    </w:p>
    <w:p w:rsidR="00DC3D95" w:rsidRDefault="00DE6A6F" w:rsidP="00DC3D95">
      <w:pPr>
        <w:pStyle w:val="ekvers"/>
      </w:pPr>
      <w:r>
        <w:t>Ruháid belsejét kiforgattam.</w:t>
      </w:r>
      <w:r>
        <w:br/>
        <w:t>Felkutattam nappalod,</w:t>
      </w:r>
      <w:r>
        <w:br/>
        <w:t>amelyen átjöttél,</w:t>
      </w:r>
      <w:r>
        <w:br/>
        <w:t>mint egy síkságon.</w:t>
      </w:r>
    </w:p>
    <w:p w:rsidR="00DC3D95" w:rsidRDefault="00DE6A6F" w:rsidP="00DC3D95">
      <w:pPr>
        <w:pStyle w:val="ekvers"/>
      </w:pPr>
      <w:r>
        <w:t>Selymeid, hajad szétkuszáltam.</w:t>
      </w:r>
      <w:r>
        <w:br/>
        <w:t>Kihallgattam ágyad csöndjét.</w:t>
      </w:r>
      <w:r>
        <w:br/>
        <w:t>Ajtódból visszafordultam.</w:t>
      </w:r>
    </w:p>
    <w:p w:rsidR="00DC3D95" w:rsidRDefault="00DE6A6F" w:rsidP="00DC3D95">
      <w:pPr>
        <w:pStyle w:val="ekvers"/>
      </w:pPr>
      <w:r>
        <w:t>Szétfeszítettem melletted álló sugarat.</w:t>
      </w:r>
      <w:r>
        <w:br/>
        <w:t>Vetkőzésnél meglestelek.</w:t>
      </w:r>
      <w:r>
        <w:br/>
        <w:t>Tegnapi napba visszafutva,</w:t>
      </w:r>
      <w:r>
        <w:br/>
        <w:t>hangod meghallgattam újra.</w:t>
      </w:r>
    </w:p>
    <w:p w:rsidR="00DC3D95" w:rsidRDefault="00DE6A6F" w:rsidP="00DC3D95">
      <w:pPr>
        <w:pStyle w:val="ekvers"/>
      </w:pPr>
      <w:r>
        <w:t>Feldúltam jelened, mint a lombot.</w:t>
      </w:r>
      <w:r>
        <w:br/>
        <w:t>Magánnyal bekerítettelek.</w:t>
      </w:r>
      <w:r>
        <w:br/>
        <w:t>Kihallgattam vergődésed neszét.</w:t>
      </w:r>
      <w:r>
        <w:br/>
        <w:t>Szerelemben rád nyitottam szemem:</w:t>
      </w:r>
      <w:r>
        <w:br/>
        <w:t>mindent megtudjak rólad.</w:t>
      </w:r>
      <w:r>
        <w:br/>
        <w:t>Lélegeztél bennem boldogan.</w:t>
      </w:r>
    </w:p>
    <w:p w:rsidR="00DC3D95" w:rsidRDefault="00DE6A6F" w:rsidP="00DC3D95">
      <w:pPr>
        <w:pStyle w:val="ekcim2"/>
      </w:pPr>
      <w:bookmarkStart w:id="206" w:name="_Toc198967050"/>
      <w:bookmarkStart w:id="207" w:name="_Toc199043333"/>
      <w:r>
        <w:t>Felkel a hajnal</w:t>
      </w:r>
      <w:bookmarkEnd w:id="206"/>
      <w:bookmarkEnd w:id="207"/>
    </w:p>
    <w:p w:rsidR="00DC3D95" w:rsidRDefault="00DE6A6F" w:rsidP="00DC3D95">
      <w:pPr>
        <w:pStyle w:val="ekvers"/>
      </w:pPr>
      <w:r>
        <w:t>Álmosan az ágyból felkel</w:t>
      </w:r>
      <w:r>
        <w:br/>
        <w:t>a hajnal</w:t>
      </w:r>
      <w:r w:rsidR="00597B81">
        <w:t xml:space="preserve"> – </w:t>
      </w:r>
      <w:r>
        <w:t>szokatlanul korán.</w:t>
      </w:r>
      <w:r>
        <w:br/>
        <w:t>Csak a jó melegét hagyja,</w:t>
      </w:r>
      <w:r>
        <w:br/>
        <w:t>a helye húzódik hozzám.</w:t>
      </w:r>
    </w:p>
    <w:p w:rsidR="00DC3D95" w:rsidRDefault="00DE6A6F" w:rsidP="00DC3D95">
      <w:pPr>
        <w:pStyle w:val="ekvers"/>
      </w:pPr>
      <w:r>
        <w:t>Ő a kombinéját veszi,</w:t>
      </w:r>
      <w:r>
        <w:br/>
        <w:t>ölti harisnyakötőit.</w:t>
      </w:r>
      <w:r>
        <w:br/>
        <w:t>Ki sem ér a konyhába,</w:t>
      </w:r>
      <w:r>
        <w:br/>
        <w:t>már fellármázta teendőit.</w:t>
      </w:r>
    </w:p>
    <w:p w:rsidR="00B53174" w:rsidRDefault="00DE6A6F" w:rsidP="00DC3D95">
      <w:pPr>
        <w:pStyle w:val="ekvers"/>
      </w:pPr>
      <w:r>
        <w:t>A kotnyeles kanál kikap.</w:t>
      </w:r>
      <w:r>
        <w:br/>
        <w:t>Megszid ügyetlen poharakat.</w:t>
      </w:r>
      <w:r>
        <w:br/>
        <w:t>A koránkeléstől kiesnek</w:t>
      </w:r>
      <w:r>
        <w:br/>
        <w:t>kezéből, leverik magukat.</w:t>
      </w:r>
    </w:p>
    <w:p w:rsidR="00B53174" w:rsidRDefault="00DE6A6F" w:rsidP="00B53174">
      <w:pPr>
        <w:pStyle w:val="ekcim2"/>
      </w:pPr>
      <w:bookmarkStart w:id="208" w:name="_Toc198967051"/>
      <w:bookmarkStart w:id="209" w:name="_Toc199043334"/>
      <w:r>
        <w:t>Bölcső</w:t>
      </w:r>
      <w:bookmarkEnd w:id="208"/>
      <w:bookmarkEnd w:id="209"/>
    </w:p>
    <w:p w:rsidR="00B53174" w:rsidRDefault="00DE6A6F" w:rsidP="00DC3D95">
      <w:pPr>
        <w:pStyle w:val="ekvers"/>
      </w:pPr>
      <w:r>
        <w:t>Az asszonyoknak bölcső e föld.</w:t>
      </w:r>
      <w:r>
        <w:br/>
        <w:t>A gödör kis gyermekágy.</w:t>
      </w:r>
      <w:r>
        <w:br/>
        <w:t>Szülnek bele gyereket.</w:t>
      </w:r>
      <w:r>
        <w:br/>
        <w:t>A mezők száradó pelenkák.</w:t>
      </w:r>
    </w:p>
    <w:p w:rsidR="00B53174" w:rsidRDefault="00DE6A6F" w:rsidP="00DC3D95">
      <w:pPr>
        <w:pStyle w:val="ekvers"/>
      </w:pPr>
      <w:r>
        <w:t>A szélben, csöpp rékliben</w:t>
      </w:r>
      <w:r>
        <w:br/>
        <w:t>kicsinyük rugdalózik játszva.</w:t>
      </w:r>
      <w:r>
        <w:br/>
        <w:t>Fürdetik pocsolós levegőben.</w:t>
      </w:r>
      <w:r>
        <w:br/>
        <w:t>Játéknak van kisakácfa.</w:t>
      </w:r>
    </w:p>
    <w:p w:rsidR="00B53174" w:rsidRDefault="00DE6A6F" w:rsidP="00DC3D95">
      <w:pPr>
        <w:pStyle w:val="ekvers"/>
      </w:pPr>
      <w:r>
        <w:t>Fölöttük a dróton lebegő ég,</w:t>
      </w:r>
      <w:r>
        <w:br/>
        <w:t>röpdöső ingecske integet.</w:t>
      </w:r>
      <w:r>
        <w:br/>
        <w:t>S az árokban: járókában</w:t>
      </w:r>
      <w:r>
        <w:br/>
        <w:t>nevelnek virgonc életet.</w:t>
      </w:r>
    </w:p>
    <w:p w:rsidR="00B53174" w:rsidRDefault="00DE6A6F" w:rsidP="00B53174">
      <w:pPr>
        <w:pStyle w:val="ekcim2"/>
      </w:pPr>
      <w:bookmarkStart w:id="210" w:name="_Toc198967052"/>
      <w:bookmarkStart w:id="211" w:name="_Toc199043335"/>
      <w:r>
        <w:t>Azután</w:t>
      </w:r>
      <w:bookmarkEnd w:id="210"/>
      <w:bookmarkEnd w:id="211"/>
    </w:p>
    <w:p w:rsidR="00B53174" w:rsidRDefault="00DE6A6F" w:rsidP="00DC3D95">
      <w:pPr>
        <w:pStyle w:val="ekvers"/>
      </w:pPr>
      <w:r>
        <w:t>Megmelegítve a mosogatóvizet,</w:t>
      </w:r>
      <w:r>
        <w:br/>
        <w:t>veszik az asszonyok az eget,</w:t>
      </w:r>
      <w:r>
        <w:br/>
        <w:t>e zománcozott fazekat,</w:t>
      </w:r>
      <w:r>
        <w:br/>
        <w:t>s a többi mosatlant:</w:t>
      </w:r>
      <w:r>
        <w:br/>
        <w:t>az aljukon vízzel meglögybölt</w:t>
      </w:r>
      <w:r>
        <w:br/>
        <w:t>árkokat, amikben már</w:t>
      </w:r>
      <w:r>
        <w:br/>
        <w:t>a legyek dongtak,</w:t>
      </w:r>
      <w:r>
        <w:br/>
        <w:t>a kutyának odaadják a dombot:</w:t>
      </w:r>
      <w:r>
        <w:br/>
        <w:t>mócsingot, s a köcsögökhöz</w:t>
      </w:r>
      <w:r>
        <w:br/>
        <w:t>akasztva azután,</w:t>
      </w:r>
      <w:r>
        <w:br/>
        <w:t>száradni a csöpögő világot</w:t>
      </w:r>
      <w:r>
        <w:br/>
        <w:t>kiteszik a kerítésre,</w:t>
      </w:r>
      <w:r>
        <w:br/>
        <w:t>a literes gödröket is</w:t>
      </w:r>
      <w:r>
        <w:br/>
        <w:t>elmosogatják.</w:t>
      </w:r>
    </w:p>
    <w:p w:rsidR="00B53174" w:rsidRDefault="00DE6A6F" w:rsidP="00B53174">
      <w:pPr>
        <w:pStyle w:val="ekcim2"/>
      </w:pPr>
      <w:bookmarkStart w:id="212" w:name="_Toc198967053"/>
      <w:bookmarkStart w:id="213" w:name="_Toc199043336"/>
      <w:r>
        <w:t>Hétvége</w:t>
      </w:r>
      <w:bookmarkEnd w:id="212"/>
      <w:bookmarkEnd w:id="213"/>
    </w:p>
    <w:p w:rsidR="00B53174" w:rsidRDefault="00DE6A6F" w:rsidP="00DC3D95">
      <w:pPr>
        <w:pStyle w:val="ekvers"/>
      </w:pPr>
      <w:r>
        <w:t>Boltba, piacra kirándulunk,</w:t>
      </w:r>
      <w:r>
        <w:br/>
        <w:t>az árak magas hegyvidékére.</w:t>
      </w:r>
      <w:r>
        <w:br/>
        <w:t>Megmászva a kisebb emelkedőket,</w:t>
      </w:r>
      <w:r>
        <w:br/>
        <w:t>étterembe, a konyhába betérünk ebédre.</w:t>
      </w:r>
    </w:p>
    <w:p w:rsidR="00B53174" w:rsidRDefault="00DE6A6F" w:rsidP="00DC3D95">
      <w:pPr>
        <w:pStyle w:val="ekvers"/>
      </w:pPr>
      <w:r>
        <w:t>Sprétől, fedő alól kifújó gőztől</w:t>
      </w:r>
      <w:r>
        <w:br/>
        <w:t>illatos bőröd, ruhád.</w:t>
      </w:r>
      <w:r>
        <w:br/>
        <w:t>Kikapcsolódástól: mosástól elfáradva,</w:t>
      </w:r>
      <w:r>
        <w:br/>
        <w:t>ahová lefekszel, a tisztás az ágy.</w:t>
      </w:r>
    </w:p>
    <w:p w:rsidR="00B53174" w:rsidRDefault="00DE6A6F" w:rsidP="00DC3D95">
      <w:pPr>
        <w:pStyle w:val="ekvers"/>
      </w:pPr>
      <w:r>
        <w:t>Itthon mintha helyetted valaki más</w:t>
      </w:r>
      <w:r>
        <w:br/>
        <w:t>végezte volna el a munkát,</w:t>
      </w:r>
      <w:r>
        <w:br/>
        <w:t>estére fehérek az ingek, s az edények is</w:t>
      </w:r>
      <w:r>
        <w:br/>
        <w:t>mind tisztaságukat ragyogják.</w:t>
      </w:r>
    </w:p>
    <w:p w:rsidR="00B53174" w:rsidRDefault="00DE6A6F" w:rsidP="00B53174">
      <w:pPr>
        <w:pStyle w:val="ekcim2"/>
      </w:pPr>
      <w:bookmarkStart w:id="214" w:name="_Toc198967054"/>
      <w:bookmarkStart w:id="215" w:name="_Toc199043337"/>
      <w:r>
        <w:t>Valaki járkál</w:t>
      </w:r>
      <w:bookmarkEnd w:id="214"/>
      <w:bookmarkEnd w:id="215"/>
    </w:p>
    <w:p w:rsidR="00B53174" w:rsidRDefault="00DE6A6F" w:rsidP="00DC3D95">
      <w:pPr>
        <w:pStyle w:val="ekvers"/>
      </w:pPr>
      <w:r>
        <w:t>Elszeretjük feleségünket</w:t>
      </w:r>
      <w:r>
        <w:br/>
        <w:t>magunktól, mint</w:t>
      </w:r>
      <w:r>
        <w:br/>
        <w:t>a más asszonyát.</w:t>
      </w:r>
      <w:r>
        <w:br/>
        <w:t>Bezárkózunk vele, mikor</w:t>
      </w:r>
      <w:r>
        <w:br/>
        <w:t>nem vagyunk otthon.</w:t>
      </w:r>
      <w:r>
        <w:br/>
        <w:t>S az ablakot elfüggönyözzük,</w:t>
      </w:r>
      <w:r>
        <w:br/>
        <w:t>hátha odakint leselkedünk.</w:t>
      </w:r>
      <w:r>
        <w:br/>
        <w:t>Nyomunk van a házhoz.</w:t>
      </w:r>
      <w:r>
        <w:br/>
        <w:t>A kutya megugat,</w:t>
      </w:r>
      <w:r>
        <w:br/>
        <w:t>mikor arra járunk,</w:t>
      </w:r>
      <w:r>
        <w:br/>
        <w:t>a kerítésen beugorva,</w:t>
      </w:r>
      <w:r>
        <w:br/>
        <w:t>mert ott vannak</w:t>
      </w:r>
      <w:r>
        <w:br/>
        <w:t>letördelve a gallyak.</w:t>
      </w:r>
      <w:r>
        <w:br/>
        <w:t>S a szomszédok is látták,</w:t>
      </w:r>
      <w:r>
        <w:br/>
        <w:t>valaki onnét járkál.</w:t>
      </w:r>
      <w:r>
        <w:br/>
        <w:t>S hiába vadásszuk</w:t>
      </w:r>
      <w:r>
        <w:br/>
      </w:r>
      <w:r w:rsidR="00B53174">
        <w:t>–</w:t>
      </w:r>
      <w:r>
        <w:t xml:space="preserve"> markunkban k</w:t>
      </w:r>
      <w:r w:rsidR="00B53174">
        <w:t>ibiztosított bot –</w:t>
      </w:r>
      <w:r>
        <w:br/>
        <w:t>sehol nem látjuk.</w:t>
      </w:r>
      <w:r>
        <w:br/>
        <w:t>Mintha csak tudnánk,</w:t>
      </w:r>
      <w:r>
        <w:br/>
        <w:t>most kezünkbe kerülnénk,</w:t>
      </w:r>
      <w:r>
        <w:br/>
        <w:t>nem mutatkozunk inkább.</w:t>
      </w:r>
    </w:p>
    <w:p w:rsidR="00B53174" w:rsidRDefault="00DE6A6F" w:rsidP="00B53174">
      <w:pPr>
        <w:pStyle w:val="ekcim2"/>
      </w:pPr>
      <w:bookmarkStart w:id="216" w:name="_Toc198967055"/>
      <w:bookmarkStart w:id="217" w:name="_Toc199043338"/>
      <w:r>
        <w:t>Téged keres</w:t>
      </w:r>
      <w:bookmarkEnd w:id="216"/>
      <w:bookmarkEnd w:id="217"/>
    </w:p>
    <w:p w:rsidR="00B53174" w:rsidRDefault="00DE6A6F" w:rsidP="00DC3D95">
      <w:pPr>
        <w:pStyle w:val="ekvers"/>
      </w:pPr>
      <w:r>
        <w:t>Tekintetem rád találva,</w:t>
      </w:r>
      <w:r>
        <w:br/>
        <w:t>rászáll válladra, melledre.</w:t>
      </w:r>
      <w:r>
        <w:br/>
        <w:t>Hiába térsz ki előle,</w:t>
      </w:r>
      <w:r>
        <w:br/>
        <w:t>magadtól elhessegetve.</w:t>
      </w:r>
    </w:p>
    <w:p w:rsidR="00B53174" w:rsidRDefault="00DE6A6F" w:rsidP="00DC3D95">
      <w:pPr>
        <w:pStyle w:val="ekvers"/>
      </w:pPr>
      <w:r>
        <w:t>Éjjel is arra riadok,</w:t>
      </w:r>
      <w:r>
        <w:br/>
        <w:t>a kezem megmozdul éppen.</w:t>
      </w:r>
      <w:r>
        <w:br/>
        <w:t>Mind a tíz ujjam tapogat,</w:t>
      </w:r>
      <w:r>
        <w:br/>
        <w:t>téged keres a sötétben.</w:t>
      </w:r>
    </w:p>
    <w:p w:rsidR="00B53174" w:rsidRDefault="00DE6A6F" w:rsidP="00B53174">
      <w:pPr>
        <w:pStyle w:val="ekcim2"/>
      </w:pPr>
      <w:bookmarkStart w:id="218" w:name="_Toc198967056"/>
      <w:bookmarkStart w:id="219" w:name="_Toc199043339"/>
      <w:r>
        <w:t>Megjuházva</w:t>
      </w:r>
      <w:bookmarkEnd w:id="218"/>
      <w:bookmarkEnd w:id="219"/>
    </w:p>
    <w:p w:rsidR="00B53174" w:rsidRDefault="00DE6A6F" w:rsidP="00DC3D95">
      <w:pPr>
        <w:pStyle w:val="ekvers"/>
      </w:pPr>
      <w:r>
        <w:t>A lángot lámpába,</w:t>
      </w:r>
      <w:r>
        <w:br/>
        <w:t>terelik kályhába, katlanba.</w:t>
      </w:r>
      <w:r>
        <w:br/>
        <w:t>Ott nyelveskedjen!</w:t>
      </w:r>
      <w:r>
        <w:br/>
        <w:t>Különben gyújtogatna!</w:t>
      </w:r>
    </w:p>
    <w:p w:rsidR="00B53174" w:rsidRDefault="00DE6A6F" w:rsidP="00DC3D95">
      <w:pPr>
        <w:pStyle w:val="ekvers"/>
      </w:pPr>
      <w:r>
        <w:t>S a szerelmet?</w:t>
      </w:r>
      <w:r>
        <w:br/>
        <w:t>Terelik házasságba.</w:t>
      </w:r>
      <w:r>
        <w:br/>
        <w:t>Ott virgonckodjon!</w:t>
      </w:r>
      <w:r>
        <w:br/>
        <w:t>Gubbaszt megjuházva.</w:t>
      </w:r>
    </w:p>
    <w:p w:rsidR="00B53174" w:rsidRDefault="00DE6A6F" w:rsidP="00B53174">
      <w:pPr>
        <w:pStyle w:val="ekcim2"/>
      </w:pPr>
      <w:bookmarkStart w:id="220" w:name="_Toc198967057"/>
      <w:bookmarkStart w:id="221" w:name="_Toc199043340"/>
      <w:r>
        <w:t>Sóhajt a vágy</w:t>
      </w:r>
      <w:bookmarkEnd w:id="220"/>
      <w:bookmarkEnd w:id="221"/>
    </w:p>
    <w:p w:rsidR="00B53174" w:rsidRDefault="00DE6A6F" w:rsidP="00DC3D95">
      <w:pPr>
        <w:pStyle w:val="ekvers"/>
      </w:pPr>
      <w:r>
        <w:t>Sóhajt a vágy utánatok,</w:t>
      </w:r>
      <w:r>
        <w:br/>
        <w:t>vinnétek vad kísértésbe,</w:t>
      </w:r>
      <w:r>
        <w:br/>
        <w:t>melegtengeri öbölbe,</w:t>
      </w:r>
      <w:r>
        <w:br/>
        <w:t>öletek partvidékére.</w:t>
      </w:r>
    </w:p>
    <w:p w:rsidR="00B53174" w:rsidRDefault="00DE6A6F" w:rsidP="00DC3D95">
      <w:pPr>
        <w:pStyle w:val="ekvers"/>
      </w:pPr>
      <w:r>
        <w:t>Ahol bozótotok mélye</w:t>
      </w:r>
      <w:r>
        <w:br/>
        <w:t>forró izgalmakkal tele.</w:t>
      </w:r>
      <w:r>
        <w:br/>
        <w:t>Látván melletek iker csúcsát</w:t>
      </w:r>
      <w:r>
        <w:br/>
        <w:t>a Nap szédül bele.</w:t>
      </w:r>
    </w:p>
    <w:p w:rsidR="00B53174" w:rsidRDefault="00DE6A6F" w:rsidP="00DC3D95">
      <w:pPr>
        <w:pStyle w:val="ekvers"/>
      </w:pPr>
      <w:r>
        <w:t>Csapódjon ránk szerelmetek,</w:t>
      </w:r>
      <w:r>
        <w:br/>
        <w:t>mint vadakra csapdák vasa.</w:t>
      </w:r>
      <w:r>
        <w:br/>
        <w:t>Ejtsetek csábító bűnbe.</w:t>
      </w:r>
      <w:r>
        <w:br/>
        <w:t>Megtisztulunk általa.</w:t>
      </w:r>
    </w:p>
    <w:p w:rsidR="00B53174" w:rsidRDefault="00DE6A6F" w:rsidP="00B53174">
      <w:pPr>
        <w:pStyle w:val="ekcim2"/>
      </w:pPr>
      <w:bookmarkStart w:id="222" w:name="_Toc198967058"/>
      <w:bookmarkStart w:id="223" w:name="_Toc199043341"/>
      <w:r>
        <w:t>Madár szállt</w:t>
      </w:r>
      <w:bookmarkEnd w:id="222"/>
      <w:bookmarkEnd w:id="223"/>
    </w:p>
    <w:p w:rsidR="00B53174" w:rsidRDefault="00DE6A6F" w:rsidP="00DC3D95">
      <w:pPr>
        <w:pStyle w:val="ekvers"/>
      </w:pPr>
      <w:r>
        <w:t>Karodban fürödtem.</w:t>
      </w:r>
      <w:r>
        <w:br/>
        <w:t>Lubickoltam öbleidben.</w:t>
      </w:r>
      <w:r>
        <w:br/>
        <w:t>Melled domboldalába</w:t>
      </w:r>
      <w:r>
        <w:br/>
        <w:t>napozni kifeküdtem.</w:t>
      </w:r>
    </w:p>
    <w:p w:rsidR="00B53174" w:rsidRDefault="00DE6A6F" w:rsidP="00DC3D95">
      <w:pPr>
        <w:pStyle w:val="ekvers"/>
      </w:pPr>
      <w:r>
        <w:t>Lelkem: tiszta ingem</w:t>
      </w:r>
      <w:r>
        <w:br/>
        <w:t>szellőzött a szélben.</w:t>
      </w:r>
      <w:r>
        <w:br/>
        <w:t>Madár szállt, vele messze,</w:t>
      </w:r>
      <w:r>
        <w:br/>
        <w:t>annál is messzebb értem.</w:t>
      </w:r>
    </w:p>
    <w:p w:rsidR="00B53174" w:rsidRDefault="00DE6A6F" w:rsidP="00DC3D95">
      <w:pPr>
        <w:pStyle w:val="ekvers"/>
      </w:pPr>
      <w:r>
        <w:t>Sütött örömünktől a Nap,</w:t>
      </w:r>
      <w:r>
        <w:br/>
        <w:t>járta fényekkel az eget.</w:t>
      </w:r>
      <w:r>
        <w:br/>
        <w:t>Gömbölyödtem öledhez,</w:t>
      </w:r>
      <w:r>
        <w:br/>
        <w:t>hazatalált kisgyerek.</w:t>
      </w:r>
    </w:p>
    <w:p w:rsidR="00B53174" w:rsidRDefault="00DE6A6F" w:rsidP="00B53174">
      <w:pPr>
        <w:pStyle w:val="ekcim2"/>
      </w:pPr>
      <w:bookmarkStart w:id="224" w:name="_Toc198967059"/>
      <w:bookmarkStart w:id="225" w:name="_Toc199043342"/>
      <w:r>
        <w:t>A Napban</w:t>
      </w:r>
      <w:bookmarkEnd w:id="224"/>
      <w:bookmarkEnd w:id="225"/>
    </w:p>
    <w:p w:rsidR="00B53174" w:rsidRDefault="00DE6A6F" w:rsidP="00DC3D95">
      <w:pPr>
        <w:pStyle w:val="ekvers"/>
      </w:pPr>
      <w:r>
        <w:t>Az ég szemeddel kerekül</w:t>
      </w:r>
      <w:r>
        <w:br/>
        <w:t>s hunyódik rám.</w:t>
      </w:r>
      <w:r>
        <w:br/>
        <w:t>Száddal pipacs piroslik.</w:t>
      </w:r>
      <w:r>
        <w:br/>
        <w:t>Szőkéllik hajaddal a nyár.</w:t>
      </w:r>
    </w:p>
    <w:p w:rsidR="00B53174" w:rsidRDefault="00DE6A6F" w:rsidP="00DC3D95">
      <w:pPr>
        <w:pStyle w:val="ekvers"/>
      </w:pPr>
      <w:r>
        <w:t>Dobban szíveddel a domb.</w:t>
      </w:r>
      <w:r>
        <w:br/>
        <w:t>Derekaddal fák hajolnak.</w:t>
      </w:r>
      <w:r>
        <w:br/>
        <w:t>Éjjel álmommal alszol.</w:t>
      </w:r>
      <w:r>
        <w:br/>
        <w:t>A Napban te sütsz fel holnap.</w:t>
      </w:r>
    </w:p>
    <w:p w:rsidR="00B53174" w:rsidRDefault="00DE6A6F" w:rsidP="00B53174">
      <w:pPr>
        <w:pStyle w:val="ekcim2"/>
      </w:pPr>
      <w:bookmarkStart w:id="226" w:name="_Toc198967060"/>
      <w:bookmarkStart w:id="227" w:name="_Toc199043343"/>
      <w:r>
        <w:t>Delén túl</w:t>
      </w:r>
      <w:bookmarkEnd w:id="226"/>
      <w:bookmarkEnd w:id="227"/>
    </w:p>
    <w:p w:rsidR="00B53174" w:rsidRDefault="00DE6A6F" w:rsidP="00DC3D95">
      <w:pPr>
        <w:pStyle w:val="ekvers"/>
      </w:pPr>
      <w:r>
        <w:t>Szerelem zászlaját én is</w:t>
      </w:r>
      <w:r>
        <w:br/>
        <w:t>lengettem fennen az égen.</w:t>
      </w:r>
      <w:r>
        <w:br/>
        <w:t>Mámorban forgó Napban,</w:t>
      </w:r>
      <w:r>
        <w:br/>
        <w:t>Holdban lüktetett a vérem.</w:t>
      </w:r>
    </w:p>
    <w:p w:rsidR="00B53174" w:rsidRDefault="00DE6A6F" w:rsidP="00DC3D95">
      <w:pPr>
        <w:pStyle w:val="ekvers"/>
      </w:pPr>
      <w:r>
        <w:t>A bennem örülő vágyat</w:t>
      </w:r>
      <w:r>
        <w:br/>
        <w:t>keserülhettem azután.</w:t>
      </w:r>
      <w:r>
        <w:br/>
        <w:t>Túl delén a szerelemnek,</w:t>
      </w:r>
      <w:r>
        <w:br/>
        <w:t>nyarának őszbe elhulltán.</w:t>
      </w:r>
    </w:p>
    <w:p w:rsidR="00B53174" w:rsidRDefault="00DE6A6F" w:rsidP="00B53174">
      <w:pPr>
        <w:pStyle w:val="ekcim2"/>
      </w:pPr>
      <w:bookmarkStart w:id="228" w:name="_Toc198967061"/>
      <w:bookmarkStart w:id="229" w:name="_Toc199043344"/>
      <w:r>
        <w:t>Kiáltozik</w:t>
      </w:r>
      <w:bookmarkEnd w:id="228"/>
      <w:bookmarkEnd w:id="229"/>
    </w:p>
    <w:p w:rsidR="00B53174" w:rsidRDefault="00DE6A6F" w:rsidP="00DC3D95">
      <w:pPr>
        <w:pStyle w:val="ekvers"/>
      </w:pPr>
      <w:r>
        <w:t>Fázik a hideg bennem.</w:t>
      </w:r>
      <w:r>
        <w:br/>
        <w:t>Hamu szállong s pernye.</w:t>
      </w:r>
      <w:r>
        <w:br/>
        <w:t>Elhamvadt örömeim,</w:t>
      </w:r>
      <w:r>
        <w:br/>
        <w:t>nincs szél, mi felélessze.</w:t>
      </w:r>
    </w:p>
    <w:p w:rsidR="00B53174" w:rsidRDefault="00DE6A6F" w:rsidP="00DC3D95">
      <w:pPr>
        <w:pStyle w:val="ekvers"/>
      </w:pPr>
      <w:r>
        <w:t>Falon lámpafény vérzik.</w:t>
      </w:r>
      <w:r>
        <w:br/>
        <w:t>Lelkem világvégi táj.</w:t>
      </w:r>
      <w:r>
        <w:br/>
        <w:t>Kiáltozik benn a szív,</w:t>
      </w:r>
      <w:r>
        <w:br/>
        <w:t>mint elcsángált madár.</w:t>
      </w:r>
    </w:p>
    <w:p w:rsidR="00B53174" w:rsidRDefault="00DE6A6F" w:rsidP="00B53174">
      <w:pPr>
        <w:pStyle w:val="ekcim2"/>
      </w:pPr>
      <w:bookmarkStart w:id="230" w:name="_Toc198967062"/>
      <w:bookmarkStart w:id="231" w:name="_Toc199043345"/>
      <w:r>
        <w:t>Átvérzed</w:t>
      </w:r>
      <w:bookmarkEnd w:id="230"/>
      <w:bookmarkEnd w:id="231"/>
    </w:p>
    <w:p w:rsidR="00B53174" w:rsidRDefault="00DE6A6F" w:rsidP="00DC3D95">
      <w:pPr>
        <w:pStyle w:val="ekvers"/>
      </w:pPr>
      <w:r>
        <w:t>Szívemen</w:t>
      </w:r>
      <w:r>
        <w:br/>
        <w:t>eleven seb vagy,</w:t>
      </w:r>
      <w:r>
        <w:br/>
        <w:t>nem tudsz</w:t>
      </w:r>
      <w:r>
        <w:br/>
        <w:t>begyógyulni.</w:t>
      </w:r>
    </w:p>
    <w:p w:rsidR="00B53174" w:rsidRDefault="00DE6A6F" w:rsidP="00DC3D95">
      <w:pPr>
        <w:pStyle w:val="ekvers"/>
      </w:pPr>
      <w:r>
        <w:t>Amivel bekötözhetném,</w:t>
      </w:r>
      <w:r>
        <w:br/>
        <w:t>nincsen olyan géz,</w:t>
      </w:r>
      <w:r>
        <w:br/>
        <w:t>orvosság se,</w:t>
      </w:r>
      <w:r>
        <w:br/>
        <w:t>hogy a fájást enyhíthetném.</w:t>
      </w:r>
    </w:p>
    <w:p w:rsidR="00B53174" w:rsidRDefault="00DE6A6F" w:rsidP="00DC3D95">
      <w:pPr>
        <w:pStyle w:val="ekvers"/>
      </w:pPr>
      <w:r>
        <w:t>Csak sajogsz,</w:t>
      </w:r>
      <w:r>
        <w:br/>
        <w:t>lüktetsz bennem.</w:t>
      </w:r>
      <w:r>
        <w:br/>
        <w:t>Átütsz rajtam:</w:t>
      </w:r>
      <w:r>
        <w:br/>
        <w:t>átvérzed a lelkem.</w:t>
      </w:r>
    </w:p>
    <w:p w:rsidR="00B53174" w:rsidRDefault="00DE6A6F" w:rsidP="00B53174">
      <w:pPr>
        <w:pStyle w:val="ekcim2"/>
      </w:pPr>
      <w:bookmarkStart w:id="232" w:name="_Toc198967063"/>
      <w:bookmarkStart w:id="233" w:name="_Toc199043346"/>
      <w:r>
        <w:t>Elhagy</w:t>
      </w:r>
      <w:bookmarkEnd w:id="232"/>
      <w:bookmarkEnd w:id="233"/>
    </w:p>
    <w:p w:rsidR="00B53174" w:rsidRDefault="00DE6A6F" w:rsidP="00DC3D95">
      <w:pPr>
        <w:pStyle w:val="ekvers"/>
      </w:pPr>
      <w:r>
        <w:t>Sajnálhatom már melegét,</w:t>
      </w:r>
      <w:r>
        <w:br/>
        <w:t>árasztja hidegét az ágy.</w:t>
      </w:r>
      <w:r>
        <w:br/>
        <w:t>Elhagy mindegyik szerelem,</w:t>
      </w:r>
      <w:r>
        <w:br/>
        <w:t>mint madarát a magas ág.</w:t>
      </w:r>
    </w:p>
    <w:p w:rsidR="00B53174" w:rsidRDefault="00DE6A6F" w:rsidP="00DC3D95">
      <w:pPr>
        <w:pStyle w:val="ekvers"/>
      </w:pPr>
      <w:r>
        <w:t>Fazékban üresség löttyen,</w:t>
      </w:r>
      <w:r>
        <w:br/>
        <w:t>tegnapi ételmaradék.</w:t>
      </w:r>
      <w:r>
        <w:br/>
        <w:t>Lelkem vackán varjúhodom.</w:t>
      </w:r>
      <w:r>
        <w:br/>
        <w:t>Fázós kabát rajtam az ég.</w:t>
      </w:r>
    </w:p>
    <w:p w:rsidR="00B53174" w:rsidRDefault="00DE6A6F" w:rsidP="00DC3D95">
      <w:pPr>
        <w:pStyle w:val="ekvers"/>
      </w:pPr>
      <w:r>
        <w:t>Lélegzetem eregetem,</w:t>
      </w:r>
      <w:r>
        <w:br/>
        <w:t>hallgatok csendet magamnak.</w:t>
      </w:r>
      <w:r>
        <w:br/>
        <w:t>Pókhálósodik nappalom,</w:t>
      </w:r>
      <w:r>
        <w:br/>
        <w:t>mint magányommal az ablak.</w:t>
      </w:r>
    </w:p>
    <w:p w:rsidR="00B53174" w:rsidRDefault="00DE6A6F" w:rsidP="00B53174">
      <w:pPr>
        <w:pStyle w:val="ekcim2"/>
      </w:pPr>
      <w:bookmarkStart w:id="234" w:name="_Toc198967064"/>
      <w:bookmarkStart w:id="235" w:name="_Toc199043347"/>
      <w:r>
        <w:t>Eltűnik</w:t>
      </w:r>
      <w:bookmarkEnd w:id="234"/>
      <w:bookmarkEnd w:id="235"/>
    </w:p>
    <w:p w:rsidR="00385FD7" w:rsidRDefault="00DE6A6F" w:rsidP="00DC3D95">
      <w:pPr>
        <w:pStyle w:val="ekvers"/>
      </w:pPr>
      <w:r>
        <w:t>Szakadnak falombok,</w:t>
      </w:r>
      <w:r>
        <w:br/>
        <w:t>zuhannak a földre.</w:t>
      </w:r>
      <w:r>
        <w:br/>
        <w:t>Dérverten dermednek</w:t>
      </w:r>
      <w:r>
        <w:br/>
        <w:t>fájdalmas vörösre.</w:t>
      </w:r>
    </w:p>
    <w:p w:rsidR="00385FD7" w:rsidRDefault="00DE6A6F" w:rsidP="00DC3D95">
      <w:pPr>
        <w:pStyle w:val="ekvers"/>
      </w:pPr>
      <w:r>
        <w:t>Zuhanok magam is,</w:t>
      </w:r>
      <w:r>
        <w:br/>
        <w:t>fagyütve hányódom,</w:t>
      </w:r>
      <w:r>
        <w:br/>
        <w:t>dühödt szelek nyomán</w:t>
      </w:r>
      <w:r>
        <w:br/>
        <w:t>földhátakon, úton.</w:t>
      </w:r>
    </w:p>
    <w:p w:rsidR="00385FD7" w:rsidRDefault="00DE6A6F" w:rsidP="00DC3D95">
      <w:pPr>
        <w:pStyle w:val="ekvers"/>
      </w:pPr>
      <w:r>
        <w:t>Ifjúság ágáról,</w:t>
      </w:r>
      <w:r>
        <w:br/>
        <w:t>szerelem fájáról,</w:t>
      </w:r>
      <w:r>
        <w:br/>
        <w:t>hová, merre leszek</w:t>
      </w:r>
      <w:r>
        <w:br/>
        <w:t>mindenektől távol?</w:t>
      </w:r>
    </w:p>
    <w:p w:rsidR="00385FD7" w:rsidRDefault="00DE6A6F" w:rsidP="00DC3D95">
      <w:pPr>
        <w:pStyle w:val="ekvers"/>
      </w:pPr>
      <w:r>
        <w:t>Ha énbelém senki,</w:t>
      </w:r>
      <w:r>
        <w:br/>
        <w:t>kibe kapaszkodjam?</w:t>
      </w:r>
      <w:r>
        <w:br/>
        <w:t>Eltűnik életem</w:t>
      </w:r>
      <w:r>
        <w:br/>
        <w:t>sajgó csillagokban.</w:t>
      </w:r>
    </w:p>
    <w:p w:rsidR="00385FD7" w:rsidRDefault="00385FD7" w:rsidP="00385FD7">
      <w:pPr>
        <w:pStyle w:val="ekcim1"/>
      </w:pPr>
      <w:r>
        <w:br w:type="page"/>
      </w:r>
      <w:bookmarkStart w:id="236" w:name="_Toc198967065"/>
      <w:bookmarkStart w:id="237" w:name="_Toc199043348"/>
      <w:r w:rsidR="00DE6A6F">
        <w:t>Itt jártunk</w:t>
      </w:r>
      <w:bookmarkEnd w:id="236"/>
      <w:bookmarkEnd w:id="237"/>
    </w:p>
    <w:p w:rsidR="00385FD7" w:rsidRDefault="00385FD7" w:rsidP="00385FD7">
      <w:pPr>
        <w:pStyle w:val="ekcim2"/>
      </w:pPr>
      <w:r>
        <w:br w:type="page"/>
      </w:r>
      <w:bookmarkStart w:id="238" w:name="_Toc198967066"/>
      <w:bookmarkStart w:id="239" w:name="_Toc199043349"/>
      <w:r w:rsidR="00DE6A6F">
        <w:t>Apró versek</w:t>
      </w:r>
      <w:bookmarkEnd w:id="238"/>
      <w:bookmarkEnd w:id="239"/>
    </w:p>
    <w:p w:rsidR="00385FD7" w:rsidRPr="00385FD7" w:rsidRDefault="00DE6A6F" w:rsidP="00385FD7">
      <w:pPr>
        <w:pStyle w:val="eknormal"/>
        <w:jc w:val="center"/>
        <w:rPr>
          <w:i/>
        </w:rPr>
      </w:pPr>
      <w:r w:rsidRPr="00385FD7">
        <w:rPr>
          <w:i/>
        </w:rPr>
        <w:t>Gyerekeknek</w:t>
      </w:r>
    </w:p>
    <w:p w:rsidR="00385FD7" w:rsidRDefault="00DE6A6F" w:rsidP="00385FD7">
      <w:pPr>
        <w:pStyle w:val="ekcim3"/>
      </w:pPr>
      <w:bookmarkStart w:id="240" w:name="_Toc199043350"/>
      <w:r>
        <w:t>Úgy kellett</w:t>
      </w:r>
      <w:bookmarkEnd w:id="240"/>
    </w:p>
    <w:p w:rsidR="00385FD7" w:rsidRDefault="00DE6A6F" w:rsidP="00385FD7">
      <w:pPr>
        <w:pStyle w:val="ekvers"/>
      </w:pPr>
      <w:r>
        <w:t>A tócsát: kistengert,</w:t>
      </w:r>
      <w:r>
        <w:br/>
        <w:t>leveleket, gallyakat,</w:t>
      </w:r>
      <w:r>
        <w:br/>
        <w:t>a porszemet is úgy kellett</w:t>
      </w:r>
      <w:r>
        <w:br/>
        <w:t>fölfedezni magamnak.</w:t>
      </w:r>
    </w:p>
    <w:p w:rsidR="00385FD7" w:rsidRDefault="00DE6A6F" w:rsidP="00385FD7">
      <w:pPr>
        <w:pStyle w:val="ekvers"/>
      </w:pPr>
      <w:r>
        <w:t>Ráismerni bogárra,</w:t>
      </w:r>
      <w:r w:rsidR="00385FD7">
        <w:t xml:space="preserve"> fényre.</w:t>
      </w:r>
      <w:r w:rsidR="00385FD7">
        <w:br/>
        <w:t>A csöndet meghallani. –</w:t>
      </w:r>
      <w:r>
        <w:br/>
        <w:t>Az ott a Nap, emitt a béke.</w:t>
      </w:r>
      <w:r>
        <w:br/>
        <w:t>Nem szabad bántani.</w:t>
      </w:r>
    </w:p>
    <w:p w:rsidR="00385FD7" w:rsidRDefault="00DE6A6F" w:rsidP="00385FD7">
      <w:pPr>
        <w:pStyle w:val="ekcim3"/>
      </w:pPr>
      <w:bookmarkStart w:id="241" w:name="_Toc199043351"/>
      <w:r>
        <w:t>Dombok között</w:t>
      </w:r>
      <w:bookmarkEnd w:id="241"/>
    </w:p>
    <w:p w:rsidR="00385FD7" w:rsidRDefault="00DE6A6F" w:rsidP="00385FD7">
      <w:pPr>
        <w:pStyle w:val="ekvers"/>
      </w:pPr>
      <w:r>
        <w:t>Dombok között róka szalad.</w:t>
      </w:r>
      <w:r>
        <w:br/>
        <w:t>Nem róka az, hanem a Nap.</w:t>
      </w:r>
      <w:r>
        <w:br/>
        <w:t>Égen viszi sarló farkát:</w:t>
      </w:r>
      <w:r>
        <w:br/>
        <w:t>fél-Holdat a világon át.</w:t>
      </w:r>
    </w:p>
    <w:p w:rsidR="00385FD7" w:rsidRDefault="00DE6A6F" w:rsidP="00385FD7">
      <w:pPr>
        <w:pStyle w:val="ekcim3"/>
      </w:pPr>
      <w:bookmarkStart w:id="242" w:name="_Toc199043352"/>
      <w:r>
        <w:t>Aranyos</w:t>
      </w:r>
      <w:bookmarkEnd w:id="242"/>
    </w:p>
    <w:p w:rsidR="00385FD7" w:rsidRDefault="00DE6A6F" w:rsidP="00385FD7">
      <w:pPr>
        <w:pStyle w:val="ekvers"/>
      </w:pPr>
      <w:r>
        <w:t>Aranyos tökvirág fújja</w:t>
      </w:r>
      <w:r>
        <w:br/>
        <w:t>trombitáját reggel óta.</w:t>
      </w:r>
      <w:r>
        <w:br/>
        <w:t>Megdagad a torka tőle,</w:t>
      </w:r>
      <w:r>
        <w:br/>
        <w:t>mázsás nagy tök lesz belőle.</w:t>
      </w:r>
    </w:p>
    <w:p w:rsidR="00385FD7" w:rsidRDefault="00DE6A6F" w:rsidP="00385FD7">
      <w:pPr>
        <w:pStyle w:val="ekcim3"/>
      </w:pPr>
      <w:bookmarkStart w:id="243" w:name="_Toc199043353"/>
      <w:r>
        <w:t>Utána!</w:t>
      </w:r>
      <w:bookmarkEnd w:id="243"/>
    </w:p>
    <w:p w:rsidR="00385FD7" w:rsidRDefault="00DE6A6F" w:rsidP="00385FD7">
      <w:pPr>
        <w:pStyle w:val="ekvers"/>
      </w:pPr>
      <w:r>
        <w:t>Kinéz ablakán a ház,</w:t>
      </w:r>
      <w:r>
        <w:br/>
        <w:t>kimegy az ajtón.</w:t>
      </w:r>
      <w:r>
        <w:br/>
        <w:t>Utána szalad a tej,</w:t>
      </w:r>
      <w:r>
        <w:br/>
        <w:t>fut a lábasból.</w:t>
      </w:r>
    </w:p>
    <w:p w:rsidR="00385FD7" w:rsidRDefault="00DE6A6F" w:rsidP="00385FD7">
      <w:pPr>
        <w:pStyle w:val="ekcim3"/>
      </w:pPr>
      <w:bookmarkStart w:id="244" w:name="_Toc199043354"/>
      <w:r>
        <w:t>Csőtörés</w:t>
      </w:r>
      <w:bookmarkEnd w:id="244"/>
    </w:p>
    <w:p w:rsidR="00385FD7" w:rsidRDefault="00DE6A6F" w:rsidP="00385FD7">
      <w:pPr>
        <w:pStyle w:val="ekvers"/>
      </w:pPr>
      <w:r>
        <w:t>Fék csikorog – bogár fékez,</w:t>
      </w:r>
      <w:r>
        <w:br/>
        <w:t>Kanyarodik a terelőútra.</w:t>
      </w:r>
      <w:r>
        <w:br/>
        <w:t>Csőtörés van, a dűlőn áll a tócsa.</w:t>
      </w:r>
      <w:r>
        <w:br/>
        <w:t>Csatornába folyik a víz: ürgelukba.</w:t>
      </w:r>
    </w:p>
    <w:p w:rsidR="00385FD7" w:rsidRDefault="00DE6A6F" w:rsidP="00385FD7">
      <w:pPr>
        <w:pStyle w:val="ekcim3"/>
      </w:pPr>
      <w:bookmarkStart w:id="245" w:name="_Toc199043355"/>
      <w:r>
        <w:t>Játék</w:t>
      </w:r>
      <w:bookmarkEnd w:id="245"/>
    </w:p>
    <w:p w:rsidR="00385FD7" w:rsidRDefault="00DE6A6F" w:rsidP="00385FD7">
      <w:pPr>
        <w:pStyle w:val="ekvers"/>
      </w:pPr>
      <w:r>
        <w:t>Két gyerek-gally közül</w:t>
      </w:r>
      <w:r>
        <w:br/>
        <w:t>melyik az erősebb?</w:t>
      </w:r>
      <w:r>
        <w:br/>
        <w:t>Pókfonalat fognak</w:t>
      </w:r>
      <w:r>
        <w:br/>
        <w:t>és nekigyürkőznek.</w:t>
      </w:r>
    </w:p>
    <w:p w:rsidR="00385FD7" w:rsidRDefault="00DE6A6F" w:rsidP="00385FD7">
      <w:pPr>
        <w:pStyle w:val="ekvers"/>
      </w:pPr>
      <w:r>
        <w:t>Húzzák a két végét,</w:t>
      </w:r>
      <w:r>
        <w:br/>
        <w:t>izmuk is kidülled.</w:t>
      </w:r>
      <w:r>
        <w:br/>
        <w:t>Feszítik, rángatják,</w:t>
      </w:r>
      <w:r>
        <w:br/>
        <w:t>míg</w:t>
      </w:r>
      <w:r w:rsidR="00597B81">
        <w:t xml:space="preserve"> – </w:t>
      </w:r>
      <w:r>
        <w:t>belezöldülnek.</w:t>
      </w:r>
    </w:p>
    <w:p w:rsidR="00385FD7" w:rsidRDefault="00DE6A6F" w:rsidP="00385FD7">
      <w:pPr>
        <w:pStyle w:val="ekcim3"/>
      </w:pPr>
      <w:bookmarkStart w:id="246" w:name="_Toc199043356"/>
      <w:r>
        <w:t>A tó</w:t>
      </w:r>
      <w:bookmarkEnd w:id="246"/>
    </w:p>
    <w:p w:rsidR="00385FD7" w:rsidRDefault="00DE6A6F" w:rsidP="00385FD7">
      <w:pPr>
        <w:pStyle w:val="ekvers"/>
      </w:pPr>
      <w:r>
        <w:t>Hullámok fürödnek.</w:t>
      </w:r>
      <w:r>
        <w:br/>
        <w:t>Majd a parttól messze</w:t>
      </w:r>
      <w:r>
        <w:br/>
        <w:t>kapálózni kezd,</w:t>
      </w:r>
      <w:r>
        <w:br/>
        <w:t>már le-lemerül a mélybe:</w:t>
      </w:r>
      <w:r>
        <w:br/>
        <w:t>vízbe fúlna a tó,</w:t>
      </w:r>
      <w:r>
        <w:br/>
        <w:t>ha nem úszom be érte.</w:t>
      </w:r>
    </w:p>
    <w:p w:rsidR="00385FD7" w:rsidRDefault="00DE6A6F" w:rsidP="00385FD7">
      <w:pPr>
        <w:pStyle w:val="ekcim2"/>
      </w:pPr>
      <w:bookmarkStart w:id="247" w:name="_Toc199043357"/>
      <w:r>
        <w:t>Öröm nékünk</w:t>
      </w:r>
      <w:bookmarkEnd w:id="247"/>
    </w:p>
    <w:p w:rsidR="00385FD7" w:rsidRDefault="00DE6A6F" w:rsidP="00385FD7">
      <w:pPr>
        <w:pStyle w:val="ekvers"/>
      </w:pPr>
      <w:r>
        <w:t>Nem a földön gyalog-trappban,</w:t>
      </w:r>
      <w:r>
        <w:br/>
        <w:t>a képzelet az ahol jár:</w:t>
      </w:r>
      <w:r>
        <w:br/>
        <w:t>seprűn repül heted határt</w:t>
      </w:r>
      <w:r>
        <w:br/>
        <w:t>garaboncos Schéner Mihály.</w:t>
      </w:r>
    </w:p>
    <w:p w:rsidR="00385FD7" w:rsidRDefault="00DE6A6F" w:rsidP="00385FD7">
      <w:pPr>
        <w:pStyle w:val="ekvers"/>
      </w:pPr>
      <w:r>
        <w:t>Kerül egyet Békés felé,</w:t>
      </w:r>
      <w:r>
        <w:br/>
        <w:t>arra alá Kóc Katihoz.</w:t>
      </w:r>
      <w:r>
        <w:br/>
        <w:t>Földre topva falóra ül,</w:t>
      </w:r>
      <w:r>
        <w:br/>
        <w:t>szöcskehuszárként masíroz.</w:t>
      </w:r>
    </w:p>
    <w:p w:rsidR="00385FD7" w:rsidRDefault="00DE6A6F" w:rsidP="00385FD7">
      <w:pPr>
        <w:pStyle w:val="ekvers"/>
      </w:pPr>
      <w:r>
        <w:t>Báva búval bélelteknek,</w:t>
      </w:r>
      <w:r>
        <w:br/>
        <w:t>öröm nékünk amit mível.</w:t>
      </w:r>
      <w:r>
        <w:br/>
        <w:t>Fülig szájjal süt a Nap is</w:t>
      </w:r>
      <w:r>
        <w:br/>
        <w:t>sugarazón derűjével.</w:t>
      </w:r>
    </w:p>
    <w:p w:rsidR="00385FD7" w:rsidRDefault="00DE6A6F" w:rsidP="00385FD7">
      <w:pPr>
        <w:pStyle w:val="ekcim2"/>
      </w:pPr>
      <w:bookmarkStart w:id="248" w:name="_Toc199043358"/>
      <w:r>
        <w:t>Kirándulás e táj</w:t>
      </w:r>
      <w:bookmarkEnd w:id="248"/>
    </w:p>
    <w:p w:rsidR="00385FD7" w:rsidRDefault="00DE6A6F" w:rsidP="00385FD7">
      <w:pPr>
        <w:pStyle w:val="ekvers"/>
      </w:pPr>
      <w:r>
        <w:t>Vidékeinken már</w:t>
      </w:r>
      <w:r>
        <w:br/>
        <w:t>áznak a sárházak,</w:t>
      </w:r>
      <w:r>
        <w:br/>
        <w:t>s köd füstölög,</w:t>
      </w:r>
      <w:r>
        <w:br/>
        <w:t>amerre ellátogattak,</w:t>
      </w:r>
      <w:r>
        <w:br/>
        <w:t>s élményt gyűjtöttek a költők.</w:t>
      </w:r>
      <w:r>
        <w:br/>
        <w:t>Itt jártak,</w:t>
      </w:r>
      <w:r>
        <w:br/>
        <w:t>ahol megnézték</w:t>
      </w:r>
      <w:r>
        <w:br/>
        <w:t>a vándorzászlóval kitüntetett ólat.</w:t>
      </w:r>
      <w:r>
        <w:br/>
        <w:t>Valamit röffentett volna nekik</w:t>
      </w:r>
      <w:r>
        <w:br/>
        <w:t>az egyik</w:t>
      </w:r>
      <w:r>
        <w:br/>
        <w:t>moslékos szájú malac,</w:t>
      </w:r>
      <w:r>
        <w:br/>
        <w:t>de ráreteszelték az ajtót gyorsan.</w:t>
      </w:r>
      <w:r>
        <w:br/>
        <w:t>S szóba jött az irodalmi élet.</w:t>
      </w:r>
      <w:r>
        <w:br/>
        <w:t>Mostanában</w:t>
      </w:r>
      <w:r>
        <w:br/>
        <w:t>erről beszélgetnek</w:t>
      </w:r>
      <w:r>
        <w:br/>
        <w:t>a parasztok</w:t>
      </w:r>
      <w:r>
        <w:br/>
        <w:t>szárízikszedés közben,</w:t>
      </w:r>
      <w:r>
        <w:br/>
        <w:t>meg a tócsaparton ülve.</w:t>
      </w:r>
    </w:p>
    <w:p w:rsidR="00385FD7" w:rsidRDefault="00DE6A6F" w:rsidP="00385FD7">
      <w:pPr>
        <w:pStyle w:val="ekvers"/>
      </w:pPr>
      <w:r>
        <w:t>A költők</w:t>
      </w:r>
      <w:r>
        <w:br/>
        <w:t>elhúzódtak kitelelni</w:t>
      </w:r>
      <w:r>
        <w:br/>
        <w:t>melegebb helyekre.</w:t>
      </w:r>
      <w:r>
        <w:br/>
        <w:t>Cigarettájuk presszókban gyújt rá,</w:t>
      </w:r>
      <w:r>
        <w:br/>
        <w:t>s unatkozásuk ásít.</w:t>
      </w:r>
      <w:r>
        <w:br/>
        <w:t>Versükben barom bődíti el magát,</w:t>
      </w:r>
      <w:r>
        <w:br/>
        <w:t>de már</w:t>
      </w:r>
      <w:r>
        <w:br/>
        <w:t>nem emlékeznek a hangjára,</w:t>
      </w:r>
      <w:r>
        <w:br/>
        <w:t>s inkább átírják.</w:t>
      </w:r>
    </w:p>
    <w:p w:rsidR="00385FD7" w:rsidRDefault="00DE6A6F" w:rsidP="00385FD7">
      <w:pPr>
        <w:pStyle w:val="ekvers"/>
      </w:pPr>
      <w:r>
        <w:t>Nekik kirándulás e táj,</w:t>
      </w:r>
      <w:r>
        <w:br/>
        <w:t>ahol kalandoknak kellene</w:t>
      </w:r>
      <w:r>
        <w:br/>
        <w:t>mindenfelé fürödni</w:t>
      </w:r>
      <w:r>
        <w:br/>
        <w:t>a derékig érő melegben,</w:t>
      </w:r>
      <w:r>
        <w:br/>
        <w:t>s odaadóan feküdnének le</w:t>
      </w:r>
      <w:r>
        <w:br/>
        <w:t>az ángyikák</w:t>
      </w:r>
      <w:r>
        <w:br/>
        <w:t>a költők</w:t>
      </w:r>
      <w:r>
        <w:br/>
        <w:t>csenevész szárnya alá.</w:t>
      </w:r>
    </w:p>
    <w:p w:rsidR="00385FD7" w:rsidRDefault="00DE6A6F" w:rsidP="00385FD7">
      <w:pPr>
        <w:pStyle w:val="ekcim2"/>
      </w:pPr>
      <w:bookmarkStart w:id="249" w:name="_Toc199043359"/>
      <w:r>
        <w:t>Örülhetünk</w:t>
      </w:r>
      <w:bookmarkEnd w:id="249"/>
    </w:p>
    <w:p w:rsidR="00385FD7" w:rsidRDefault="00DE6A6F" w:rsidP="00385FD7">
      <w:pPr>
        <w:pStyle w:val="ekvers"/>
      </w:pPr>
      <w:r>
        <w:t>Vizeink sekélyek</w:t>
      </w:r>
      <w:r>
        <w:br/>
        <w:t>amiben nem csak úszni,</w:t>
      </w:r>
      <w:r>
        <w:br/>
        <w:t>megfúlni se lehet.</w:t>
      </w:r>
      <w:r>
        <w:br/>
        <w:t>Ám a gaz</w:t>
      </w:r>
      <w:r>
        <w:br/>
        <w:t>majd kiönt az árokból,</w:t>
      </w:r>
      <w:r>
        <w:br/>
        <w:t>lubickolhatnak a kövek.</w:t>
      </w:r>
    </w:p>
    <w:p w:rsidR="00385FD7" w:rsidRDefault="00DE6A6F" w:rsidP="00385FD7">
      <w:pPr>
        <w:pStyle w:val="ekvers"/>
      </w:pPr>
      <w:r>
        <w:t>Örülnünk is</w:t>
      </w:r>
      <w:r>
        <w:br/>
        <w:t>van minek:</w:t>
      </w:r>
      <w:r>
        <w:br/>
        <w:t>a mások bajának.</w:t>
      </w:r>
      <w:r>
        <w:br/>
        <w:t>Miénken is a kárörvendés</w:t>
      </w:r>
      <w:r>
        <w:br/>
        <w:t>a szomszédból áthallik,</w:t>
      </w:r>
      <w:r>
        <w:br/>
        <w:t>akkorát nevet.</w:t>
      </w:r>
    </w:p>
    <w:p w:rsidR="00385FD7" w:rsidRDefault="00DE6A6F" w:rsidP="00385FD7">
      <w:pPr>
        <w:pStyle w:val="ekcim2"/>
      </w:pPr>
      <w:bookmarkStart w:id="250" w:name="_Toc199043360"/>
      <w:r>
        <w:t>Mi vagyok én!</w:t>
      </w:r>
      <w:bookmarkEnd w:id="250"/>
    </w:p>
    <w:p w:rsidR="00385FD7" w:rsidRDefault="00DE6A6F" w:rsidP="00385FD7">
      <w:pPr>
        <w:pStyle w:val="ekvers"/>
      </w:pPr>
      <w:r>
        <w:t>Mi vagyok én, hogy részegen</w:t>
      </w:r>
      <w:r>
        <w:br/>
        <w:t>a kerítés nekem támaszkodik!</w:t>
      </w:r>
      <w:r>
        <w:br/>
        <w:t>Ne féljen este hazamenni a járda,</w:t>
      </w:r>
      <w:r>
        <w:br/>
        <w:t>én kisérjem ki a sarokig!</w:t>
      </w:r>
    </w:p>
    <w:p w:rsidR="00385FD7" w:rsidRDefault="00DE6A6F" w:rsidP="00385FD7">
      <w:pPr>
        <w:pStyle w:val="ekvers"/>
      </w:pPr>
      <w:r>
        <w:t>Mit képzel a Nap is,</w:t>
      </w:r>
      <w:r>
        <w:br/>
        <w:t>egyenesen szemembe világít!</w:t>
      </w:r>
      <w:r>
        <w:br/>
        <w:t>Be sem jelenti magát a tél,</w:t>
      </w:r>
      <w:r>
        <w:br/>
        <w:t>csak dérrel-durral ideállít!</w:t>
      </w:r>
    </w:p>
    <w:p w:rsidR="00385FD7" w:rsidRDefault="00DE6A6F" w:rsidP="00385FD7">
      <w:pPr>
        <w:pStyle w:val="ekvers"/>
      </w:pPr>
      <w:r>
        <w:t>A szél nem hagy békén,</w:t>
      </w:r>
      <w:r>
        <w:br/>
        <w:t>sutyorog a fülembe folyton.</w:t>
      </w:r>
      <w:r>
        <w:br/>
        <w:t>Azt hiszi, ráérek őt hallgatni,</w:t>
      </w:r>
      <w:r>
        <w:br/>
        <w:t>nem lenne más dolgom.</w:t>
      </w:r>
    </w:p>
    <w:p w:rsidR="00385FD7" w:rsidRDefault="00DE6A6F" w:rsidP="00385FD7">
      <w:pPr>
        <w:pStyle w:val="ekcim2"/>
      </w:pPr>
      <w:bookmarkStart w:id="251" w:name="_Toc199043361"/>
      <w:r>
        <w:t>Delelő mező</w:t>
      </w:r>
      <w:bookmarkEnd w:id="251"/>
    </w:p>
    <w:p w:rsidR="00385FD7" w:rsidRDefault="00DE6A6F" w:rsidP="00385FD7">
      <w:pPr>
        <w:pStyle w:val="ekvers"/>
      </w:pPr>
      <w:r>
        <w:t>A rét, gyep teheneket legel,</w:t>
      </w:r>
      <w:r>
        <w:br/>
        <w:t>körömcipős kecskéket,</w:t>
      </w:r>
      <w:r>
        <w:br/>
        <w:t>bodor bárányokat.</w:t>
      </w:r>
      <w:r>
        <w:br/>
        <w:t>S azután kérődzik jóízűen</w:t>
      </w:r>
      <w:r>
        <w:br/>
        <w:t>a napon delelő mező,</w:t>
      </w:r>
      <w:r>
        <w:br/>
        <w:t>csontjukat böffenti vissza,</w:t>
      </w:r>
      <w:r>
        <w:br/>
        <w:t>a meszes, kemény bordákat,</w:t>
      </w:r>
      <w:r>
        <w:br/>
        <w:t>csorba csigolyákat, mielőtt</w:t>
      </w:r>
      <w:r>
        <w:br/>
        <w:t>végleg megemésztené,</w:t>
      </w:r>
      <w:r>
        <w:br/>
        <w:t>és nem maradna semmi,</w:t>
      </w:r>
      <w:r>
        <w:br/>
        <w:t>csak a hűlt nyomuk,</w:t>
      </w:r>
      <w:r>
        <w:br/>
        <w:t>elpotyogtatva</w:t>
      </w:r>
      <w:r>
        <w:br/>
        <w:t>trágyaként.</w:t>
      </w:r>
    </w:p>
    <w:p w:rsidR="00385FD7" w:rsidRDefault="00DE6A6F" w:rsidP="00385FD7">
      <w:pPr>
        <w:pStyle w:val="ekcim2"/>
      </w:pPr>
      <w:bookmarkStart w:id="252" w:name="_Toc199043362"/>
      <w:r>
        <w:t>Kaput nyitok</w:t>
      </w:r>
      <w:bookmarkEnd w:id="252"/>
    </w:p>
    <w:p w:rsidR="00385FD7" w:rsidRDefault="00DE6A6F" w:rsidP="00385FD7">
      <w:pPr>
        <w:pStyle w:val="ekvers"/>
      </w:pPr>
      <w:r>
        <w:t>Az árkokban megfürdik a víz,</w:t>
      </w:r>
      <w:r>
        <w:br/>
        <w:t>bekoszolódott egész télen.</w:t>
      </w:r>
      <w:r>
        <w:br/>
        <w:t>Füst, pára bodorítja haját,</w:t>
      </w:r>
      <w:r>
        <w:br/>
        <w:t>szépítkezik tetőn, kerítésen.</w:t>
      </w:r>
    </w:p>
    <w:p w:rsidR="00385FD7" w:rsidRDefault="00DE6A6F" w:rsidP="00385FD7">
      <w:pPr>
        <w:pStyle w:val="ekvers"/>
      </w:pPr>
      <w:r>
        <w:t>A hangommal kiáltó szélben</w:t>
      </w:r>
      <w:r>
        <w:br/>
        <w:t>a fények zászlóikat fölvonják.</w:t>
      </w:r>
      <w:r>
        <w:br/>
        <w:t>Kaput nyitok, kiszellőzzön az udvar,</w:t>
      </w:r>
      <w:r>
        <w:br/>
        <w:t>s hadd levegőzzenek a fák!</w:t>
      </w:r>
    </w:p>
    <w:p w:rsidR="00385FD7" w:rsidRDefault="00DE6A6F" w:rsidP="00385FD7">
      <w:pPr>
        <w:pStyle w:val="ekvers"/>
      </w:pPr>
      <w:r>
        <w:t>A gallyak az én erőmmel nyújtóznak.</w:t>
      </w:r>
      <w:r>
        <w:br/>
        <w:t>S elfelejtem</w:t>
      </w:r>
      <w:r w:rsidR="00597B81">
        <w:t xml:space="preserve"> – </w:t>
      </w:r>
      <w:r w:rsidR="00385FD7">
        <w:t>vagy akarnám csak? –</w:t>
      </w:r>
      <w:r>
        <w:br/>
        <w:t>nemrég köveket tört, zúzott a hideg.</w:t>
      </w:r>
      <w:r>
        <w:br/>
        <w:t>S a madarak már vágyaimmal szállnak.</w:t>
      </w:r>
    </w:p>
    <w:p w:rsidR="00385FD7" w:rsidRDefault="00DE6A6F" w:rsidP="00385FD7">
      <w:pPr>
        <w:pStyle w:val="ekcim2"/>
      </w:pPr>
      <w:bookmarkStart w:id="253" w:name="_Toc199043363"/>
      <w:r>
        <w:t>Helyettem</w:t>
      </w:r>
      <w:bookmarkEnd w:id="253"/>
    </w:p>
    <w:p w:rsidR="00385FD7" w:rsidRDefault="00DE6A6F" w:rsidP="00385FD7">
      <w:pPr>
        <w:pStyle w:val="ekvers"/>
      </w:pPr>
      <w:r>
        <w:t>Helyettem</w:t>
      </w:r>
      <w:r>
        <w:br/>
        <w:t>ki biztatná,</w:t>
      </w:r>
      <w:r>
        <w:br/>
        <w:t>a fán kússzon</w:t>
      </w:r>
      <w:r>
        <w:br/>
        <w:t>fentebb a magasság?</w:t>
      </w:r>
      <w:r>
        <w:br/>
        <w:t>Tavasz süt.</w:t>
      </w:r>
      <w:r>
        <w:br/>
        <w:t>A kerítésen</w:t>
      </w:r>
      <w:r>
        <w:br/>
        <w:t>ugrás veti át magát.</w:t>
      </w:r>
      <w:r>
        <w:br/>
        <w:t>Helyettem ki nógatná,</w:t>
      </w:r>
      <w:r>
        <w:br/>
        <w:t>szökkenjen</w:t>
      </w:r>
      <w:r>
        <w:br/>
        <w:t>az elrugaszkodás?</w:t>
      </w:r>
      <w:r>
        <w:br/>
        <w:t>A gallyakra délről</w:t>
      </w:r>
      <w:r>
        <w:br/>
        <w:t>nagy ívben</w:t>
      </w:r>
      <w:r>
        <w:br/>
        <w:t>madarainkat vissza</w:t>
      </w:r>
      <w:r>
        <w:br/>
        <w:t>ki álmodná?</w:t>
      </w:r>
      <w:r>
        <w:br/>
        <w:t>Ki adna helyetem</w:t>
      </w:r>
      <w:r>
        <w:br/>
        <w:t>a célnak irányt,</w:t>
      </w:r>
      <w:r>
        <w:br/>
        <w:t>ne a vackán</w:t>
      </w:r>
      <w:r>
        <w:br/>
        <w:t>üljön az indulat?</w:t>
      </w:r>
      <w:r>
        <w:br/>
        <w:t>Nyitom is ajtaját</w:t>
      </w:r>
      <w:r>
        <w:br/>
        <w:t>a tág</w:t>
      </w:r>
      <w:r w:rsidR="00385FD7">
        <w:t>asságnak.</w:t>
      </w:r>
      <w:r w:rsidR="00385FD7">
        <w:br/>
        <w:t>Lendület,</w:t>
      </w:r>
      <w:r w:rsidR="00385FD7">
        <w:br/>
        <w:t>vesd magad!</w:t>
      </w:r>
    </w:p>
    <w:p w:rsidR="00385FD7" w:rsidRDefault="00DE6A6F" w:rsidP="00385FD7">
      <w:pPr>
        <w:pStyle w:val="ekcim2"/>
      </w:pPr>
      <w:bookmarkStart w:id="254" w:name="_Toc199043364"/>
      <w:r>
        <w:t>Nyár üzemel</w:t>
      </w:r>
      <w:bookmarkEnd w:id="254"/>
    </w:p>
    <w:p w:rsidR="00385FD7" w:rsidRDefault="00DE6A6F" w:rsidP="00385FD7">
      <w:pPr>
        <w:pStyle w:val="ekvers"/>
      </w:pPr>
      <w:r>
        <w:t>Mint a gyár,</w:t>
      </w:r>
      <w:r>
        <w:br/>
        <w:t>nyár üzemel.</w:t>
      </w:r>
      <w:r>
        <w:br/>
        <w:t>Párálló gallyak,</w:t>
      </w:r>
      <w:r>
        <w:br/>
        <w:t>szelepek</w:t>
      </w:r>
      <w:r>
        <w:br/>
        <w:t>füstölnek.</w:t>
      </w:r>
    </w:p>
    <w:p w:rsidR="00385FD7" w:rsidRDefault="00DE6A6F" w:rsidP="00385FD7">
      <w:pPr>
        <w:pStyle w:val="ekvers"/>
      </w:pPr>
      <w:r>
        <w:t>A földhátakon,</w:t>
      </w:r>
      <w:r>
        <w:br/>
        <w:t>poros munkapadokon</w:t>
      </w:r>
      <w:r>
        <w:br/>
        <w:t>rögöket,</w:t>
      </w:r>
      <w:r>
        <w:br/>
        <w:t>alátéteket</w:t>
      </w:r>
      <w:r>
        <w:br/>
        <w:t>fúrnak a gyökerek.</w:t>
      </w:r>
      <w:r>
        <w:br/>
        <w:t>Bogarak bütykölnek.</w:t>
      </w:r>
      <w:r>
        <w:br/>
        <w:t>Fölvillan próbaként,</w:t>
      </w:r>
      <w:r>
        <w:br/>
        <w:t>kigyullad a virág</w:t>
      </w:r>
      <w:r>
        <w:br/>
        <w:t>a lukba bedugott</w:t>
      </w:r>
      <w:r>
        <w:br/>
        <w:t>tökszárvezeték végén.</w:t>
      </w:r>
    </w:p>
    <w:p w:rsidR="00385FD7" w:rsidRDefault="00DE6A6F" w:rsidP="00385FD7">
      <w:pPr>
        <w:pStyle w:val="ekvers"/>
      </w:pPr>
      <w:r>
        <w:t>Átállt a nyár</w:t>
      </w:r>
      <w:r>
        <w:br/>
        <w:t>három műszakra</w:t>
      </w:r>
      <w:r>
        <w:br/>
        <w:t>a tájon,</w:t>
      </w:r>
      <w:r>
        <w:br/>
        <w:t>dolgozik,</w:t>
      </w:r>
      <w:r>
        <w:br/>
        <w:t>termel</w:t>
      </w:r>
      <w:r>
        <w:br/>
        <w:t>a futószalag-</w:t>
      </w:r>
      <w:r>
        <w:br/>
        <w:t>szántáson.</w:t>
      </w:r>
    </w:p>
    <w:p w:rsidR="00385FD7" w:rsidRDefault="00DE6A6F" w:rsidP="00385FD7">
      <w:pPr>
        <w:pStyle w:val="ekcim2"/>
      </w:pPr>
      <w:bookmarkStart w:id="255" w:name="_Toc199043365"/>
      <w:r>
        <w:t>Nyár</w:t>
      </w:r>
      <w:bookmarkEnd w:id="255"/>
    </w:p>
    <w:p w:rsidR="00385FD7" w:rsidRDefault="00DE6A6F" w:rsidP="00385FD7">
      <w:pPr>
        <w:pStyle w:val="ekvers"/>
      </w:pPr>
      <w:r>
        <w:t>Boglya szuszogja ki tóból</w:t>
      </w:r>
      <w:r>
        <w:br/>
        <w:t>a vizet, s lerogy a csöndbe.</w:t>
      </w:r>
      <w:r>
        <w:br/>
        <w:t>A kő kimászna magából.</w:t>
      </w:r>
      <w:r>
        <w:br/>
        <w:t>Levegő kozmál a földre.</w:t>
      </w:r>
    </w:p>
    <w:p w:rsidR="00385FD7" w:rsidRDefault="00DE6A6F" w:rsidP="00385FD7">
      <w:pPr>
        <w:pStyle w:val="ekvers"/>
      </w:pPr>
      <w:r>
        <w:t>Húzza szárát az uborka,</w:t>
      </w:r>
      <w:r>
        <w:br/>
        <w:t>árnyékban leli meg helyét.</w:t>
      </w:r>
      <w:r>
        <w:br/>
        <w:t>Kúthoz inni szomjas meleg</w:t>
      </w:r>
      <w:r>
        <w:br/>
        <w:t>száll, rebbenve, mint a veréb.</w:t>
      </w:r>
    </w:p>
    <w:p w:rsidR="00385FD7" w:rsidRDefault="00DE6A6F" w:rsidP="00385FD7">
      <w:pPr>
        <w:pStyle w:val="ekvers"/>
      </w:pPr>
      <w:r>
        <w:t>A paraszttól, ki dolgozik,</w:t>
      </w:r>
      <w:r>
        <w:br/>
        <w:t>izzhat hő, Nap delet üthet,</w:t>
      </w:r>
      <w:r>
        <w:br/>
        <w:t>kapál, észre se venné ha</w:t>
      </w:r>
      <w:r>
        <w:br/>
        <w:t>magára húzná a földet.</w:t>
      </w:r>
    </w:p>
    <w:p w:rsidR="00385FD7" w:rsidRDefault="00DE6A6F" w:rsidP="00385FD7">
      <w:pPr>
        <w:pStyle w:val="ekcim2"/>
      </w:pPr>
      <w:bookmarkStart w:id="256" w:name="_Toc199043366"/>
      <w:r>
        <w:t>Kő tapogatózik</w:t>
      </w:r>
      <w:bookmarkEnd w:id="256"/>
    </w:p>
    <w:p w:rsidR="00385FD7" w:rsidRDefault="00DE6A6F" w:rsidP="00385FD7">
      <w:pPr>
        <w:pStyle w:val="ekvers"/>
      </w:pPr>
      <w:r>
        <w:t>Szárából kitüremlett</w:t>
      </w:r>
      <w:r>
        <w:br/>
        <w:t>szemgolyó: zöld</w:t>
      </w:r>
      <w:r>
        <w:br/>
        <w:t>lopótök figyel,</w:t>
      </w:r>
      <w:r>
        <w:br/>
        <w:t>leskel maga köré,</w:t>
      </w:r>
      <w:r>
        <w:br/>
        <w:t>mintha ésszel is fölérné</w:t>
      </w:r>
      <w:r>
        <w:br/>
        <w:t>a földre kivetettségét,</w:t>
      </w:r>
      <w:r>
        <w:br/>
        <w:t>motoszkálását</w:t>
      </w:r>
      <w:r>
        <w:br/>
        <w:t>a kődarabnak,</w:t>
      </w:r>
      <w:r>
        <w:br/>
        <w:t>amint tapogatózik,</w:t>
      </w:r>
      <w:r>
        <w:br/>
        <w:t>mert nem tudja,</w:t>
      </w:r>
      <w:r>
        <w:br/>
        <w:t>hol van,</w:t>
      </w:r>
      <w:r>
        <w:br/>
        <w:t>eldobná magát,</w:t>
      </w:r>
      <w:r>
        <w:br/>
        <w:t>de hova?</w:t>
      </w:r>
      <w:r>
        <w:br/>
        <w:t>létezését nem érti,</w:t>
      </w:r>
      <w:r>
        <w:br/>
        <w:t>s hogy van,</w:t>
      </w:r>
      <w:r>
        <w:br/>
        <w:t>csak tőlem hiheti,</w:t>
      </w:r>
      <w:r>
        <w:br/>
        <w:t>mint az ablak előtt álló</w:t>
      </w:r>
      <w:r>
        <w:br/>
        <w:t>jegenye, szememben</w:t>
      </w:r>
      <w:r>
        <w:br/>
        <w:t>nézheti meg magát,</w:t>
      </w:r>
      <w:r>
        <w:br/>
        <w:t>s bennem a világ.</w:t>
      </w:r>
    </w:p>
    <w:p w:rsidR="00385FD7" w:rsidRDefault="00DE6A6F" w:rsidP="00385FD7">
      <w:pPr>
        <w:pStyle w:val="ekcim2"/>
      </w:pPr>
      <w:bookmarkStart w:id="257" w:name="_Toc199043367"/>
      <w:r>
        <w:t>Ahogy kell</w:t>
      </w:r>
      <w:bookmarkEnd w:id="257"/>
    </w:p>
    <w:p w:rsidR="00385FD7" w:rsidRDefault="00DE6A6F" w:rsidP="00385FD7">
      <w:pPr>
        <w:pStyle w:val="ekvers"/>
      </w:pPr>
      <w:r>
        <w:t>A dolgom teszem.</w:t>
      </w:r>
      <w:r>
        <w:br/>
        <w:t>mindent ahogy kell.</w:t>
      </w:r>
      <w:r>
        <w:br/>
        <w:t>Előbb lefekszem,</w:t>
      </w:r>
      <w:r>
        <w:br/>
        <w:t>azután kelek fel.</w:t>
      </w:r>
    </w:p>
    <w:p w:rsidR="00385FD7" w:rsidRDefault="00DE6A6F" w:rsidP="00385FD7">
      <w:pPr>
        <w:pStyle w:val="ekvers"/>
      </w:pPr>
      <w:r>
        <w:t>Ne is elvegyek,</w:t>
      </w:r>
      <w:r>
        <w:br/>
        <w:t>azután kérjek,</w:t>
      </w:r>
      <w:r>
        <w:br/>
        <w:t>kihunyjon szemem,</w:t>
      </w:r>
      <w:r>
        <w:br/>
        <w:t>azután nézzek!</w:t>
      </w:r>
    </w:p>
    <w:p w:rsidR="00385FD7" w:rsidRDefault="00DE6A6F" w:rsidP="00385FD7">
      <w:pPr>
        <w:pStyle w:val="ekvers"/>
      </w:pPr>
      <w:r>
        <w:t>El se indultam,</w:t>
      </w:r>
      <w:r>
        <w:br/>
        <w:t>úgy jönnék meg?</w:t>
      </w:r>
      <w:r>
        <w:br/>
        <w:t>Előbb haljak meg,</w:t>
      </w:r>
      <w:r>
        <w:br/>
        <w:t>mielőtt élek?</w:t>
      </w:r>
    </w:p>
    <w:p w:rsidR="002B68CC" w:rsidRDefault="00DE6A6F" w:rsidP="002B68CC">
      <w:pPr>
        <w:pStyle w:val="ekcim2"/>
      </w:pPr>
      <w:bookmarkStart w:id="258" w:name="_Toc199043368"/>
      <w:r>
        <w:t>Messze halad</w:t>
      </w:r>
      <w:bookmarkEnd w:id="258"/>
    </w:p>
    <w:p w:rsidR="002B68CC" w:rsidRDefault="00DE6A6F" w:rsidP="00385FD7">
      <w:pPr>
        <w:pStyle w:val="ekvers"/>
      </w:pPr>
      <w:r>
        <w:t>Nem mozdul-moccan</w:t>
      </w:r>
      <w:r>
        <w:br/>
        <w:t>most semmi, semmi.</w:t>
      </w:r>
      <w:r>
        <w:br/>
        <w:t>A világ magát</w:t>
      </w:r>
      <w:r>
        <w:br/>
        <w:t>is elfelejti.</w:t>
      </w:r>
    </w:p>
    <w:p w:rsidR="002B68CC" w:rsidRDefault="00DE6A6F" w:rsidP="00385FD7">
      <w:pPr>
        <w:pStyle w:val="ekvers"/>
      </w:pPr>
      <w:r>
        <w:t>Kő gurult elébb</w:t>
      </w:r>
      <w:r>
        <w:br/>
        <w:t>helyét keresve</w:t>
      </w:r>
      <w:r>
        <w:br/>
        <w:t>egy csöpp gödörbe.</w:t>
      </w:r>
      <w:r>
        <w:br/>
        <w:t>Épp elfér benne.</w:t>
      </w:r>
    </w:p>
    <w:p w:rsidR="002B68CC" w:rsidRDefault="00DE6A6F" w:rsidP="00385FD7">
      <w:pPr>
        <w:pStyle w:val="ekvers"/>
      </w:pPr>
      <w:r>
        <w:t>Csend van. Az idő</w:t>
      </w:r>
      <w:r>
        <w:br/>
        <w:t>másfele térve</w:t>
      </w:r>
      <w:r>
        <w:br/>
        <w:t>most messze halad.</w:t>
      </w:r>
      <w:r>
        <w:br/>
        <w:t>Nem is vesz észre.</w:t>
      </w:r>
    </w:p>
    <w:p w:rsidR="002B68CC" w:rsidRDefault="00DE6A6F" w:rsidP="002B68CC">
      <w:pPr>
        <w:pStyle w:val="ekcim2"/>
      </w:pPr>
      <w:bookmarkStart w:id="259" w:name="_Toc199043369"/>
      <w:r>
        <w:t>Égen és földön</w:t>
      </w:r>
      <w:bookmarkEnd w:id="259"/>
    </w:p>
    <w:p w:rsidR="002B68CC" w:rsidRDefault="00DE6A6F" w:rsidP="00385FD7">
      <w:pPr>
        <w:pStyle w:val="ekvers"/>
      </w:pPr>
      <w:r>
        <w:t>Kókadó melegben,</w:t>
      </w:r>
      <w:r>
        <w:br/>
        <w:t>mezőkön: vackon,</w:t>
      </w:r>
      <w:r>
        <w:br/>
        <w:t>dombok heverésznek</w:t>
      </w:r>
      <w:r>
        <w:br/>
        <w:t>lustán a napon.</w:t>
      </w:r>
    </w:p>
    <w:p w:rsidR="002B68CC" w:rsidRDefault="00DE6A6F" w:rsidP="00385FD7">
      <w:pPr>
        <w:pStyle w:val="ekvers"/>
      </w:pPr>
      <w:r>
        <w:t>Hevernék én is, ha</w:t>
      </w:r>
      <w:r>
        <w:br/>
        <w:t>időmből telne,</w:t>
      </w:r>
      <w:r>
        <w:br/>
        <w:t>ha égen és földön</w:t>
      </w:r>
      <w:r>
        <w:br/>
        <w:t>gond-baj nem lenne.</w:t>
      </w:r>
    </w:p>
    <w:p w:rsidR="002B68CC" w:rsidRDefault="00DE6A6F" w:rsidP="00385FD7">
      <w:pPr>
        <w:pStyle w:val="ekvers"/>
      </w:pPr>
      <w:r>
        <w:t>Tetőmre nem szállna</w:t>
      </w:r>
      <w:r>
        <w:br/>
        <w:t>vasorrú varjú.</w:t>
      </w:r>
      <w:r>
        <w:br/>
        <w:t>Fa sem árnyékolna,</w:t>
      </w:r>
      <w:r>
        <w:br/>
        <w:t>lecsüngő gallyú.</w:t>
      </w:r>
    </w:p>
    <w:p w:rsidR="002B68CC" w:rsidRDefault="00DE6A6F" w:rsidP="002B68CC">
      <w:pPr>
        <w:pStyle w:val="ekcim2"/>
      </w:pPr>
      <w:bookmarkStart w:id="260" w:name="_Toc199043370"/>
      <w:r>
        <w:t>Mint az üvegen</w:t>
      </w:r>
      <w:bookmarkEnd w:id="260"/>
    </w:p>
    <w:p w:rsidR="002B68CC" w:rsidRDefault="00DE6A6F" w:rsidP="00385FD7">
      <w:pPr>
        <w:pStyle w:val="ekvers"/>
      </w:pPr>
      <w:r>
        <w:t>Mint az üvegen, az lát</w:t>
      </w:r>
      <w:r>
        <w:br/>
        <w:t>át rajtam, aki akar.</w:t>
      </w:r>
      <w:r>
        <w:br/>
        <w:t>Nincs mivel és miért belül</w:t>
      </w:r>
      <w:r>
        <w:br/>
        <w:t>elfüggönyözni magam.</w:t>
      </w:r>
    </w:p>
    <w:p w:rsidR="002B68CC" w:rsidRDefault="00DE6A6F" w:rsidP="00385FD7">
      <w:pPr>
        <w:pStyle w:val="ekvers"/>
      </w:pPr>
      <w:r>
        <w:t>Takarni mások elől,</w:t>
      </w:r>
      <w:r>
        <w:br/>
        <w:t>amit rejtenem kéne,</w:t>
      </w:r>
      <w:r>
        <w:br/>
        <w:t>nincsen olyan, nem lelne</w:t>
      </w:r>
      <w:r>
        <w:br/>
        <w:t>bennem a keresés se.</w:t>
      </w:r>
    </w:p>
    <w:p w:rsidR="002B68CC" w:rsidRDefault="00DE6A6F" w:rsidP="00385FD7">
      <w:pPr>
        <w:pStyle w:val="ekvers"/>
      </w:pPr>
      <w:r>
        <w:t>Csak apró gyarlóságot,</w:t>
      </w:r>
      <w:r>
        <w:br/>
        <w:t>amin nevetni lehet,</w:t>
      </w:r>
      <w:r>
        <w:br/>
        <w:t>s a fülem belepiru</w:t>
      </w:r>
      <w:r w:rsidR="002B68CC">
        <w:t>l,</w:t>
      </w:r>
      <w:r w:rsidR="002B68CC">
        <w:br/>
        <w:t>szégyellem, mint egy gyerek.</w:t>
      </w:r>
    </w:p>
    <w:p w:rsidR="002B68CC" w:rsidRDefault="00DE6A6F" w:rsidP="002B68CC">
      <w:pPr>
        <w:pStyle w:val="ekcim2"/>
      </w:pPr>
      <w:bookmarkStart w:id="261" w:name="_Toc199043371"/>
      <w:r>
        <w:t>Vajúdás</w:t>
      </w:r>
      <w:bookmarkEnd w:id="261"/>
    </w:p>
    <w:p w:rsidR="002B68CC" w:rsidRDefault="00DE6A6F" w:rsidP="00385FD7">
      <w:pPr>
        <w:pStyle w:val="ekvers"/>
      </w:pPr>
      <w:r>
        <w:t>Feszülő anyaöl:</w:t>
      </w:r>
      <w:r>
        <w:br/>
        <w:t>megnyílik a föld szüléskor.</w:t>
      </w:r>
      <w:r>
        <w:br/>
        <w:t>Itt ez a növényi szár: köldökzsinór</w:t>
      </w:r>
      <w:r>
        <w:br/>
        <w:t>kit juttat táplálékhoz?</w:t>
      </w:r>
    </w:p>
    <w:p w:rsidR="002B68CC" w:rsidRDefault="00DE6A6F" w:rsidP="00385FD7">
      <w:pPr>
        <w:pStyle w:val="ekvers"/>
      </w:pPr>
      <w:r>
        <w:t>Csípőben széles hátul a táj.</w:t>
      </w:r>
      <w:r>
        <w:br/>
        <w:t>Duzzadt vese a domb.</w:t>
      </w:r>
      <w:r>
        <w:br/>
        <w:t>A vajúdásban kitágul a völgy:</w:t>
      </w:r>
      <w:r>
        <w:br/>
        <w:t>az erős medencecsont.</w:t>
      </w:r>
    </w:p>
    <w:p w:rsidR="002B68CC" w:rsidRDefault="00DE6A6F" w:rsidP="00385FD7">
      <w:pPr>
        <w:pStyle w:val="ekvers"/>
      </w:pPr>
      <w:r>
        <w:t>Húzódó inak a gallyak.</w:t>
      </w:r>
      <w:r>
        <w:br/>
        <w:t>Fájás rándítja mindet.</w:t>
      </w:r>
      <w:r>
        <w:br/>
        <w:t>A föld kihord végül.</w:t>
      </w:r>
      <w:r>
        <w:br/>
        <w:t>Megszül halottnak minket.</w:t>
      </w:r>
    </w:p>
    <w:p w:rsidR="002B68CC" w:rsidRDefault="00DE6A6F" w:rsidP="002B68CC">
      <w:pPr>
        <w:pStyle w:val="ekcim2"/>
      </w:pPr>
      <w:bookmarkStart w:id="262" w:name="_Toc199043372"/>
      <w:r>
        <w:t>Gazdátlan</w:t>
      </w:r>
      <w:bookmarkEnd w:id="262"/>
    </w:p>
    <w:p w:rsidR="002B68CC" w:rsidRDefault="00DE6A6F" w:rsidP="002B68CC">
      <w:pPr>
        <w:pStyle w:val="ekvers"/>
      </w:pPr>
      <w:r>
        <w:t>Hová megy el az ember?</w:t>
      </w:r>
      <w:r>
        <w:br/>
        <w:t>Hisz</w:t>
      </w:r>
    </w:p>
    <w:p w:rsidR="002B68CC" w:rsidRDefault="00DE6A6F" w:rsidP="002B68CC">
      <w:pPr>
        <w:pStyle w:val="ekverssor02"/>
      </w:pPr>
      <w:r>
        <w:t>szólni szokott máskor.</w:t>
      </w:r>
    </w:p>
    <w:p w:rsidR="002B68CC" w:rsidRDefault="00DE6A6F" w:rsidP="002B68CC">
      <w:pPr>
        <w:pStyle w:val="ekverssor00"/>
      </w:pPr>
      <w:r>
        <w:t>És nem is látjuk többé.</w:t>
      </w:r>
      <w:r>
        <w:br/>
        <w:t>El se köszön a háztól.</w:t>
      </w:r>
    </w:p>
    <w:p w:rsidR="002B68CC" w:rsidRDefault="00DE6A6F" w:rsidP="002B68CC">
      <w:pPr>
        <w:pStyle w:val="ekvers"/>
      </w:pPr>
      <w:r>
        <w:t>A keresés sem leli!</w:t>
      </w:r>
    </w:p>
    <w:p w:rsidR="002B68CC" w:rsidRDefault="00DE6A6F" w:rsidP="002B68CC">
      <w:pPr>
        <w:pStyle w:val="ekvers"/>
      </w:pPr>
      <w:r>
        <w:t>Csak azt vesszük már észre,</w:t>
      </w:r>
      <w:r>
        <w:br/>
        <w:t>haza muszáj magunkat</w:t>
      </w:r>
      <w:r>
        <w:br/>
        <w:t>kiabálni,</w:t>
      </w:r>
    </w:p>
    <w:p w:rsidR="002B68CC" w:rsidRDefault="00DE6A6F" w:rsidP="002B68CC">
      <w:pPr>
        <w:pStyle w:val="ekverssor03"/>
      </w:pPr>
      <w:r>
        <w:t>s nincs mégse.</w:t>
      </w:r>
    </w:p>
    <w:p w:rsidR="002B68CC" w:rsidRDefault="00DE6A6F" w:rsidP="002B68CC">
      <w:pPr>
        <w:pStyle w:val="ekvers"/>
      </w:pPr>
      <w:r>
        <w:t>Dolog dologra hányva</w:t>
      </w:r>
      <w:r>
        <w:br/>
        <w:t>visszamarad gazdátlan.</w:t>
      </w:r>
    </w:p>
    <w:p w:rsidR="002B68CC" w:rsidRDefault="00DE6A6F" w:rsidP="002B68CC">
      <w:pPr>
        <w:pStyle w:val="ekvers"/>
      </w:pPr>
      <w:r>
        <w:t>S ő eltölti az időt</w:t>
      </w:r>
      <w:r>
        <w:br/>
        <w:t>semmire a halálban.</w:t>
      </w:r>
    </w:p>
    <w:p w:rsidR="002B68CC" w:rsidRDefault="00DE6A6F" w:rsidP="002B68CC">
      <w:pPr>
        <w:pStyle w:val="ekcim2"/>
      </w:pPr>
      <w:bookmarkStart w:id="263" w:name="_Toc199043373"/>
      <w:r>
        <w:t>Soha</w:t>
      </w:r>
      <w:bookmarkEnd w:id="263"/>
    </w:p>
    <w:p w:rsidR="002B68CC" w:rsidRDefault="00DE6A6F" w:rsidP="002B68CC">
      <w:pPr>
        <w:pStyle w:val="ekvers"/>
      </w:pPr>
      <w:r>
        <w:t>A hegy is elenyész,</w:t>
      </w:r>
      <w:r>
        <w:br/>
        <w:t>a domb,</w:t>
      </w:r>
      <w:r>
        <w:br/>
        <w:t>nem csak a hús,</w:t>
      </w:r>
      <w:r>
        <w:br/>
        <w:t>a csont.</w:t>
      </w:r>
    </w:p>
    <w:p w:rsidR="002B68CC" w:rsidRDefault="00DE6A6F" w:rsidP="002B68CC">
      <w:pPr>
        <w:pStyle w:val="ekvers"/>
      </w:pPr>
      <w:r>
        <w:t>Kővön kő nem marad,</w:t>
      </w:r>
      <w:r>
        <w:br/>
        <w:t>csak a</w:t>
      </w:r>
      <w:r>
        <w:br/>
        <w:t>mozgó idő</w:t>
      </w:r>
      <w:r>
        <w:br/>
        <w:t>maga.</w:t>
      </w:r>
    </w:p>
    <w:p w:rsidR="002B68CC" w:rsidRDefault="00DE6A6F" w:rsidP="002B68CC">
      <w:pPr>
        <w:pStyle w:val="ekvers"/>
      </w:pPr>
      <w:r>
        <w:t>Csak az örök jelen,</w:t>
      </w:r>
      <w:r>
        <w:br/>
        <w:t>mostan,</w:t>
      </w:r>
      <w:r>
        <w:br/>
        <w:t>mindig ami</w:t>
      </w:r>
      <w:r>
        <w:br/>
        <w:t>most van.</w:t>
      </w:r>
    </w:p>
    <w:p w:rsidR="002B68CC" w:rsidRDefault="00DE6A6F" w:rsidP="002B68CC">
      <w:pPr>
        <w:pStyle w:val="ekvers"/>
      </w:pPr>
      <w:r>
        <w:t>Mindig ami</w:t>
      </w:r>
      <w:r>
        <w:br/>
        <w:t>most van.</w:t>
      </w:r>
    </w:p>
    <w:p w:rsidR="002B68CC" w:rsidRDefault="00DE6A6F" w:rsidP="002B68CC">
      <w:pPr>
        <w:pStyle w:val="ekcim2"/>
      </w:pPr>
      <w:bookmarkStart w:id="264" w:name="_Toc199043374"/>
      <w:r>
        <w:t>Visszaemlékszem</w:t>
      </w:r>
      <w:bookmarkEnd w:id="264"/>
    </w:p>
    <w:p w:rsidR="002B68CC" w:rsidRDefault="00DE6A6F" w:rsidP="002B68CC">
      <w:pPr>
        <w:pStyle w:val="ekvers"/>
      </w:pPr>
      <w:r>
        <w:t>Egy-egy szóban visszaemlékszem,</w:t>
      </w:r>
      <w:r>
        <w:br/>
        <w:t>mintha a Hold-viharlámpás tájakon túlra,</w:t>
      </w:r>
      <w:r>
        <w:br/>
        <w:t>messzire az időben, s egy-egy</w:t>
      </w:r>
      <w:r>
        <w:br/>
        <w:t>mozdulatban az első lényre,</w:t>
      </w:r>
      <w:r>
        <w:br/>
        <w:t>ahogy mozdulhatott valahol,</w:t>
      </w:r>
      <w:r>
        <w:br/>
        <w:t>a kitárt partok combtövénél</w:t>
      </w:r>
      <w:r>
        <w:br/>
        <w:t>kimászva a tengerből,</w:t>
      </w:r>
      <w:r>
        <w:br/>
        <w:t>meleg magzatvízből,</w:t>
      </w:r>
    </w:p>
    <w:p w:rsidR="002B68CC" w:rsidRDefault="00DE6A6F" w:rsidP="002B68CC">
      <w:pPr>
        <w:pStyle w:val="ekverssor07"/>
      </w:pPr>
      <w:r>
        <w:t>valamikor.</w:t>
      </w:r>
    </w:p>
    <w:p w:rsidR="002B68CC" w:rsidRDefault="00DE6A6F" w:rsidP="002B68CC">
      <w:pPr>
        <w:pStyle w:val="ekcim2"/>
      </w:pPr>
      <w:bookmarkStart w:id="265" w:name="_Toc199043375"/>
      <w:r>
        <w:t>Éjszaka</w:t>
      </w:r>
      <w:bookmarkEnd w:id="265"/>
    </w:p>
    <w:p w:rsidR="00631D23" w:rsidRDefault="00DE6A6F" w:rsidP="002B68CC">
      <w:pPr>
        <w:pStyle w:val="ekvers"/>
      </w:pPr>
      <w:r>
        <w:t>Éjszaka, leér halottak</w:t>
      </w:r>
      <w:r>
        <w:br/>
        <w:t>szívéig a sötét,</w:t>
      </w:r>
      <w:r>
        <w:br/>
        <w:t>gyökerek tapogatnak</w:t>
      </w:r>
      <w:r>
        <w:br/>
        <w:t>a mélyben, nem tudják,</w:t>
      </w:r>
      <w:r>
        <w:br/>
        <w:t>meddig érnek, nincs fény,</w:t>
      </w:r>
      <w:r>
        <w:br/>
        <w:t>a vadlegyekkel</w:t>
      </w:r>
      <w:r>
        <w:br/>
        <w:t>lakott bokorban is</w:t>
      </w:r>
      <w:r>
        <w:br/>
        <w:t>fekete sötétség,</w:t>
      </w:r>
      <w:r>
        <w:br/>
        <w:t>madár ül kerek kövön,</w:t>
      </w:r>
      <w:r>
        <w:br/>
        <w:t>azt hiszi, tojás,</w:t>
      </w:r>
      <w:r>
        <w:br/>
        <w:t>a hold mintha</w:t>
      </w:r>
      <w:r>
        <w:br/>
        <w:t>nem is volna, korommal</w:t>
      </w:r>
      <w:r>
        <w:br/>
        <w:t>maszatolják be maguk</w:t>
      </w:r>
      <w:r>
        <w:br/>
        <w:t>álmukban a városok,</w:t>
      </w:r>
      <w:r>
        <w:br/>
        <w:t>horkolnak meszesládákban</w:t>
      </w:r>
      <w:r>
        <w:br/>
        <w:t>a lapátok, megrándulnak</w:t>
      </w:r>
      <w:r>
        <w:br/>
        <w:t>néha, moccannak,</w:t>
      </w:r>
      <w:r>
        <w:br/>
        <w:t>kiállnak óljuk ajtajába</w:t>
      </w:r>
      <w:r>
        <w:br/>
        <w:t>a kutyák, a vadszagra</w:t>
      </w:r>
      <w:r>
        <w:br/>
        <w:t>vakkanó hangjuk</w:t>
      </w:r>
      <w:r>
        <w:br/>
        <w:t>torkukban hallgat,</w:t>
      </w:r>
      <w:r>
        <w:br/>
        <w:t>sötétségtől járhatatlanok</w:t>
      </w:r>
      <w:r>
        <w:br/>
        <w:t>az utak, éjszaka van,</w:t>
      </w:r>
      <w:r>
        <w:br/>
        <w:t>alszanak az országban,</w:t>
      </w:r>
      <w:r>
        <w:br/>
        <w:t>porladnak nyugodtan</w:t>
      </w:r>
      <w:r>
        <w:br/>
        <w:t>a kihaltak, szél sincs,</w:t>
      </w:r>
      <w:r>
        <w:br/>
        <w:t>mintha nem történne</w:t>
      </w:r>
      <w:r>
        <w:br/>
        <w:t>semmi, észrevétlen</w:t>
      </w:r>
      <w:r>
        <w:br/>
        <w:t>gurul arrébb a nagyképű</w:t>
      </w:r>
      <w:r>
        <w:br/>
        <w:t>tök is, hegy képződik</w:t>
      </w:r>
      <w:r>
        <w:br/>
        <w:t>alatta, vakondtúrás,</w:t>
      </w:r>
      <w:r>
        <w:br/>
        <w:t>kinőnek vadhajtásai</w:t>
      </w:r>
      <w:r>
        <w:br/>
        <w:t>a gyümölcsfának,</w:t>
      </w:r>
      <w:r>
        <w:br/>
        <w:t>az almát lökik le,</w:t>
      </w:r>
      <w:r>
        <w:br/>
        <w:t>nyekken, akkorát</w:t>
      </w:r>
      <w:r>
        <w:br/>
        <w:t>esik, penész</w:t>
      </w:r>
      <w:r>
        <w:br/>
        <w:t>harap a boglyába,</w:t>
      </w:r>
      <w:r>
        <w:br/>
        <w:t>csámcsog, ott marad</w:t>
      </w:r>
      <w:r>
        <w:br/>
        <w:t>foszlós fehér nyála,</w:t>
      </w:r>
      <w:r>
        <w:br/>
        <w:t>az égből madár hajol le,</w:t>
      </w:r>
      <w:r>
        <w:br/>
        <w:t>ki tudja, mit akar</w:t>
      </w:r>
      <w:r>
        <w:br/>
        <w:t>elvinni, gyomok,</w:t>
      </w:r>
      <w:r>
        <w:br/>
        <w:t>gazok nőnek meg</w:t>
      </w:r>
      <w:r>
        <w:br/>
        <w:t>hirtelen, szárastól</w:t>
      </w:r>
      <w:r>
        <w:br/>
        <w:t>emelik magasba</w:t>
      </w:r>
      <w:r>
        <w:br/>
        <w:t>az uborkát, ereszkedne</w:t>
      </w:r>
      <w:r>
        <w:br/>
        <w:t>vissza a rögre,</w:t>
      </w:r>
      <w:r>
        <w:br/>
        <w:t>de nem lát, répára</w:t>
      </w:r>
      <w:r>
        <w:br/>
        <w:t>teszi rá lábát a béka,</w:t>
      </w:r>
      <w:r>
        <w:br/>
        <w:t>szuszog, aztán</w:t>
      </w:r>
      <w:r>
        <w:br/>
        <w:t>rúg rajta, a mélyből</w:t>
      </w:r>
      <w:r>
        <w:br/>
        <w:t>kukacok jönnek föl,</w:t>
      </w:r>
      <w:r>
        <w:br/>
        <w:t>köpnek, azon járnak,</w:t>
      </w:r>
      <w:r>
        <w:br/>
        <w:t>dolgoznak élőlényei</w:t>
      </w:r>
      <w:r>
        <w:br/>
        <w:t>az alvilágnak,</w:t>
      </w:r>
      <w:r>
        <w:br/>
        <w:t>tetűk, rovarok esznek,</w:t>
      </w:r>
      <w:r>
        <w:br/>
        <w:t>rágnak, zabálnak,</w:t>
      </w:r>
      <w:r>
        <w:br/>
        <w:t>harckocsitalpakon</w:t>
      </w:r>
      <w:r>
        <w:br/>
        <w:t>mennek –</w:t>
      </w:r>
    </w:p>
    <w:p w:rsidR="00631D23" w:rsidRDefault="00DE6A6F" w:rsidP="00631D23">
      <w:pPr>
        <w:pStyle w:val="ekverssor03"/>
      </w:pPr>
      <w:r>
        <w:t>reggel</w:t>
      </w:r>
    </w:p>
    <w:p w:rsidR="00631D23" w:rsidRDefault="00DE6A6F" w:rsidP="00631D23">
      <w:pPr>
        <w:pStyle w:val="ekverssor00"/>
      </w:pPr>
      <w:r>
        <w:t>mikor lesz?</w:t>
      </w:r>
    </w:p>
    <w:p w:rsidR="00631D23" w:rsidRDefault="00DE6A6F" w:rsidP="00631D23">
      <w:pPr>
        <w:pStyle w:val="ekverssor03"/>
      </w:pPr>
      <w:r>
        <w:t>lassan</w:t>
      </w:r>
    </w:p>
    <w:p w:rsidR="00631D23" w:rsidRDefault="00DE6A6F" w:rsidP="00631D23">
      <w:pPr>
        <w:pStyle w:val="ekverssor00"/>
      </w:pPr>
      <w:r>
        <w:t>virrad, fölkel</w:t>
      </w:r>
      <w:r>
        <w:br/>
        <w:t>az ember, a szerszámot</w:t>
      </w:r>
      <w:r>
        <w:br/>
        <w:t>kézbe veszi, rendet</w:t>
      </w:r>
      <w:r>
        <w:br/>
        <w:t>tesz, s elindul a világot</w:t>
      </w:r>
      <w:r>
        <w:br/>
        <w:t>továbbművelni.</w:t>
      </w:r>
    </w:p>
    <w:p w:rsidR="00631D23" w:rsidRDefault="00DE6A6F" w:rsidP="00631D23">
      <w:pPr>
        <w:pStyle w:val="ekcim2"/>
      </w:pPr>
      <w:bookmarkStart w:id="266" w:name="_Toc199043376"/>
      <w:r>
        <w:t>Idegeim</w:t>
      </w:r>
      <w:bookmarkEnd w:id="266"/>
    </w:p>
    <w:p w:rsidR="00631D23" w:rsidRDefault="00DE6A6F" w:rsidP="00631D23">
      <w:pPr>
        <w:pStyle w:val="ekverssor00"/>
      </w:pPr>
      <w:r>
        <w:t>Idegeim már azt megérzik,</w:t>
      </w:r>
      <w:r>
        <w:br/>
        <w:t>ha egy madár berepül az országba.</w:t>
      </w:r>
      <w:r>
        <w:br/>
        <w:t>S míg surrantják robajukat</w:t>
      </w:r>
      <w:r>
        <w:br/>
        <w:t>rakéták az égen,</w:t>
      </w:r>
      <w:r>
        <w:br/>
        <w:t>én mentem mosolyainkat,</w:t>
      </w:r>
      <w:r>
        <w:br/>
        <w:t>az örömöt</w:t>
      </w:r>
      <w:r>
        <w:br/>
        <w:t>védem.</w:t>
      </w:r>
    </w:p>
    <w:p w:rsidR="00631D23" w:rsidRDefault="00DE6A6F" w:rsidP="00631D23">
      <w:pPr>
        <w:pStyle w:val="ekcim2"/>
      </w:pPr>
      <w:bookmarkStart w:id="267" w:name="_Toc199043377"/>
      <w:r>
        <w:t>Veszélyre figyel</w:t>
      </w:r>
      <w:bookmarkEnd w:id="267"/>
    </w:p>
    <w:p w:rsidR="00631D23" w:rsidRDefault="00DE6A6F" w:rsidP="00631D23">
      <w:pPr>
        <w:pStyle w:val="ekvers"/>
      </w:pPr>
      <w:r>
        <w:t>Hadakra, hatalmakra lát a képzelet.</w:t>
      </w:r>
      <w:r>
        <w:br/>
        <w:t>A magas erdőből kiszáll a madár.</w:t>
      </w:r>
      <w:r>
        <w:br/>
        <w:t>Veszélyre figyel föl a lélek.</w:t>
      </w:r>
      <w:r>
        <w:br/>
        <w:t>A tört ág már nem segít magán.</w:t>
      </w:r>
    </w:p>
    <w:p w:rsidR="00631D23" w:rsidRDefault="00DE6A6F" w:rsidP="00631D23">
      <w:pPr>
        <w:pStyle w:val="ekvers"/>
      </w:pPr>
      <w:r>
        <w:t>Féltében tócsa lapul a fánál,</w:t>
      </w:r>
      <w:r>
        <w:br/>
        <w:t>a veszedelmet közelben érzi.</w:t>
      </w:r>
      <w:r>
        <w:br/>
        <w:t>Kövek összegömbölyödnek.</w:t>
      </w:r>
      <w:r>
        <w:br/>
        <w:t>A jövő a jövőjétől kezd félni.</w:t>
      </w:r>
    </w:p>
    <w:p w:rsidR="00631D23" w:rsidRDefault="00DE6A6F" w:rsidP="00631D23">
      <w:pPr>
        <w:pStyle w:val="ekvers"/>
      </w:pPr>
      <w:r>
        <w:t>Szállnak szabadjára elfajzott gépek,</w:t>
      </w:r>
      <w:r>
        <w:br/>
        <w:t>amiket ölni az ember tanít.</w:t>
      </w:r>
      <w:r>
        <w:br/>
        <w:t>Fegyver fegyvert nemz e földön.</w:t>
      </w:r>
      <w:r>
        <w:br/>
        <w:t>Már a halál is családot alapít.</w:t>
      </w:r>
    </w:p>
    <w:p w:rsidR="00631D23" w:rsidRDefault="00DE6A6F" w:rsidP="00631D23">
      <w:pPr>
        <w:pStyle w:val="ekcim2"/>
      </w:pPr>
      <w:bookmarkStart w:id="268" w:name="_Toc199043378"/>
      <w:r>
        <w:t>Itt jártunk</w:t>
      </w:r>
      <w:bookmarkEnd w:id="268"/>
    </w:p>
    <w:p w:rsidR="00631D23" w:rsidRDefault="00DE6A6F" w:rsidP="00631D23">
      <w:pPr>
        <w:pStyle w:val="ekvers"/>
      </w:pPr>
      <w:r>
        <w:t>Szívvel, egysejttel</w:t>
      </w:r>
      <w:r>
        <w:br/>
        <w:t>mozgó lények,</w:t>
      </w:r>
      <w:r>
        <w:br/>
        <w:t>tán emberré leszünk egyszer,</w:t>
      </w:r>
      <w:r>
        <w:br/>
        <w:t>partra vetődünk,</w:t>
      </w:r>
      <w:r>
        <w:br/>
        <w:t>a napvilágra e szánkba</w:t>
      </w:r>
      <w:r>
        <w:br/>
        <w:t>loccsanó tengerből, hullámos,</w:t>
      </w:r>
      <w:r>
        <w:br/>
        <w:t>meleg levegőből.</w:t>
      </w:r>
    </w:p>
    <w:p w:rsidR="00631D23" w:rsidRDefault="00DE6A6F" w:rsidP="00631D23">
      <w:pPr>
        <w:pStyle w:val="ekvers"/>
      </w:pPr>
      <w:r>
        <w:t>Munkára fogva,</w:t>
      </w:r>
      <w:r>
        <w:br/>
        <w:t>leszünk értelméért a munkának.</w:t>
      </w:r>
      <w:r>
        <w:br/>
        <w:t>Elejétől fogva</w:t>
      </w:r>
      <w:r>
        <w:br/>
        <w:t>fegyvertelenek, termőre</w:t>
      </w:r>
      <w:r>
        <w:br/>
        <w:t>forduljon a gondolat</w:t>
      </w:r>
      <w:r>
        <w:br/>
        <w:t>lágy halmokat halmozó</w:t>
      </w:r>
      <w:r>
        <w:br/>
        <w:t>tájain a szabadságnak.</w:t>
      </w:r>
    </w:p>
    <w:p w:rsidR="00631D23" w:rsidRDefault="00DE6A6F" w:rsidP="00631D23">
      <w:pPr>
        <w:pStyle w:val="ekvers"/>
      </w:pPr>
      <w:r>
        <w:t>S megállunk a Nap előtt,</w:t>
      </w:r>
      <w:r>
        <w:br/>
        <w:t>mellünknél piroslik majd.</w:t>
      </w:r>
      <w:r>
        <w:br/>
        <w:t>A jövendőnek rajta hagyjuk</w:t>
      </w:r>
      <w:r>
        <w:br/>
      </w:r>
      <w:r w:rsidR="00631D23">
        <w:t>– mint a barlangfalon –</w:t>
      </w:r>
      <w:r>
        <w:br/>
        <w:t>kezünk nyomát,</w:t>
      </w:r>
      <w:r>
        <w:br/>
        <w:t>itt jártunk,</w:t>
      </w:r>
      <w:r>
        <w:br/>
        <w:t>innen indultunk tovább.</w:t>
      </w:r>
    </w:p>
    <w:p w:rsidR="00631D23" w:rsidRDefault="00631D23" w:rsidP="00631D23">
      <w:pPr>
        <w:pStyle w:val="ekcim1"/>
      </w:pPr>
      <w:r>
        <w:br w:type="page"/>
      </w:r>
      <w:bookmarkStart w:id="269" w:name="_Toc199043379"/>
      <w:r w:rsidR="00DE6A6F">
        <w:t>Bűntelenül</w:t>
      </w:r>
      <w:bookmarkEnd w:id="269"/>
    </w:p>
    <w:p w:rsidR="00631D23" w:rsidRDefault="00631D23" w:rsidP="00631D23">
      <w:pPr>
        <w:pStyle w:val="ekcim2"/>
      </w:pPr>
      <w:r>
        <w:br w:type="page"/>
      </w:r>
      <w:bookmarkStart w:id="270" w:name="_Toc199043380"/>
      <w:r w:rsidR="00DE6A6F">
        <w:t>Őseim</w:t>
      </w:r>
      <w:bookmarkEnd w:id="270"/>
    </w:p>
    <w:p w:rsidR="00631D23" w:rsidRDefault="00DE6A6F" w:rsidP="00631D23">
      <w:pPr>
        <w:pStyle w:val="ekvers"/>
      </w:pPr>
      <w:r>
        <w:t>Ők már ismerték a tüzet, akár</w:t>
      </w:r>
      <w:r>
        <w:br/>
        <w:t>az ősember. El merték ejteni a szelet,</w:t>
      </w:r>
      <w:r>
        <w:br/>
        <w:t>amit nekizavartak az ároknak.</w:t>
      </w:r>
      <w:r>
        <w:br/>
        <w:t>S a tóból már ki tudták halászni</w:t>
      </w:r>
      <w:r>
        <w:br/>
        <w:t>a fickándozó vizet. S ahogy</w:t>
      </w:r>
      <w:r>
        <w:br/>
        <w:t>felküldték a távoli fákra</w:t>
      </w:r>
      <w:r>
        <w:br/>
        <w:t>vadászlesbe az eget,</w:t>
      </w:r>
      <w:r>
        <w:br/>
        <w:t>én még láttam a múltban őket,</w:t>
      </w:r>
      <w:r>
        <w:br/>
        <w:t>amint hajtották elfogni</w:t>
      </w:r>
      <w:r>
        <w:br/>
        <w:t>a láthatár felé menekülő</w:t>
      </w:r>
      <w:r>
        <w:br/>
        <w:t>messzeséget.</w:t>
      </w:r>
    </w:p>
    <w:p w:rsidR="00631D23" w:rsidRDefault="00DE6A6F" w:rsidP="00631D23">
      <w:pPr>
        <w:pStyle w:val="ekcim2"/>
      </w:pPr>
      <w:bookmarkStart w:id="271" w:name="_Toc199043381"/>
      <w:r>
        <w:t>Holddal világítottunk</w:t>
      </w:r>
      <w:bookmarkEnd w:id="271"/>
    </w:p>
    <w:p w:rsidR="00631D23" w:rsidRDefault="00DE6A6F" w:rsidP="00631D23">
      <w:pPr>
        <w:pStyle w:val="ekvers"/>
      </w:pPr>
      <w:r>
        <w:t>A hosszú kanálisparton éltünk,</w:t>
      </w:r>
      <w:r>
        <w:br/>
        <w:t>villámoktól ütlegelt</w:t>
      </w:r>
      <w:r>
        <w:br/>
        <w:t>alvégeken,</w:t>
      </w:r>
      <w:r>
        <w:br/>
        <w:t>kucorgó házakban mindig,</w:t>
      </w:r>
      <w:r>
        <w:br/>
        <w:t>a városok legszélén,</w:t>
      </w:r>
      <w:r>
        <w:br/>
        <w:t>mindig a cselédsoron,</w:t>
      </w:r>
      <w:r>
        <w:br/>
        <w:t>földönfutók,</w:t>
      </w:r>
      <w:r>
        <w:br/>
        <w:t>jobbágyok leheletétől ködlő</w:t>
      </w:r>
      <w:r>
        <w:br/>
        <w:t>fáradt földeken,</w:t>
      </w:r>
      <w:r>
        <w:br/>
        <w:t>ahol a lábnyomok viszkettek este.</w:t>
      </w:r>
    </w:p>
    <w:p w:rsidR="00631D23" w:rsidRDefault="00DE6A6F" w:rsidP="00631D23">
      <w:pPr>
        <w:pStyle w:val="ekvers"/>
      </w:pPr>
      <w:r>
        <w:t>Mindig a napok hepehupáin,</w:t>
      </w:r>
      <w:r>
        <w:br/>
        <w:t>s az árnyékpocsétáknál odakint:</w:t>
      </w:r>
      <w:r>
        <w:br/>
        <w:t>a csend dűlővégén,</w:t>
      </w:r>
      <w:r>
        <w:br/>
        <w:t>porkondák heverte laposokban,</w:t>
      </w:r>
      <w:r>
        <w:br/>
        <w:t>amerre az igazság</w:t>
      </w:r>
      <w:r>
        <w:br/>
        <w:t>Fehérló fia</w:t>
      </w:r>
      <w:r>
        <w:br/>
        <w:t>mendemondákban járt,</w:t>
      </w:r>
      <w:r>
        <w:br/>
        <w:t>s a reggeli</w:t>
      </w:r>
      <w:r>
        <w:br/>
        <w:t>Nap-úrfelmutatásos falvak megett</w:t>
      </w:r>
      <w:r>
        <w:br/>
        <w:t>forradalmaink gyalogösvényét</w:t>
      </w:r>
      <w:r>
        <w:br/>
        <w:t>szelek bekaparták,</w:t>
      </w:r>
      <w:r>
        <w:br/>
        <w:t>mint az ebek.</w:t>
      </w:r>
    </w:p>
    <w:p w:rsidR="00631D23" w:rsidRDefault="00DE6A6F" w:rsidP="00631D23">
      <w:pPr>
        <w:pStyle w:val="ekvers"/>
      </w:pPr>
      <w:r>
        <w:t>Néha egy-egy ismerős madár</w:t>
      </w:r>
      <w:r>
        <w:br/>
        <w:t>beszólt kikukkantós ablakunkon,</w:t>
      </w:r>
      <w:r>
        <w:br/>
        <w:t>de más se tudott rólunk.</w:t>
      </w:r>
    </w:p>
    <w:p w:rsidR="00631D23" w:rsidRDefault="00DE6A6F" w:rsidP="00631D23">
      <w:pPr>
        <w:pStyle w:val="ekvers"/>
      </w:pPr>
      <w:r>
        <w:t>Lent küzdöttünk a mélyben.</w:t>
      </w:r>
      <w:r>
        <w:br/>
        <w:t>A történelemben: a mi ügyünkben</w:t>
      </w:r>
      <w:r>
        <w:br/>
        <w:t>mikor lehettünk itt jelen?</w:t>
      </w:r>
      <w:r>
        <w:br/>
        <w:t>Kakasunkkal guggoltunk a küszöbön,</w:t>
      </w:r>
      <w:r>
        <w:br/>
        <w:t>s míg mások sorsunkról intézkedtek,</w:t>
      </w:r>
      <w:r>
        <w:br/>
        <w:t>Holddal világítottunk magunknak</w:t>
      </w:r>
      <w:r>
        <w:br/>
        <w:t>a kerítések mellett.</w:t>
      </w:r>
      <w:r>
        <w:br/>
        <w:t>Csak éltünk ebben a hazában,</w:t>
      </w:r>
      <w:r>
        <w:br/>
        <w:t>nem mi laktunk benne.</w:t>
      </w:r>
      <w:r>
        <w:br/>
        <w:t>Lelakták Zápolyáék, Dózsa kint</w:t>
      </w:r>
      <w:r>
        <w:br/>
        <w:t>az Alföldön: tágas udvarukon</w:t>
      </w:r>
      <w:r>
        <w:br/>
        <w:t>üldözte a négy égtáj felé őket.</w:t>
      </w:r>
      <w:r>
        <w:br/>
        <w:t>Kutyák ugatták jajveszékelve.</w:t>
      </w:r>
      <w:r>
        <w:br/>
        <w:t>S lelakták Horthyék,</w:t>
      </w:r>
      <w:r>
        <w:br/>
        <w:t>s jött-ment idegenek,</w:t>
      </w:r>
      <w:r>
        <w:br/>
        <w:t>e fészek-ország kakukkjai.</w:t>
      </w:r>
      <w:r>
        <w:br/>
        <w:t>Fiaikat velünk költették.</w:t>
      </w:r>
      <w:r>
        <w:br/>
        <w:t>Mi tápláltuk őket.</w:t>
      </w:r>
      <w:r>
        <w:br/>
        <w:t>Élelemért nekik kapirgáltunk</w:t>
      </w:r>
      <w:r>
        <w:br/>
        <w:t>a messzeség párolgó szérűinél.</w:t>
      </w:r>
    </w:p>
    <w:p w:rsidR="00631D23" w:rsidRDefault="00DE6A6F" w:rsidP="00631D23">
      <w:pPr>
        <w:pStyle w:val="ekvers"/>
      </w:pPr>
      <w:r>
        <w:t>S a képzelt puszták alatti alagutakon</w:t>
      </w:r>
      <w:r>
        <w:br/>
        <w:t>mi menekítettük</w:t>
      </w:r>
      <w:r>
        <w:br/>
        <w:t>a Rózsa Sándorként üldözött szabadságot.</w:t>
      </w:r>
      <w:r>
        <w:br/>
        <w:t>Létünkkel ezt a földet</w:t>
      </w:r>
      <w:r>
        <w:br/>
        <w:t>mi tartottuk együtt</w:t>
      </w:r>
      <w:r w:rsidR="00597B81">
        <w:t xml:space="preserve"> – </w:t>
      </w:r>
      <w:r>
        <w:t>rögöt a gyökerek.</w:t>
      </w:r>
    </w:p>
    <w:p w:rsidR="00631D23" w:rsidRDefault="00DE6A6F" w:rsidP="00631D23">
      <w:pPr>
        <w:pStyle w:val="ekvers"/>
      </w:pPr>
      <w:r>
        <w:t>S minden elszenvedett vereségünket</w:t>
      </w:r>
      <w:r>
        <w:br/>
        <w:t>erőnek mi gyűjtöttük össze.</w:t>
      </w:r>
      <w:r>
        <w:br/>
        <w:t>S amerre szétriasztották</w:t>
      </w:r>
      <w:r>
        <w:br/>
        <w:t>a méltóbb időt ígérő</w:t>
      </w:r>
      <w:r>
        <w:br/>
        <w:t>annyi igyekezetünket,</w:t>
      </w:r>
      <w:r>
        <w:br/>
        <w:t>az egek ereszalja körül is</w:t>
      </w:r>
      <w:r>
        <w:br/>
        <w:t>még mi bóklászunk</w:t>
      </w:r>
      <w:r>
        <w:br/>
        <w:t>egybeterelni mindet.</w:t>
      </w:r>
    </w:p>
    <w:p w:rsidR="00631D23" w:rsidRDefault="00DE6A6F" w:rsidP="00631D23">
      <w:pPr>
        <w:pStyle w:val="ekcim2"/>
      </w:pPr>
      <w:bookmarkStart w:id="272" w:name="_Toc199043382"/>
      <w:r>
        <w:t>Szolgáltuk volna</w:t>
      </w:r>
      <w:bookmarkEnd w:id="272"/>
    </w:p>
    <w:p w:rsidR="00631D23" w:rsidRDefault="00DE6A6F" w:rsidP="00631D23">
      <w:pPr>
        <w:pStyle w:val="ekvers"/>
      </w:pPr>
      <w:r>
        <w:t>Valahányszor</w:t>
      </w:r>
      <w:r>
        <w:br/>
        <w:t>a szelektől zúgó láthatáron,</w:t>
      </w:r>
      <w:r>
        <w:br/>
        <w:t>a parlag időkben</w:t>
      </w:r>
      <w:r>
        <w:br/>
        <w:t>erőink összegyülekeztek,</w:t>
      </w:r>
      <w:r>
        <w:br/>
        <w:t>s az űrbe elfüstölgő</w:t>
      </w:r>
      <w:r>
        <w:br/>
        <w:t>napok mentén</w:t>
      </w:r>
      <w:r>
        <w:br/>
        <w:t>elképzeltük a szabadságot,</w:t>
      </w:r>
      <w:r>
        <w:br/>
        <w:t>a földek fölvert porából</w:t>
      </w:r>
      <w:r>
        <w:br/>
        <w:t>tereltek fegyverbe,</w:t>
      </w:r>
      <w:r>
        <w:br/>
        <w:t>a menetirány</w:t>
      </w:r>
      <w:r>
        <w:br/>
        <w:t>idegen népeken át:</w:t>
      </w:r>
      <w:r>
        <w:br/>
        <w:t>Galíciába, a Donhoz,</w:t>
      </w:r>
      <w:r>
        <w:br/>
        <w:t>kis, elesett sorsúak:</w:t>
      </w:r>
      <w:r>
        <w:br/>
        <w:t>kitakaríttassunk</w:t>
      </w:r>
      <w:r>
        <w:br/>
        <w:t>az országból,</w:t>
      </w:r>
      <w:r>
        <w:br/>
        <w:t>s a nyomor szaga,</w:t>
      </w:r>
      <w:r>
        <w:br/>
        <w:t>mint a kürtőn,</w:t>
      </w:r>
      <w:r>
        <w:br/>
        <w:t>utánunk szellőzzék</w:t>
      </w:r>
      <w:r>
        <w:br/>
        <w:t>messze a megnyílt,</w:t>
      </w:r>
      <w:r>
        <w:br/>
        <w:t>huzatoló határokon.</w:t>
      </w:r>
    </w:p>
    <w:p w:rsidR="00631D23" w:rsidRDefault="00DE6A6F" w:rsidP="00631D23">
      <w:pPr>
        <w:pStyle w:val="ekvers"/>
      </w:pPr>
      <w:r>
        <w:t>Mi forradalmainkat</w:t>
      </w:r>
      <w:r>
        <w:br/>
        <w:t>szolgáltuk volna,</w:t>
      </w:r>
      <w:r>
        <w:br/>
        <w:t>nem a toluló</w:t>
      </w:r>
      <w:r>
        <w:br/>
        <w:t>borulatokat, háborúkat,</w:t>
      </w:r>
      <w:r>
        <w:br/>
        <w:t>hadakba állva</w:t>
      </w:r>
      <w:r>
        <w:br/>
        <w:t>nem a hatalmi álmokat.</w:t>
      </w:r>
      <w:r>
        <w:br/>
        <w:t>A jövőt készítettük</w:t>
      </w:r>
      <w:r>
        <w:br/>
        <w:t>volna már elő</w:t>
      </w:r>
      <w:r>
        <w:br/>
        <w:t>a kihasználóinktól</w:t>
      </w:r>
      <w:r>
        <w:br/>
        <w:t>kijátszott népű,</w:t>
      </w:r>
      <w:r>
        <w:br/>
        <w:t>s gőgjeik indulatával</w:t>
      </w:r>
      <w:r>
        <w:br/>
        <w:t>telített levegőjű</w:t>
      </w:r>
      <w:r>
        <w:br/>
        <w:t>túlfűtött hazában.</w:t>
      </w:r>
    </w:p>
    <w:p w:rsidR="00631D23" w:rsidRDefault="00DE6A6F" w:rsidP="00631D23">
      <w:pPr>
        <w:pStyle w:val="ekcim2"/>
      </w:pPr>
      <w:bookmarkStart w:id="273" w:name="_Toc199043383"/>
      <w:r>
        <w:t>Ellehettek tőlünk</w:t>
      </w:r>
      <w:bookmarkEnd w:id="273"/>
    </w:p>
    <w:p w:rsidR="00631D23" w:rsidRDefault="00DE6A6F" w:rsidP="00631D23">
      <w:pPr>
        <w:pStyle w:val="ekvers"/>
      </w:pPr>
      <w:r>
        <w:t>Sátorozhattak a dombok,</w:t>
      </w:r>
      <w:r>
        <w:br/>
        <w:t>ha már tájainkra idetelepültek.</w:t>
      </w:r>
      <w:r>
        <w:br/>
        <w:t>Ellehettek tőlünk nyugton,</w:t>
      </w:r>
      <w:r>
        <w:br/>
        <w:t>engedékeny gazdáitól e földnek.</w:t>
      </w:r>
    </w:p>
    <w:p w:rsidR="00631D23" w:rsidRDefault="00DE6A6F" w:rsidP="00631D23">
      <w:pPr>
        <w:pStyle w:val="ekvers"/>
      </w:pPr>
      <w:r>
        <w:t>A kanyart fickándozó erek, folyók</w:t>
      </w:r>
      <w:r>
        <w:br/>
        <w:t>el is időzhettek éppen.</w:t>
      </w:r>
      <w:r>
        <w:br/>
        <w:t>Volt elég hely megférni velük,</w:t>
      </w:r>
      <w:r>
        <w:br/>
        <w:t>fákkal, árkokkal is megértésben.</w:t>
      </w:r>
    </w:p>
    <w:p w:rsidR="00631D23" w:rsidRDefault="00DE6A6F" w:rsidP="00631D23">
      <w:pPr>
        <w:pStyle w:val="ekvers"/>
      </w:pPr>
      <w:r>
        <w:t>Csak amikor e fészek hazából</w:t>
      </w:r>
      <w:r>
        <w:br/>
        <w:t>sokszor már majd kiöntöttek,</w:t>
      </w:r>
      <w:r>
        <w:br/>
        <w:t>álltunk elébük gátakkal,</w:t>
      </w:r>
      <w:r>
        <w:br/>
        <w:t>intettük tisztességre őket.</w:t>
      </w:r>
    </w:p>
    <w:p w:rsidR="00631D23" w:rsidRDefault="00DE6A6F" w:rsidP="00631D23">
      <w:pPr>
        <w:pStyle w:val="ekvers"/>
      </w:pPr>
      <w:r>
        <w:t>S elleneinket vertük el innen,</w:t>
      </w:r>
      <w:r>
        <w:br/>
        <w:t>míg győztük erővel régen.</w:t>
      </w:r>
      <w:r>
        <w:br/>
        <w:t>Amitől Európa harangjai</w:t>
      </w:r>
      <w:r>
        <w:br/>
        <w:t>azóta is megkondulnak délben.</w:t>
      </w:r>
    </w:p>
    <w:p w:rsidR="00631D23" w:rsidRDefault="00DE6A6F" w:rsidP="00631D23">
      <w:pPr>
        <w:pStyle w:val="ekcim2"/>
      </w:pPr>
      <w:bookmarkStart w:id="274" w:name="_Toc199043384"/>
      <w:r>
        <w:t>Tanulságul</w:t>
      </w:r>
      <w:bookmarkEnd w:id="274"/>
    </w:p>
    <w:p w:rsidR="00631D23" w:rsidRDefault="00DE6A6F" w:rsidP="00631D23">
      <w:pPr>
        <w:pStyle w:val="ekvers"/>
      </w:pPr>
      <w:r>
        <w:t>Ki tudja, az emlékezet</w:t>
      </w:r>
      <w:r>
        <w:br/>
        <w:t>mezsgyeszélein túl</w:t>
      </w:r>
      <w:r>
        <w:br/>
        <w:t>hány leszántott,</w:t>
      </w:r>
      <w:r>
        <w:br/>
        <w:t>porral befútt,</w:t>
      </w:r>
      <w:r>
        <w:br/>
        <w:t>sárral betemetett út,</w:t>
      </w:r>
      <w:r>
        <w:br/>
        <w:t>lábnyomokkal lejegyzett</w:t>
      </w:r>
      <w:r>
        <w:br/>
        <w:t>írás a múltról</w:t>
      </w:r>
      <w:r>
        <w:br/>
        <w:t>porlad, enyészik,</w:t>
      </w:r>
      <w:r>
        <w:br/>
        <w:t>amiről nem tudunk,</w:t>
      </w:r>
      <w:r>
        <w:br/>
        <w:t>már örökre</w:t>
      </w:r>
      <w:r>
        <w:br/>
        <w:t>elmerülve a mélyben.</w:t>
      </w:r>
    </w:p>
    <w:p w:rsidR="00631D23" w:rsidRDefault="00DE6A6F" w:rsidP="00631D23">
      <w:pPr>
        <w:pStyle w:val="ekvers"/>
      </w:pPr>
      <w:r>
        <w:t>A veszni hagyott</w:t>
      </w:r>
      <w:r>
        <w:br/>
        <w:t>csülök-kerék-talpnyom jeleket,</w:t>
      </w:r>
      <w:r>
        <w:br/>
        <w:t>amikkel leírta e nép</w:t>
      </w:r>
      <w:r>
        <w:br/>
        <w:t>küzdelme évszázadait,</w:t>
      </w:r>
      <w:r>
        <w:br/>
        <w:t>eposzait történelmének,</w:t>
      </w:r>
      <w:r>
        <w:br/>
        <w:t>eltűnt hősénekeit,</w:t>
      </w:r>
      <w:r>
        <w:br/>
        <w:t>az elfeledésből már</w:t>
      </w:r>
      <w:r>
        <w:br/>
        <w:t>ki ássa ki a jövőnek?</w:t>
      </w:r>
    </w:p>
    <w:p w:rsidR="00631D23" w:rsidRDefault="00DE6A6F" w:rsidP="00631D23">
      <w:pPr>
        <w:pStyle w:val="ekvers"/>
      </w:pPr>
      <w:r>
        <w:t>Botladozó gyaloglással</w:t>
      </w:r>
      <w:r>
        <w:br/>
        <w:t>ki betűzi végig,</w:t>
      </w:r>
      <w:r>
        <w:br/>
        <w:t>ki fejti meg?</w:t>
      </w:r>
      <w:r>
        <w:br/>
        <w:t>Tanulságul most már</w:t>
      </w:r>
      <w:r>
        <w:br/>
        <w:t>ki olvassa el nekünk,</w:t>
      </w:r>
      <w:r>
        <w:br/>
        <w:t>s az utánunk jövőknek?</w:t>
      </w:r>
    </w:p>
    <w:p w:rsidR="00631D23" w:rsidRDefault="00DE6A6F" w:rsidP="00631D23">
      <w:pPr>
        <w:pStyle w:val="ekcim2"/>
      </w:pPr>
      <w:bookmarkStart w:id="275" w:name="_Toc199043385"/>
      <w:r>
        <w:t>Ha jönne</w:t>
      </w:r>
      <w:bookmarkEnd w:id="275"/>
    </w:p>
    <w:p w:rsidR="00631D23" w:rsidRDefault="00DE6A6F" w:rsidP="00631D23">
      <w:pPr>
        <w:pStyle w:val="ekvers"/>
      </w:pPr>
      <w:r>
        <w:t>Fölismerném-e a jövőt,</w:t>
      </w:r>
      <w:r>
        <w:br/>
        <w:t>messziről megpillantván,</w:t>
      </w:r>
      <w:r>
        <w:br/>
        <w:t>ha jönne az évek</w:t>
      </w:r>
      <w:r>
        <w:br/>
        <w:t>erre kanyargó árokpartján?</w:t>
      </w:r>
    </w:p>
    <w:p w:rsidR="00631D23" w:rsidRDefault="00DE6A6F" w:rsidP="00631D23">
      <w:pPr>
        <w:pStyle w:val="ekvers"/>
      </w:pPr>
      <w:r>
        <w:t>Vagy mint ha az iromba tájon</w:t>
      </w:r>
      <w:r>
        <w:br/>
        <w:t>valaki idegen járna,</w:t>
      </w:r>
      <w:r>
        <w:br/>
        <w:t>közönnyel épp csak ránéznék,</w:t>
      </w:r>
      <w:r>
        <w:br/>
        <w:t>mint frontról megjött apámra?</w:t>
      </w:r>
    </w:p>
    <w:p w:rsidR="00631D23" w:rsidRDefault="00DE6A6F" w:rsidP="00631D23">
      <w:pPr>
        <w:pStyle w:val="ekvers"/>
      </w:pPr>
      <w:r>
        <w:t>Hisz nekem csak egy</w:t>
      </w:r>
      <w:r>
        <w:br/>
        <w:t>katona állt akkor a házban.</w:t>
      </w:r>
      <w:r>
        <w:br/>
        <w:t>Hogy higgyem el: őt vártuk,</w:t>
      </w:r>
      <w:r>
        <w:br/>
        <w:t>amikor még sose láttam?</w:t>
      </w:r>
    </w:p>
    <w:p w:rsidR="00631D23" w:rsidRDefault="00DE6A6F" w:rsidP="00631D23">
      <w:pPr>
        <w:pStyle w:val="ekcim2"/>
      </w:pPr>
      <w:bookmarkStart w:id="276" w:name="_Toc199043386"/>
      <w:r>
        <w:t>Bűntelenül</w:t>
      </w:r>
      <w:bookmarkEnd w:id="276"/>
    </w:p>
    <w:p w:rsidR="00631D23" w:rsidRDefault="00DE6A6F" w:rsidP="00631D23">
      <w:pPr>
        <w:pStyle w:val="ekvers"/>
      </w:pPr>
      <w:r>
        <w:t>Hazámból kívül rekedtek</w:t>
      </w:r>
      <w:r>
        <w:br/>
        <w:t>tájak, országrészek.</w:t>
      </w:r>
      <w:r>
        <w:br/>
        <w:t>Az erő szétriadt innen,</w:t>
      </w:r>
      <w:r>
        <w:br/>
        <w:t>mint rengeteg inda.</w:t>
      </w:r>
    </w:p>
    <w:p w:rsidR="00631D23" w:rsidRDefault="00DE6A6F" w:rsidP="00631D23">
      <w:pPr>
        <w:pStyle w:val="ekvers"/>
      </w:pPr>
      <w:r>
        <w:t>Visszaszorított nép vagyunk.</w:t>
      </w:r>
      <w:r>
        <w:br/>
        <w:t>Az ajtón se mert</w:t>
      </w:r>
      <w:r>
        <w:br/>
        <w:t>sokáig kimerészkedni a hangunk.</w:t>
      </w:r>
    </w:p>
    <w:p w:rsidR="00631D23" w:rsidRDefault="00DE6A6F" w:rsidP="00631D23">
      <w:pPr>
        <w:pStyle w:val="ekvers"/>
      </w:pPr>
      <w:r>
        <w:t>A bűnökért,</w:t>
      </w:r>
      <w:r>
        <w:br/>
        <w:t>amikért nem mi vagyunk felelősek,</w:t>
      </w:r>
      <w:r>
        <w:br/>
        <w:t>a csendet kurjantó</w:t>
      </w:r>
      <w:r>
        <w:br/>
        <w:t>határainkon túlról</w:t>
      </w:r>
      <w:r>
        <w:br/>
        <w:t>miránk mutogatnak a gallyak,</w:t>
      </w:r>
      <w:r>
        <w:br/>
        <w:t>mint a hörcsöglukakkal</w:t>
      </w:r>
      <w:r>
        <w:br/>
        <w:t>alácsatornázott országból</w:t>
      </w:r>
      <w:r>
        <w:br/>
        <w:t>másokra innen az ágak.</w:t>
      </w:r>
    </w:p>
    <w:p w:rsidR="00631D23" w:rsidRDefault="00DE6A6F" w:rsidP="00631D23">
      <w:pPr>
        <w:pStyle w:val="ekvers"/>
      </w:pPr>
      <w:r>
        <w:t>Ugyanúgy bűntelenek,</w:t>
      </w:r>
      <w:r>
        <w:br/>
        <w:t>mint mi, akik még mindig</w:t>
      </w:r>
      <w:r>
        <w:br/>
        <w:t>a múltból hozzánk öntögetett szemetet</w:t>
      </w:r>
      <w:r>
        <w:br/>
        <w:t>taligázzuk történelmünk kertaljába.</w:t>
      </w:r>
      <w:r>
        <w:br/>
        <w:t>Az ereszek lógnak a csendbe,</w:t>
      </w:r>
      <w:r>
        <w:br/>
        <w:t>e földeken szétterülő állóvízbe.</w:t>
      </w:r>
      <w:r>
        <w:br/>
        <w:t>De a vétkesek nem mi vagyunk,</w:t>
      </w:r>
      <w:r>
        <w:br/>
        <w:t>hogy bűntudattal nekünk kellene</w:t>
      </w:r>
      <w:r>
        <w:br/>
        <w:t>függönyözni ablakunk.</w:t>
      </w:r>
    </w:p>
    <w:p w:rsidR="00631D23" w:rsidRDefault="00DE6A6F" w:rsidP="00631D23">
      <w:pPr>
        <w:pStyle w:val="ekvers"/>
      </w:pPr>
      <w:r>
        <w:t>A vackáról fölriadt kapa</w:t>
      </w:r>
      <w:r>
        <w:br/>
        <w:t>zörgetett fel bennünket,</w:t>
      </w:r>
      <w:r>
        <w:br/>
        <w:t>ha messziről</w:t>
      </w:r>
      <w:r>
        <w:br/>
        <w:t>hadak és hatalmak jöttek.</w:t>
      </w:r>
      <w:r>
        <w:br/>
        <w:t>Hajtattunk a félelmek földjein,</w:t>
      </w:r>
      <w:r>
        <w:br/>
        <w:t>kúszatva szuronyt szegező</w:t>
      </w:r>
      <w:r>
        <w:br/>
        <w:t>népek ellen.</w:t>
      </w:r>
    </w:p>
    <w:p w:rsidR="00631D23" w:rsidRDefault="00DE6A6F" w:rsidP="00631D23">
      <w:pPr>
        <w:pStyle w:val="ekvers"/>
      </w:pPr>
      <w:r>
        <w:t>Lélekben voltak itt búvóhelyek,</w:t>
      </w:r>
      <w:r>
        <w:br/>
        <w:t>zugok ellenállni,</w:t>
      </w:r>
      <w:r>
        <w:br/>
        <w:t>hogy legalább mentsük</w:t>
      </w:r>
      <w:r>
        <w:br/>
        <w:t>magunkban a hazát,</w:t>
      </w:r>
      <w:r>
        <w:br/>
        <w:t>amiből majdnem kikoptunk már.</w:t>
      </w:r>
    </w:p>
    <w:p w:rsidR="00631D23" w:rsidRDefault="00DE6A6F" w:rsidP="00631D23">
      <w:pPr>
        <w:pStyle w:val="ekvers"/>
      </w:pPr>
      <w:r>
        <w:t>S ahol itt éltünk</w:t>
      </w:r>
      <w:r>
        <w:br/>
        <w:t>az egymás bántásaitól rángó</w:t>
      </w:r>
      <w:r>
        <w:br/>
        <w:t>nemzetek közt,</w:t>
      </w:r>
      <w:r>
        <w:br/>
        <w:t>mi is meg-megrándulva</w:t>
      </w:r>
      <w:r>
        <w:br/>
        <w:t>a sérelmektől.</w:t>
      </w:r>
    </w:p>
    <w:p w:rsidR="00631D23" w:rsidRDefault="00DE6A6F" w:rsidP="00631D23">
      <w:pPr>
        <w:pStyle w:val="ekvers"/>
      </w:pPr>
      <w:r>
        <w:t>A szelektől hangos</w:t>
      </w:r>
      <w:r>
        <w:br/>
        <w:t>országszélek mellett</w:t>
      </w:r>
      <w:r>
        <w:br/>
        <w:t>összeférőn mégis</w:t>
      </w:r>
      <w:r>
        <w:br/>
        <w:t>mindenkivel.</w:t>
      </w:r>
    </w:p>
    <w:p w:rsidR="00631D23" w:rsidRDefault="00DE6A6F" w:rsidP="00631D23">
      <w:pPr>
        <w:pStyle w:val="ekcim2"/>
      </w:pPr>
      <w:bookmarkStart w:id="277" w:name="_Toc199043387"/>
      <w:r>
        <w:t>Elnémul</w:t>
      </w:r>
      <w:bookmarkEnd w:id="277"/>
    </w:p>
    <w:p w:rsidR="00631D23" w:rsidRDefault="00DE6A6F" w:rsidP="00631D23">
      <w:pPr>
        <w:pStyle w:val="ekvers"/>
      </w:pPr>
      <w:r>
        <w:t>Elhallgattuk hányszor,</w:t>
      </w:r>
      <w:r>
        <w:br/>
        <w:t>nem beszéltük ki a bajt.</w:t>
      </w:r>
      <w:r>
        <w:br/>
        <w:t>Takargattuk, mint a röstellt,</w:t>
      </w:r>
      <w:r>
        <w:br/>
        <w:t>viszkető szegénységet,</w:t>
      </w:r>
      <w:r>
        <w:br/>
        <w:t>amitől vakaróztunk minden</w:t>
      </w:r>
      <w:r>
        <w:br/>
        <w:t>száraz kátyúkkal zörgő alvégen,</w:t>
      </w:r>
      <w:r>
        <w:br/>
        <w:t>vidékek legalján,</w:t>
      </w:r>
      <w:r>
        <w:br/>
        <w:t>láthatár szélen.</w:t>
      </w:r>
    </w:p>
    <w:p w:rsidR="00E73E1F" w:rsidRDefault="00DE6A6F" w:rsidP="00631D23">
      <w:pPr>
        <w:pStyle w:val="ekvers"/>
      </w:pPr>
      <w:r>
        <w:t>Némaságba felejtődött,</w:t>
      </w:r>
      <w:r>
        <w:br/>
        <w:t>nem járt szájról szájra.</w:t>
      </w:r>
      <w:r>
        <w:br/>
        <w:t>Miként elfelejtődtek</w:t>
      </w:r>
      <w:r>
        <w:br/>
        <w:t>a porral elporoszkált régmúltak is,</w:t>
      </w:r>
      <w:r>
        <w:br/>
        <w:t>nyomát fölverte a gaz.</w:t>
      </w:r>
      <w:r>
        <w:br/>
        <w:t>Emlékezetünk két nemzedéken túlra</w:t>
      </w:r>
      <w:r>
        <w:br/>
        <w:t>nem talál vissza.</w:t>
      </w:r>
      <w:r>
        <w:br/>
        <w:t>Nem még messzebbre:</w:t>
      </w:r>
      <w:r>
        <w:br/>
        <w:t>Kossuthig se az elkanyarodó időben,</w:t>
      </w:r>
      <w:r>
        <w:br/>
        <w:t>mikor a föllázadt kor</w:t>
      </w:r>
      <w:r>
        <w:br/>
        <w:t>csak Európa hátsó udvarán,</w:t>
      </w:r>
      <w:r>
        <w:br/>
        <w:t>e haza szellőző kazlai közt</w:t>
      </w:r>
      <w:r>
        <w:br/>
        <w:t>húzhatta meg magát.</w:t>
      </w:r>
    </w:p>
    <w:p w:rsidR="00E73E1F" w:rsidRDefault="00DE6A6F" w:rsidP="00631D23">
      <w:pPr>
        <w:pStyle w:val="ekvers"/>
      </w:pPr>
      <w:r>
        <w:t>Nem vezetnek emlékek</w:t>
      </w:r>
      <w:r>
        <w:br/>
        <w:t>nyomokban se Rákócziig,</w:t>
      </w:r>
      <w:r>
        <w:br/>
        <w:t>s vissza Dózsáig:</w:t>
      </w:r>
      <w:r>
        <w:br/>
        <w:t>sokszor a nevüket is</w:t>
      </w:r>
      <w:r>
        <w:br/>
        <w:t>megtiltották a szánkra venni.</w:t>
      </w:r>
      <w:r>
        <w:br/>
        <w:t>Megvetett és kigúnyolt</w:t>
      </w:r>
      <w:r>
        <w:br/>
        <w:t>forradalmainkról</w:t>
      </w:r>
      <w:r>
        <w:br/>
        <w:t>hallgatás neszezhetett,</w:t>
      </w:r>
      <w:r>
        <w:br/>
        <w:t>s a csend kummoghatott csak,</w:t>
      </w:r>
      <w:r>
        <w:br/>
        <w:t>hogy foszló feledésbe múljanak,</w:t>
      </w:r>
      <w:r>
        <w:br/>
        <w:t>s legyintsünk majd szégyenlős,</w:t>
      </w:r>
      <w:r>
        <w:br/>
        <w:t>egykedvű mosollyal,</w:t>
      </w:r>
      <w:r>
        <w:br/>
        <w:t>ha a szél felőlük</w:t>
      </w:r>
      <w:r>
        <w:br/>
        <w:t>mégis sutyorogna.</w:t>
      </w:r>
    </w:p>
    <w:p w:rsidR="00E73E1F" w:rsidRDefault="00DE6A6F" w:rsidP="00631D23">
      <w:pPr>
        <w:pStyle w:val="ekvers"/>
      </w:pPr>
      <w:r>
        <w:t>S mára nem említődnek már</w:t>
      </w:r>
      <w:r>
        <w:br/>
        <w:t>a tájainkon még itt párolgó</w:t>
      </w:r>
      <w:r>
        <w:br/>
        <w:t>közeli idők sem.</w:t>
      </w:r>
      <w:r>
        <w:br/>
        <w:t>A félszeg motyogás mond</w:t>
      </w:r>
      <w:r>
        <w:br/>
        <w:t>néha-néha valamit.</w:t>
      </w:r>
      <w:r>
        <w:br/>
        <w:t>De mint a mese, s a népdal,</w:t>
      </w:r>
      <w:r>
        <w:br/>
        <w:t>amiben még tudtunk</w:t>
      </w:r>
      <w:r>
        <w:br/>
        <w:t>egymáshoz szólni,</w:t>
      </w:r>
      <w:r>
        <w:br/>
        <w:t>elnémul az is.</w:t>
      </w:r>
    </w:p>
    <w:p w:rsidR="00E73E1F" w:rsidRDefault="00DE6A6F" w:rsidP="00E73E1F">
      <w:pPr>
        <w:pStyle w:val="ekcim2"/>
      </w:pPr>
      <w:bookmarkStart w:id="278" w:name="_Toc199043388"/>
      <w:r>
        <w:t>Félúton</w:t>
      </w:r>
      <w:bookmarkEnd w:id="278"/>
    </w:p>
    <w:p w:rsidR="00E73E1F" w:rsidRDefault="00DE6A6F" w:rsidP="00631D23">
      <w:pPr>
        <w:pStyle w:val="ekvers"/>
      </w:pPr>
      <w:r>
        <w:t>Elszéledtek</w:t>
      </w:r>
      <w:r>
        <w:br/>
        <w:t>forradalmaink mindig.</w:t>
      </w:r>
      <w:r>
        <w:br/>
        <w:t>Kopóink bottal üthették nyomukat.</w:t>
      </w:r>
      <w:r>
        <w:br/>
        <w:t>Fáradtságba izzadt minden</w:t>
      </w:r>
      <w:r>
        <w:br/>
        <w:t>s feledésbe.</w:t>
      </w:r>
    </w:p>
    <w:p w:rsidR="00E73E1F" w:rsidRDefault="00DE6A6F" w:rsidP="00631D23">
      <w:pPr>
        <w:pStyle w:val="ekvers"/>
      </w:pPr>
      <w:r>
        <w:t>Csak kullogásunk járt aztán</w:t>
      </w:r>
      <w:r>
        <w:br/>
        <w:t>az ebek ugatta földeken.</w:t>
      </w:r>
      <w:r>
        <w:br/>
        <w:t>S szállt messze</w:t>
      </w:r>
      <w:r>
        <w:br/>
        <w:t>a leszakadt lombú nappalok</w:t>
      </w:r>
      <w:r>
        <w:br/>
        <w:t>kihűlt csendje.</w:t>
      </w:r>
    </w:p>
    <w:p w:rsidR="00E73E1F" w:rsidRDefault="00DE6A6F" w:rsidP="00E73E1F">
      <w:pPr>
        <w:pStyle w:val="ekvers"/>
        <w:keepNext/>
      </w:pPr>
      <w:r>
        <w:t>A ködöt durrantó</w:t>
      </w:r>
      <w:r>
        <w:br/>
        <w:t>szétriadt távolságokból</w:t>
      </w:r>
      <w:r>
        <w:br/>
        <w:t>hallatszott csak a hangunk.</w:t>
      </w:r>
      <w:r>
        <w:br/>
        <w:t>Erőnk elhullajtotta</w:t>
      </w:r>
      <w:r>
        <w:br/>
        <w:t>a jegenyék minden levelét.</w:t>
      </w:r>
      <w:r>
        <w:br/>
        <w:t>S az utak megálltak</w:t>
      </w:r>
      <w:r>
        <w:br/>
        <w:t>megint</w:t>
      </w:r>
    </w:p>
    <w:p w:rsidR="00E73E1F" w:rsidRDefault="00DE6A6F" w:rsidP="00E73E1F">
      <w:pPr>
        <w:pStyle w:val="ekverssor02"/>
      </w:pPr>
      <w:r>
        <w:t>félúton.</w:t>
      </w:r>
    </w:p>
    <w:p w:rsidR="00E73E1F" w:rsidRDefault="00DE6A6F" w:rsidP="00E73E1F">
      <w:pPr>
        <w:pStyle w:val="ekcim2"/>
      </w:pPr>
      <w:bookmarkStart w:id="279" w:name="_Toc199043389"/>
      <w:r>
        <w:t>Ismét</w:t>
      </w:r>
      <w:bookmarkEnd w:id="279"/>
    </w:p>
    <w:p w:rsidR="00E73E1F" w:rsidRDefault="00DE6A6F" w:rsidP="00E73E1F">
      <w:pPr>
        <w:pStyle w:val="ekvers"/>
      </w:pPr>
      <w:r>
        <w:t>Szelek buckáiban a madarak</w:t>
      </w:r>
      <w:r>
        <w:br/>
        <w:t>a határon csapatokban keltek át.</w:t>
      </w:r>
      <w:r>
        <w:br/>
        <w:t>Osonva laposokban, utak mentén</w:t>
      </w:r>
      <w:r>
        <w:br/>
        <w:t>menekültek árkok, csatornák.</w:t>
      </w:r>
    </w:p>
    <w:p w:rsidR="00E73E1F" w:rsidRDefault="00DE6A6F" w:rsidP="00E73E1F">
      <w:pPr>
        <w:pStyle w:val="ekvers"/>
      </w:pPr>
      <w:r>
        <w:t>Tudták, nem lesz kegyelem,</w:t>
      </w:r>
      <w:r>
        <w:br/>
        <w:t>az ígéretek megtagadják szavukat.</w:t>
      </w:r>
      <w:r>
        <w:br/>
        <w:t>Bújtak mélyen a földbe,</w:t>
      </w:r>
      <w:r>
        <w:br/>
        <w:t>föld alá a gödrök, lukak.</w:t>
      </w:r>
    </w:p>
    <w:p w:rsidR="00E73E1F" w:rsidRDefault="00DE6A6F" w:rsidP="00E73E1F">
      <w:pPr>
        <w:pStyle w:val="ekvers"/>
      </w:pPr>
      <w:r>
        <w:t>A túlerővel támadó időnek</w:t>
      </w:r>
      <w:r>
        <w:br/>
        <w:t>megadták maguk gallyfelemelve a fák.</w:t>
      </w:r>
      <w:r>
        <w:br/>
        <w:t>s alámerült ismét megalázásába,</w:t>
      </w:r>
      <w:r>
        <w:br/>
        <w:t>mély csöndjébe az ország.</w:t>
      </w:r>
    </w:p>
    <w:p w:rsidR="00E73E1F" w:rsidRDefault="00DE6A6F" w:rsidP="00E73E1F">
      <w:pPr>
        <w:pStyle w:val="ekcim2"/>
      </w:pPr>
      <w:bookmarkStart w:id="280" w:name="_Toc199043390"/>
      <w:r>
        <w:t>Csak a csend</w:t>
      </w:r>
      <w:bookmarkEnd w:id="280"/>
    </w:p>
    <w:p w:rsidR="00E73E1F" w:rsidRDefault="00DE6A6F" w:rsidP="00E73E1F">
      <w:pPr>
        <w:pStyle w:val="ekvers"/>
      </w:pPr>
      <w:r>
        <w:t>Elnémították a szót,</w:t>
      </w:r>
      <w:r>
        <w:br/>
        <w:t>elhallgattatták mindig,</w:t>
      </w:r>
      <w:r>
        <w:br/>
        <w:t>ha véleménye,</w:t>
      </w:r>
      <w:r>
        <w:br/>
        <w:t>netán panasza volt.</w:t>
      </w:r>
      <w:r>
        <w:br/>
        <w:t>S az önkényeskedések utcahosszán,</w:t>
      </w:r>
      <w:r>
        <w:br/>
        <w:t>ha ellenkezett,</w:t>
      </w:r>
      <w:r>
        <w:br/>
        <w:t>adóbehajtók, deportálók</w:t>
      </w:r>
      <w:r>
        <w:br/>
        <w:t>szabadíttattak ránk,</w:t>
      </w:r>
      <w:r>
        <w:br/>
        <w:t>mint az ebek.</w:t>
      </w:r>
    </w:p>
    <w:p w:rsidR="00E73E1F" w:rsidRDefault="00DE6A6F" w:rsidP="00E73E1F">
      <w:pPr>
        <w:pStyle w:val="ekvers"/>
      </w:pPr>
      <w:r>
        <w:t>Mukkanásunkat is</w:t>
      </w:r>
      <w:r>
        <w:br/>
        <w:t>bujtogatással megrágalmazták.</w:t>
      </w:r>
      <w:r>
        <w:br/>
        <w:t>Indulatainkat,</w:t>
      </w:r>
      <w:r>
        <w:br/>
        <w:t>mint a tyúkokat,</w:t>
      </w:r>
      <w:r>
        <w:br/>
        <w:t>megfojtogattuk inkább.</w:t>
      </w:r>
    </w:p>
    <w:p w:rsidR="00E73E1F" w:rsidRDefault="00DE6A6F" w:rsidP="00E73E1F">
      <w:pPr>
        <w:pStyle w:val="ekvers"/>
      </w:pPr>
      <w:r>
        <w:t>Csak a csend</w:t>
      </w:r>
      <w:r>
        <w:br/>
        <w:t>kuvikolt aztán,</w:t>
      </w:r>
      <w:r>
        <w:br/>
        <w:t>amit máig hallani.</w:t>
      </w:r>
      <w:r>
        <w:br/>
        <w:t>Szürkületként</w:t>
      </w:r>
      <w:r>
        <w:br/>
        <w:t>fásultság sűrűl,</w:t>
      </w:r>
      <w:r>
        <w:br/>
        <w:t>s közöny.</w:t>
      </w:r>
      <w:r>
        <w:br/>
        <w:t>S a kéményekből azóta is</w:t>
      </w:r>
      <w:r>
        <w:br/>
        <w:t>jobbára csak</w:t>
      </w:r>
      <w:r>
        <w:br/>
        <w:t>hallgatás füstöl.</w:t>
      </w:r>
    </w:p>
    <w:p w:rsidR="00E73E1F" w:rsidRDefault="00DE6A6F" w:rsidP="00E73E1F">
      <w:pPr>
        <w:pStyle w:val="ekcim2"/>
      </w:pPr>
      <w:bookmarkStart w:id="281" w:name="_Toc199043391"/>
      <w:r>
        <w:t>Egyre távolibb</w:t>
      </w:r>
      <w:bookmarkEnd w:id="281"/>
    </w:p>
    <w:p w:rsidR="00E73E1F" w:rsidRDefault="00DE6A6F" w:rsidP="00E73E1F">
      <w:pPr>
        <w:pStyle w:val="ekvers"/>
      </w:pPr>
      <w:r>
        <w:t>Elkapartatta,</w:t>
      </w:r>
      <w:r>
        <w:br/>
        <w:t>megtizedelte jövőjét</w:t>
      </w:r>
      <w:r>
        <w:br/>
        <w:t>az ország,</w:t>
      </w:r>
      <w:r>
        <w:br/>
        <w:t>szikék élére hányatta.</w:t>
      </w:r>
      <w:r>
        <w:br/>
        <w:t>Háborúk, hatalmak</w:t>
      </w:r>
      <w:r>
        <w:br/>
        <w:t>megalázottját,</w:t>
      </w:r>
      <w:r>
        <w:br/>
        <w:t>kullogó tekintetű népét</w:t>
      </w:r>
      <w:r>
        <w:br/>
        <w:t>bűnösnek megrágalmazta.</w:t>
      </w:r>
    </w:p>
    <w:p w:rsidR="00E73E1F" w:rsidRDefault="00DE6A6F" w:rsidP="00E73E1F">
      <w:pPr>
        <w:pStyle w:val="ekvers"/>
      </w:pPr>
      <w:r>
        <w:t>S mint a kutyákat,</w:t>
      </w:r>
      <w:r>
        <w:br/>
        <w:t>uszított rá végrehajtókat.</w:t>
      </w:r>
      <w:r>
        <w:br/>
        <w:t>Kigúnyolta</w:t>
      </w:r>
      <w:r>
        <w:br/>
        <w:t>sietős szorgalmát.</w:t>
      </w:r>
      <w:r>
        <w:br/>
        <w:t>Munkáját lenézte,</w:t>
      </w:r>
      <w:r>
        <w:br/>
        <w:t>le a jussolt vágyait,</w:t>
      </w:r>
      <w:r>
        <w:br/>
        <w:t>lenézte a múltját.</w:t>
      </w:r>
    </w:p>
    <w:p w:rsidR="00E73E1F" w:rsidRDefault="00DE6A6F" w:rsidP="00E73E1F">
      <w:pPr>
        <w:pStyle w:val="ekvers"/>
      </w:pPr>
      <w:r>
        <w:t>Az elodázások gyepén</w:t>
      </w:r>
      <w:r>
        <w:br/>
        <w:t>deleltette álmaink.</w:t>
      </w:r>
      <w:r>
        <w:br/>
        <w:t>Elébe állt rengeteg</w:t>
      </w:r>
      <w:r>
        <w:br/>
        <w:t>bizakodó akaratnak,</w:t>
      </w:r>
      <w:r>
        <w:br/>
        <w:t>kapu a kijáratnak.</w:t>
      </w:r>
      <w:r>
        <w:br/>
        <w:t>A jövő tűnő cél.</w:t>
      </w:r>
      <w:r>
        <w:br/>
        <w:t>Közöny ködöl.</w:t>
      </w:r>
      <w:r>
        <w:br/>
        <w:t>S egyre távolibb</w:t>
      </w:r>
      <w:r>
        <w:br/>
        <w:t>a messzeség.</w:t>
      </w:r>
    </w:p>
    <w:p w:rsidR="00E73E1F" w:rsidRDefault="00DE6A6F" w:rsidP="00E73E1F">
      <w:pPr>
        <w:pStyle w:val="ekcim2"/>
      </w:pPr>
      <w:bookmarkStart w:id="282" w:name="_Toc199043392"/>
      <w:r>
        <w:t>Előbb</w:t>
      </w:r>
      <w:bookmarkEnd w:id="282"/>
    </w:p>
    <w:p w:rsidR="00E73E1F" w:rsidRDefault="00DE6A6F" w:rsidP="00E73E1F">
      <w:pPr>
        <w:pStyle w:val="ekvers"/>
      </w:pPr>
      <w:r>
        <w:t>Előbb elhallgattatni</w:t>
      </w:r>
      <w:r>
        <w:br/>
        <w:t>a szót,</w:t>
      </w:r>
      <w:r>
        <w:br/>
        <w:t>majd számon kérni,</w:t>
      </w:r>
      <w:r>
        <w:br/>
        <w:t>mért nem szólt.</w:t>
      </w:r>
    </w:p>
    <w:p w:rsidR="00E73E1F" w:rsidRDefault="00DE6A6F" w:rsidP="00E73E1F">
      <w:pPr>
        <w:pStyle w:val="ekvers"/>
      </w:pPr>
      <w:r>
        <w:t>Visszanyesni</w:t>
      </w:r>
      <w:r>
        <w:br/>
        <w:t>a magasságból,</w:t>
      </w:r>
      <w:r>
        <w:br/>
        <w:t>ami kicsiny is</w:t>
      </w:r>
      <w:r>
        <w:br/>
        <w:t>nagynak látsszon.</w:t>
      </w:r>
    </w:p>
    <w:p w:rsidR="00E73E1F" w:rsidRDefault="00DE6A6F" w:rsidP="00E73E1F">
      <w:pPr>
        <w:pStyle w:val="ekvers"/>
      </w:pPr>
      <w:r>
        <w:t>Színének a fonák,</w:t>
      </w:r>
      <w:r>
        <w:br/>
        <w:t>simának lássék a pörge.</w:t>
      </w:r>
      <w:r>
        <w:br/>
        <w:t>A hosszú is rövidnek,</w:t>
      </w:r>
      <w:r>
        <w:br/>
        <w:t>egyenesnek a görbe.</w:t>
      </w:r>
    </w:p>
    <w:p w:rsidR="00E73E1F" w:rsidRDefault="00DE6A6F" w:rsidP="00E73E1F">
      <w:pPr>
        <w:pStyle w:val="ekcim2"/>
      </w:pPr>
      <w:bookmarkStart w:id="283" w:name="_Toc199043393"/>
      <w:r>
        <w:t>Résein e hazának</w:t>
      </w:r>
      <w:bookmarkEnd w:id="283"/>
    </w:p>
    <w:p w:rsidR="00E73E1F" w:rsidRDefault="00DE6A6F" w:rsidP="00E73E1F">
      <w:pPr>
        <w:pStyle w:val="ekvers"/>
      </w:pPr>
      <w:r>
        <w:t>Gyanakvásunk leskel</w:t>
      </w:r>
      <w:r>
        <w:br/>
        <w:t>minden ablakból.</w:t>
      </w:r>
      <w:r>
        <w:br/>
        <w:t>Szavaink elbújva sugdolóznak.</w:t>
      </w:r>
      <w:r>
        <w:br/>
        <w:t>Félénkké tenni bennünket,</w:t>
      </w:r>
      <w:r>
        <w:br/>
        <w:t>szorongó néppé:</w:t>
      </w:r>
      <w:r>
        <w:br/>
        <w:t>elérte a cél, amit akart.</w:t>
      </w:r>
      <w:r>
        <w:br/>
        <w:t>Ne tudjuk becsülni magunk:</w:t>
      </w:r>
      <w:r>
        <w:br/>
        <w:t>munkánk leszólják,</w:t>
      </w:r>
      <w:r>
        <w:br/>
        <w:t>a múltunk,</w:t>
      </w:r>
      <w:r>
        <w:br/>
        <w:t>a másokét magasztaljuk..</w:t>
      </w:r>
      <w:r>
        <w:br/>
        <w:t>Élünk pénzért, javakért.</w:t>
      </w:r>
      <w:r>
        <w:br/>
        <w:t>A mások gondja?</w:t>
      </w:r>
      <w:r>
        <w:br/>
        <w:t>Nem a miénk!</w:t>
      </w:r>
      <w:r>
        <w:br/>
        <w:t>Ellobbannak az együttérzések is.</w:t>
      </w:r>
      <w:r>
        <w:br/>
        <w:t>Résein e hazának</w:t>
      </w:r>
      <w:r>
        <w:br/>
        <w:t>maradék melegét</w:t>
      </w:r>
      <w:r>
        <w:br/>
        <w:t>kifújja a szél.</w:t>
      </w:r>
    </w:p>
    <w:p w:rsidR="00E73E1F" w:rsidRDefault="00DE6A6F" w:rsidP="00E73E1F">
      <w:pPr>
        <w:pStyle w:val="ekcim2"/>
      </w:pPr>
      <w:bookmarkStart w:id="284" w:name="_Toc199043394"/>
      <w:r>
        <w:t>Nyugatnak fordul</w:t>
      </w:r>
      <w:bookmarkEnd w:id="284"/>
    </w:p>
    <w:p w:rsidR="00E73E1F" w:rsidRDefault="00DE6A6F" w:rsidP="00E73E1F">
      <w:pPr>
        <w:pStyle w:val="ekvers"/>
      </w:pPr>
      <w:r>
        <w:t>Akik adták magukat</w:t>
      </w:r>
      <w:r>
        <w:br/>
        <w:t>pusztaságnyi kilátástalan dologra,</w:t>
      </w:r>
      <w:r>
        <w:br/>
        <w:t>másokért izzadt tetteiket</w:t>
      </w:r>
      <w:r>
        <w:br/>
        <w:t>eljelentéktelenítik sorra.</w:t>
      </w:r>
      <w:r>
        <w:br/>
        <w:t>Sorsunkon vajúdó nagyjainkra,</w:t>
      </w:r>
      <w:r>
        <w:br/>
        <w:t>akiknek példáin élhetnénk,</w:t>
      </w:r>
      <w:r>
        <w:br/>
        <w:t>rágalmakat uszítanak.</w:t>
      </w:r>
      <w:r>
        <w:br/>
        <w:t>S ránk testált hitüket,</w:t>
      </w:r>
      <w:r>
        <w:br/>
        <w:t>ami erőt adna,</w:t>
      </w:r>
      <w:r>
        <w:br/>
        <w:t>lebecsülik, mint a semmit.</w:t>
      </w:r>
      <w:r>
        <w:br/>
        <w:t>Kóválygunk céltalan, mint a varjak.</w:t>
      </w:r>
    </w:p>
    <w:p w:rsidR="00E73E1F" w:rsidRDefault="00DE6A6F" w:rsidP="00E73E1F">
      <w:pPr>
        <w:pStyle w:val="ekvers"/>
      </w:pPr>
      <w:r>
        <w:t>A törpeség magasztalódik magasra!</w:t>
      </w:r>
      <w:r>
        <w:br/>
        <w:t>Röstellkedik a tisztesség,</w:t>
      </w:r>
      <w:r>
        <w:br/>
        <w:t>hisz megalázzák csak.</w:t>
      </w:r>
      <w:r>
        <w:br/>
        <w:t>Bizalmunk, nyíltságunk</w:t>
      </w:r>
      <w:r>
        <w:br/>
        <w:t>bezárkózott rég, mint a kapu.</w:t>
      </w:r>
      <w:r>
        <w:br/>
        <w:t>A meghunyászkodás lapul.</w:t>
      </w:r>
      <w:r>
        <w:br/>
        <w:t>A fák mögött sunyító tájainkon</w:t>
      </w:r>
      <w:r>
        <w:br/>
        <w:t>tekintetével a Nap se mer</w:t>
      </w:r>
      <w:r>
        <w:br/>
        <w:t>egyenesen szemembe nézni,</w:t>
      </w:r>
      <w:r>
        <w:br/>
        <w:t>inkább nyugatnak fordul.</w:t>
      </w:r>
    </w:p>
    <w:p w:rsidR="00E73E1F" w:rsidRDefault="00DE6A6F" w:rsidP="00E73E1F">
      <w:pPr>
        <w:pStyle w:val="ekcim2"/>
      </w:pPr>
      <w:bookmarkStart w:id="285" w:name="_Toc199043395"/>
      <w:r>
        <w:t>Önérzetet magunknak</w:t>
      </w:r>
      <w:bookmarkEnd w:id="285"/>
    </w:p>
    <w:p w:rsidR="00E73E1F" w:rsidRDefault="00DE6A6F" w:rsidP="00E73E1F">
      <w:pPr>
        <w:pStyle w:val="ekvers"/>
      </w:pPr>
      <w:r>
        <w:t>A szégyen hányszor</w:t>
      </w:r>
      <w:r>
        <w:br/>
        <w:t>elfordíttatja arcunkat,</w:t>
      </w:r>
      <w:r>
        <w:br/>
        <w:t>röstellvén a bajt,</w:t>
      </w:r>
      <w:r>
        <w:br/>
        <w:t>örökölt vagyonunkat.</w:t>
      </w:r>
      <w:r>
        <w:br/>
        <w:t>Megunva, utálva</w:t>
      </w:r>
      <w:r>
        <w:br/>
        <w:t>panaszainkat.</w:t>
      </w:r>
    </w:p>
    <w:p w:rsidR="00E73E1F" w:rsidRDefault="00DE6A6F" w:rsidP="00E73E1F">
      <w:pPr>
        <w:pStyle w:val="ekvers"/>
      </w:pPr>
      <w:r>
        <w:t>Fal tövénél összegyűlő</w:t>
      </w:r>
      <w:r>
        <w:br/>
        <w:t>kis tavaszi melegségre,</w:t>
      </w:r>
      <w:r>
        <w:br/>
        <w:t>megnyugvásra vágyódunk,</w:t>
      </w:r>
      <w:r>
        <w:br/>
        <w:t>csöppnyi megkönnyebbülésre.</w:t>
      </w:r>
      <w:r>
        <w:br/>
        <w:t>Álmodunk elviselhetőbb sorsot,</w:t>
      </w:r>
      <w:r>
        <w:br/>
        <w:t>önérzetet magunknak,</w:t>
      </w:r>
      <w:r>
        <w:br/>
        <w:t>s fölemelt fejű méltóságot.</w:t>
      </w:r>
      <w:r>
        <w:br/>
        <w:t>Csak egy utcányi megbecsülést</w:t>
      </w:r>
      <w:r>
        <w:br/>
        <w:t>egy kertaljányit legalább.</w:t>
      </w:r>
    </w:p>
    <w:p w:rsidR="00E73E1F" w:rsidRDefault="00DE6A6F" w:rsidP="00E73E1F">
      <w:pPr>
        <w:pStyle w:val="ekvers"/>
      </w:pPr>
      <w:r>
        <w:t>Letagadjuk-hazudjuk sérelmeinket,</w:t>
      </w:r>
      <w:r>
        <w:br/>
        <w:t>a bántásokat is inkább,</w:t>
      </w:r>
      <w:r>
        <w:br/>
        <w:t>csak magunkat embernek</w:t>
      </w:r>
      <w:r>
        <w:br/>
        <w:t>emlékezhessük,</w:t>
      </w:r>
      <w:r>
        <w:br/>
        <w:t>a megalázások,</w:t>
      </w:r>
      <w:r>
        <w:br/>
        <w:t>durva rúgásnyomok</w:t>
      </w:r>
      <w:r>
        <w:br/>
        <w:t>emlékeinkben se</w:t>
      </w:r>
      <w:r>
        <w:br/>
        <w:t>sajognának már.</w:t>
      </w:r>
    </w:p>
    <w:p w:rsidR="00E73E1F" w:rsidRDefault="00DE6A6F" w:rsidP="00E73E1F">
      <w:pPr>
        <w:pStyle w:val="ekcim2"/>
      </w:pPr>
      <w:bookmarkStart w:id="286" w:name="_Toc199043396"/>
      <w:r>
        <w:t>Ezer ág</w:t>
      </w:r>
      <w:bookmarkEnd w:id="286"/>
    </w:p>
    <w:p w:rsidR="009A2AA7" w:rsidRDefault="00DE6A6F" w:rsidP="00E73E1F">
      <w:pPr>
        <w:pStyle w:val="ekvers"/>
      </w:pPr>
      <w:r>
        <w:t>Nyakon csaphat gally,</w:t>
      </w:r>
      <w:r>
        <w:br/>
        <w:t>ütnénk csak vissza!</w:t>
      </w:r>
      <w:r>
        <w:br/>
        <w:t>Ezer ág ezer irányból</w:t>
      </w:r>
      <w:r>
        <w:br/>
        <w:t>suhogna vissza.</w:t>
      </w:r>
    </w:p>
    <w:p w:rsidR="009A2AA7" w:rsidRDefault="00DE6A6F" w:rsidP="00E73E1F">
      <w:pPr>
        <w:pStyle w:val="ekvers"/>
      </w:pPr>
      <w:r>
        <w:t>Szél ránk kiabálhat,</w:t>
      </w:r>
      <w:r>
        <w:br/>
        <w:t>már fel se vesszük.</w:t>
      </w:r>
      <w:r>
        <w:br/>
        <w:t>Dobálhatnak kövek,</w:t>
      </w:r>
      <w:r>
        <w:br/>
        <w:t>panaszolni merjük?</w:t>
      </w:r>
    </w:p>
    <w:p w:rsidR="009A2AA7" w:rsidRDefault="00DE6A6F" w:rsidP="00E73E1F">
      <w:pPr>
        <w:pStyle w:val="ekvers"/>
      </w:pPr>
      <w:r>
        <w:t>Pislog szégyenünk,</w:t>
      </w:r>
      <w:r>
        <w:br/>
        <w:t>hunyorgó lámpa.</w:t>
      </w:r>
      <w:r>
        <w:br/>
        <w:t>Füstöl kormot fölénk,</w:t>
      </w:r>
      <w:r>
        <w:br/>
        <w:t>éjszakát a lángja.</w:t>
      </w:r>
    </w:p>
    <w:p w:rsidR="009A2AA7" w:rsidRDefault="00DE6A6F" w:rsidP="009A2AA7">
      <w:pPr>
        <w:pStyle w:val="ekcim2"/>
      </w:pPr>
      <w:bookmarkStart w:id="287" w:name="_Toc199043397"/>
      <w:r>
        <w:t>Feledésből az emlékmű</w:t>
      </w:r>
      <w:bookmarkEnd w:id="287"/>
    </w:p>
    <w:p w:rsidR="009A2AA7" w:rsidRDefault="00DE6A6F" w:rsidP="00E73E1F">
      <w:pPr>
        <w:pStyle w:val="ekvers"/>
      </w:pPr>
      <w:r>
        <w:t>Mintha nyugalom levegőzne,</w:t>
      </w:r>
      <w:r>
        <w:br/>
        <w:t>megnyugvás csöndlene.</w:t>
      </w:r>
      <w:r>
        <w:br/>
        <w:t>Csak a hallgatást hallani,</w:t>
      </w:r>
      <w:r>
        <w:br/>
        <w:t>mintha minden rendjén lenne.</w:t>
      </w:r>
    </w:p>
    <w:p w:rsidR="009A2AA7" w:rsidRDefault="00DE6A6F" w:rsidP="00E73E1F">
      <w:pPr>
        <w:pStyle w:val="ekvers"/>
      </w:pPr>
      <w:r>
        <w:t>Mint a kutya,</w:t>
      </w:r>
      <w:r>
        <w:br/>
        <w:t>szél-gazból a múlt</w:t>
      </w:r>
      <w:r>
        <w:br/>
        <w:t>föl sem vonítana.</w:t>
      </w:r>
      <w:r>
        <w:br/>
        <w:t>Kóbor madár:</w:t>
      </w:r>
      <w:r>
        <w:br/>
        <w:t>körül a láthatárt</w:t>
      </w:r>
      <w:r>
        <w:br/>
        <w:t>rossz lelkiismeretünk se</w:t>
      </w:r>
      <w:r>
        <w:br/>
        <w:t>csaponganá.</w:t>
      </w:r>
    </w:p>
    <w:p w:rsidR="009A2AA7" w:rsidRDefault="00DE6A6F" w:rsidP="00E73E1F">
      <w:pPr>
        <w:pStyle w:val="ekvers"/>
      </w:pPr>
      <w:r>
        <w:t>Nem hallgatnánk,</w:t>
      </w:r>
      <w:r>
        <w:br/>
        <w:t>s hallgattattak volna velünk el semmit.</w:t>
      </w:r>
      <w:r>
        <w:br/>
        <w:t>Nem rángnának meg az egek,</w:t>
      </w:r>
      <w:r>
        <w:br/>
        <w:t>hánykolódnának hányszor</w:t>
      </w:r>
      <w:r>
        <w:br/>
        <w:t>a halmok, égtájak is.</w:t>
      </w:r>
    </w:p>
    <w:p w:rsidR="009A2AA7" w:rsidRDefault="00DE6A6F" w:rsidP="00E73E1F">
      <w:pPr>
        <w:pStyle w:val="ekvers"/>
      </w:pPr>
      <w:r>
        <w:t>De mi miatt, s mitől</w:t>
      </w:r>
      <w:r>
        <w:br/>
        <w:t>annyi gágogva elhúzó idő után is?</w:t>
      </w:r>
      <w:r>
        <w:br/>
        <w:t>Megvagyunk, élünk.</w:t>
      </w:r>
      <w:r>
        <w:br/>
        <w:t>Mi fáj nekem,</w:t>
      </w:r>
      <w:r>
        <w:br/>
        <w:t>nekünk mégis?</w:t>
      </w:r>
    </w:p>
    <w:p w:rsidR="009A2AA7" w:rsidRDefault="00DE6A6F" w:rsidP="00E73E1F">
      <w:pPr>
        <w:pStyle w:val="ekvers"/>
      </w:pPr>
      <w:r>
        <w:t>Csontjainkban, inainkban</w:t>
      </w:r>
      <w:r>
        <w:br/>
        <w:t>sajognának még mindig</w:t>
      </w:r>
      <w:r>
        <w:br/>
        <w:t>felkoncolt, kiszenvedett,</w:t>
      </w:r>
      <w:r>
        <w:br/>
        <w:t>karóba húzott forradalmaink?</w:t>
      </w:r>
      <w:r>
        <w:br/>
        <w:t>A szánk még mindig</w:t>
      </w:r>
      <w:r>
        <w:br/>
        <w:t>Dózsa húsától bűzlene?</w:t>
      </w:r>
      <w:r>
        <w:br/>
        <w:t>Ezért nyeldeklünk,</w:t>
      </w:r>
      <w:r>
        <w:br/>
        <w:t>s keserűek kiköpött szavaink,</w:t>
      </w:r>
      <w:r>
        <w:br/>
        <w:t>mint az epe?</w:t>
      </w:r>
    </w:p>
    <w:p w:rsidR="009A2AA7" w:rsidRDefault="00DE6A6F" w:rsidP="00E73E1F">
      <w:pPr>
        <w:pStyle w:val="ekvers"/>
      </w:pPr>
      <w:r>
        <w:t>Idegeinkben még ma is</w:t>
      </w:r>
      <w:r>
        <w:br/>
        <w:t>a Csele-patak árkába zuhant,</w:t>
      </w:r>
      <w:r>
        <w:br/>
        <w:t>s a Segesvárnál elesett,</w:t>
      </w:r>
      <w:r>
        <w:br/>
        <w:t>ledöfött ország rángana?</w:t>
      </w:r>
      <w:r>
        <w:br/>
        <w:t>Isonzó, Galícia fájna?</w:t>
      </w:r>
      <w:r>
        <w:br/>
        <w:t>A proletár hadak után széttiport,</w:t>
      </w:r>
      <w:r>
        <w:br/>
        <w:t>szétszóratott haza?</w:t>
      </w:r>
      <w:r>
        <w:br/>
        <w:t>Ami hogyne fájna!</w:t>
      </w:r>
      <w:r>
        <w:br/>
        <w:t>Amitől időváltozáskor</w:t>
      </w:r>
      <w:r>
        <w:br/>
        <w:t>a szelek is föl-fölszisszennek,</w:t>
      </w:r>
      <w:r>
        <w:br/>
        <w:t>belegörnyed a növendék fa.</w:t>
      </w:r>
      <w:r>
        <w:br/>
        <w:t>Amitől gyötrődnek</w:t>
      </w:r>
      <w:r>
        <w:br/>
        <w:t>a porban megfeneklett rögök, kövek is:</w:t>
      </w:r>
      <w:r>
        <w:br/>
        <w:t>nekünk hogyne fájna!</w:t>
      </w:r>
    </w:p>
    <w:p w:rsidR="009A2AA7" w:rsidRDefault="00DE6A6F" w:rsidP="00E73E1F">
      <w:pPr>
        <w:pStyle w:val="ekvers"/>
      </w:pPr>
      <w:r>
        <w:t>S hogyne sajogna,</w:t>
      </w:r>
      <w:r>
        <w:br/>
        <w:t>hisz naponta szívünkig nyilall,</w:t>
      </w:r>
      <w:r>
        <w:br/>
        <w:t>az irdatlan kerülővel</w:t>
      </w:r>
      <w:r>
        <w:br/>
        <w:t>szérűink, kertjeink aljáig</w:t>
      </w:r>
      <w:r>
        <w:br/>
        <w:t>elérő Don-kanyar!</w:t>
      </w:r>
      <w:r>
        <w:br/>
        <w:t>Minden ott világgá dörrenő lövedék</w:t>
      </w:r>
      <w:r>
        <w:br/>
        <w:t>itt csapódott be a sáros Alföldön,</w:t>
      </w:r>
      <w:r>
        <w:br/>
        <w:t>Dunántúl ablaka alatt,</w:t>
      </w:r>
      <w:r>
        <w:br/>
        <w:t>amikor apáinkért, édesbátyáinkért</w:t>
      </w:r>
      <w:r>
        <w:br/>
        <w:t>lámpák virrasztottak,</w:t>
      </w:r>
      <w:r>
        <w:br/>
        <w:t>könyörgve Istenhez,</w:t>
      </w:r>
      <w:r>
        <w:br/>
        <w:t>magas éghez álltak a kijáratnál</w:t>
      </w:r>
      <w:r>
        <w:br/>
        <w:t>kint a kapuk,</w:t>
      </w:r>
      <w:r>
        <w:br/>
        <w:t>hogy a háború lövészárkaiból</w:t>
      </w:r>
      <w:r>
        <w:br/>
        <w:t>jönnének haza.</w:t>
      </w:r>
    </w:p>
    <w:p w:rsidR="009A2AA7" w:rsidRDefault="00DE6A6F" w:rsidP="00E73E1F">
      <w:pPr>
        <w:pStyle w:val="ekvers"/>
      </w:pPr>
      <w:r>
        <w:t>Akiket csak az udvarról,</w:t>
      </w:r>
      <w:r>
        <w:br/>
        <w:t>konyhákból fölrebbenő család</w:t>
      </w:r>
      <w:r>
        <w:br/>
        <w:t>fogadott szívébe vissza,</w:t>
      </w:r>
      <w:r>
        <w:br/>
        <w:t>nem a haza. Mert az</w:t>
      </w:r>
      <w:r>
        <w:br/>
        <w:t>a halottait is megtagadta.</w:t>
      </w:r>
    </w:p>
    <w:p w:rsidR="009A2AA7" w:rsidRDefault="00DE6A6F" w:rsidP="00E73E1F">
      <w:pPr>
        <w:pStyle w:val="ekvers"/>
      </w:pPr>
      <w:r>
        <w:t>Feledés az emlékművük.</w:t>
      </w:r>
      <w:r>
        <w:br/>
        <w:t>Föl a magasba,</w:t>
      </w:r>
      <w:r>
        <w:br/>
        <w:t>gigantikusra a némaságot:</w:t>
      </w:r>
      <w:r>
        <w:br/>
        <w:t>megtagadásukat emeltük.</w:t>
      </w:r>
    </w:p>
    <w:p w:rsidR="009A2AA7" w:rsidRDefault="00DE6A6F" w:rsidP="00E73E1F">
      <w:pPr>
        <w:pStyle w:val="ekvers"/>
      </w:pPr>
      <w:r>
        <w:t>S nincs nyugalmunk,</w:t>
      </w:r>
      <w:r>
        <w:br/>
        <w:t>lélekben békességünk.</w:t>
      </w:r>
      <w:r>
        <w:br/>
        <w:t>Emlékezet elkobzásra ítélteknek:</w:t>
      </w:r>
      <w:r>
        <w:br/>
        <w:t>jaj nekünk!</w:t>
      </w:r>
    </w:p>
    <w:p w:rsidR="009A2AA7" w:rsidRDefault="00DE6A6F" w:rsidP="00E73E1F">
      <w:pPr>
        <w:pStyle w:val="ekvers"/>
      </w:pPr>
      <w:r>
        <w:t>E behúzott nyakú,</w:t>
      </w:r>
      <w:r>
        <w:br/>
        <w:t>válla gödrében kushadó nép,</w:t>
      </w:r>
      <w:r>
        <w:br/>
        <w:t>akivel önmagát leköpették,</w:t>
      </w:r>
      <w:r>
        <w:br/>
        <w:t>s amely a szegénységgel egy sorban,</w:t>
      </w:r>
      <w:r>
        <w:br/>
        <w:t>mindig a tisztesség útmellékén,</w:t>
      </w:r>
      <w:r>
        <w:br/>
        <w:t>gyepsorán élt,</w:t>
      </w:r>
      <w:r>
        <w:br/>
        <w:t>tekintetével nem mer találkozni,</w:t>
      </w:r>
      <w:r>
        <w:br/>
        <w:t>hisz hallgatását elveszítettjeiről</w:t>
      </w:r>
      <w:r>
        <w:br/>
        <w:t>jóvá tenni nem engedték.</w:t>
      </w:r>
    </w:p>
    <w:p w:rsidR="009A2AA7" w:rsidRDefault="00DE6A6F" w:rsidP="00E73E1F">
      <w:pPr>
        <w:pStyle w:val="ekvers"/>
      </w:pPr>
      <w:r>
        <w:t>Közöny pernyéz,</w:t>
      </w:r>
      <w:r>
        <w:br/>
        <w:t>s fullasztó beletörődés.</w:t>
      </w:r>
      <w:r>
        <w:br/>
        <w:t>A Nap ezzel a bűntudattal</w:t>
      </w:r>
      <w:r>
        <w:br/>
        <w:t>világít föl hajnalonta,</w:t>
      </w:r>
      <w:r>
        <w:br/>
        <w:t>s a szorongással,</w:t>
      </w:r>
      <w:r>
        <w:br/>
        <w:t>ami napszállta után</w:t>
      </w:r>
      <w:r>
        <w:br/>
        <w:t>feljön a Holddal.</w:t>
      </w:r>
    </w:p>
    <w:p w:rsidR="009D7CE6" w:rsidRDefault="00DE6A6F" w:rsidP="00E73E1F">
      <w:pPr>
        <w:pStyle w:val="ekvers"/>
      </w:pPr>
      <w:r>
        <w:t>Az éjszakák gyújtanak csillagokat,</w:t>
      </w:r>
      <w:r>
        <w:br/>
        <w:t>gyertyákat emlékükre,</w:t>
      </w:r>
      <w:r>
        <w:br/>
        <w:t>akiknek sírját föllelni is</w:t>
      </w:r>
      <w:r>
        <w:br/>
        <w:t>lemondta a keresés,</w:t>
      </w:r>
      <w:r>
        <w:br/>
        <w:t>nem indulhatott útnak.</w:t>
      </w:r>
      <w:r>
        <w:br/>
        <w:t>Nem jártuk keresztül-kasul,</w:t>
      </w:r>
      <w:r>
        <w:br/>
        <w:t>kutattunk át égtájakat.</w:t>
      </w:r>
    </w:p>
    <w:p w:rsidR="009D7CE6" w:rsidRDefault="00DE6A6F" w:rsidP="00E73E1F">
      <w:pPr>
        <w:pStyle w:val="ekvers"/>
      </w:pPr>
      <w:r>
        <w:t>S nincs megtisztulás.</w:t>
      </w:r>
      <w:r>
        <w:br/>
        <w:t>Áll bennünk a szenny:</w:t>
      </w:r>
      <w:r>
        <w:br/>
        <w:t>összegyűlt önvád.</w:t>
      </w:r>
      <w:r>
        <w:br/>
        <w:t>Poshad bensőnkben</w:t>
      </w:r>
      <w:r>
        <w:br/>
        <w:t>a miattuk ért bántás, rágalom,</w:t>
      </w:r>
      <w:r>
        <w:br/>
        <w:t>amit szavainkkal: vödrökkel</w:t>
      </w:r>
      <w:r>
        <w:br/>
        <w:t>máig nem merítgettünk ki</w:t>
      </w:r>
      <w:r>
        <w:br/>
        <w:t>magunkból.</w:t>
      </w:r>
    </w:p>
    <w:p w:rsidR="009D7CE6" w:rsidRDefault="00DE6A6F" w:rsidP="00E73E1F">
      <w:pPr>
        <w:pStyle w:val="ekvers"/>
      </w:pPr>
      <w:r>
        <w:t>Meddig lehet így élni?</w:t>
      </w:r>
      <w:r>
        <w:br/>
        <w:t>Fájó, eleven sebbel</w:t>
      </w:r>
      <w:r>
        <w:br/>
        <w:t>a lélekben meddig lehet?</w:t>
      </w:r>
    </w:p>
    <w:p w:rsidR="009D7CE6" w:rsidRDefault="00DE6A6F" w:rsidP="00E73E1F">
      <w:pPr>
        <w:pStyle w:val="ekvers"/>
      </w:pPr>
      <w:r>
        <w:t>Megkönnyebbülten nem tud</w:t>
      </w:r>
      <w:r>
        <w:br/>
        <w:t>föllélegezni a lelkiismeret.</w:t>
      </w:r>
      <w:r>
        <w:br/>
        <w:t>A fákon kiegyenesedni a gally!</w:t>
      </w:r>
      <w:r>
        <w:br/>
        <w:t>Föltépődni a szoros szájzár,</w:t>
      </w:r>
      <w:r>
        <w:br/>
        <w:t>hogy szólni tudnánk</w:t>
      </w:r>
      <w:r>
        <w:br/>
        <w:t>sirató, gyászoló szókat,</w:t>
      </w:r>
      <w:r>
        <w:br/>
        <w:t>országba-világba kinyílhatnánk.</w:t>
      </w:r>
    </w:p>
    <w:p w:rsidR="009D7CE6" w:rsidRDefault="00DE6A6F" w:rsidP="009D7CE6">
      <w:pPr>
        <w:pStyle w:val="ekcim2"/>
      </w:pPr>
      <w:bookmarkStart w:id="288" w:name="_Toc199043398"/>
      <w:r>
        <w:t>Veszteségeink gyűlnek</w:t>
      </w:r>
      <w:bookmarkEnd w:id="288"/>
    </w:p>
    <w:p w:rsidR="009D7CE6" w:rsidRDefault="00DE6A6F" w:rsidP="00E73E1F">
      <w:pPr>
        <w:pStyle w:val="ekvers"/>
      </w:pPr>
      <w:r>
        <w:t>Emlékeinket se</w:t>
      </w:r>
      <w:r>
        <w:br/>
        <w:t>találjuk már otthon,</w:t>
      </w:r>
      <w:r>
        <w:br/>
        <w:t>akárcsak öregeinket.</w:t>
      </w:r>
      <w:r>
        <w:br/>
        <w:t>A lompos ereszek leheletében</w:t>
      </w:r>
      <w:r>
        <w:br/>
        <w:t>ismeretleneket látunk,</w:t>
      </w:r>
      <w:r>
        <w:br/>
        <w:t>idegeneket.</w:t>
      </w:r>
    </w:p>
    <w:p w:rsidR="009D7CE6" w:rsidRDefault="00DE6A6F" w:rsidP="00E73E1F">
      <w:pPr>
        <w:pStyle w:val="ekvers"/>
      </w:pPr>
      <w:r>
        <w:t>Kátyúkkal botlanak,</w:t>
      </w:r>
      <w:r>
        <w:br/>
        <w:t>bukdosnak rögökkel.</w:t>
      </w:r>
      <w:r>
        <w:br/>
        <w:t>Köszönés se biccent nekik.</w:t>
      </w:r>
      <w:r>
        <w:br/>
        <w:t>Az érdeklődés miről kérdezne</w:t>
      </w:r>
      <w:r>
        <w:br/>
        <w:t>tőlük, másoktól is?</w:t>
      </w:r>
      <w:r>
        <w:br/>
        <w:t>Egymástól elidegenedünk,</w:t>
      </w:r>
      <w:r>
        <w:br/>
        <w:t>elhidegülünk,</w:t>
      </w:r>
      <w:r>
        <w:br/>
        <w:t>mint e hazától is,</w:t>
      </w:r>
      <w:r>
        <w:br/>
        <w:t>ahonnan a közösségek melegét,</w:t>
      </w:r>
      <w:r>
        <w:br/>
        <w:t>amihez odakuporoghatnánk,</w:t>
      </w:r>
      <w:r>
        <w:br/>
        <w:t>ajtón-ablakon át</w:t>
      </w:r>
      <w:r>
        <w:br/>
        <w:t>huzattal süvíttette</w:t>
      </w:r>
      <w:r>
        <w:br/>
        <w:t>semmibe az ország.</w:t>
      </w:r>
    </w:p>
    <w:p w:rsidR="009D7CE6" w:rsidRDefault="00DE6A6F" w:rsidP="00E73E1F">
      <w:pPr>
        <w:pStyle w:val="ekvers"/>
      </w:pPr>
      <w:r>
        <w:t>Kitakaríttatta múltját tudatunkból,</w:t>
      </w:r>
      <w:r>
        <w:br/>
        <w:t>mint a szemetet.</w:t>
      </w:r>
      <w:r>
        <w:br/>
        <w:t>Országrészek feledésbe tűntek:</w:t>
      </w:r>
      <w:r>
        <w:br/>
        <w:t>a Balassit emlegető tájak.</w:t>
      </w:r>
      <w:r>
        <w:br/>
        <w:t>Jajos szülötteföldje eltűnt</w:t>
      </w:r>
      <w:r>
        <w:br/>
        <w:t>Mikesnek, Dózsának.</w:t>
      </w:r>
      <w:r>
        <w:br/>
        <w:t>S a világszabadság</w:t>
      </w:r>
      <w:r>
        <w:br/>
        <w:t>amerre Petőfivel elesett.</w:t>
      </w:r>
    </w:p>
    <w:p w:rsidR="009D7CE6" w:rsidRDefault="00DE6A6F" w:rsidP="00E73E1F">
      <w:pPr>
        <w:pStyle w:val="ekvers"/>
      </w:pPr>
      <w:r>
        <w:t>S mind, amit számba ki vesz?</w:t>
      </w:r>
    </w:p>
    <w:p w:rsidR="009D7CE6" w:rsidRDefault="00DE6A6F" w:rsidP="00E73E1F">
      <w:pPr>
        <w:pStyle w:val="ekvers"/>
      </w:pPr>
      <w:r>
        <w:t>Igazszóló szavaink kivesznek.</w:t>
      </w:r>
      <w:r>
        <w:br/>
        <w:t>A maradék megdadogósodik.</w:t>
      </w:r>
      <w:r>
        <w:br/>
        <w:t>Tettekkel nem találkozni,</w:t>
      </w:r>
      <w:r>
        <w:br/>
        <w:t>amelyek másokért tennének.</w:t>
      </w:r>
      <w:r>
        <w:br/>
        <w:t>Elszaporodó pangó vadvizekként</w:t>
      </w:r>
      <w:r>
        <w:br/>
        <w:t>csak a veszteségeink gyűlnek.</w:t>
      </w:r>
    </w:p>
    <w:p w:rsidR="009D7CE6" w:rsidRDefault="00DE6A6F" w:rsidP="009D7CE6">
      <w:pPr>
        <w:pStyle w:val="ekcim2"/>
      </w:pPr>
      <w:bookmarkStart w:id="289" w:name="_Toc199043399"/>
      <w:r>
        <w:t>Mostanában</w:t>
      </w:r>
      <w:bookmarkEnd w:id="289"/>
    </w:p>
    <w:p w:rsidR="009D7CE6" w:rsidRDefault="00DE6A6F" w:rsidP="00E73E1F">
      <w:pPr>
        <w:pStyle w:val="ekvers"/>
      </w:pPr>
      <w:r>
        <w:t>Fáradt esőkkel</w:t>
      </w:r>
      <w:r>
        <w:br/>
        <w:t>találkozom,</w:t>
      </w:r>
      <w:r>
        <w:br/>
        <w:t>kis</w:t>
      </w:r>
      <w:r>
        <w:br/>
        <w:t>semmi sorsú tájakon</w:t>
      </w:r>
      <w:r>
        <w:br/>
        <w:t>lődörgő szelekkel;</w:t>
      </w:r>
    </w:p>
    <w:p w:rsidR="009D7CE6" w:rsidRDefault="00DE6A6F" w:rsidP="00E73E1F">
      <w:pPr>
        <w:pStyle w:val="ekvers"/>
      </w:pPr>
      <w:r>
        <w:t>mostanában</w:t>
      </w:r>
      <w:r>
        <w:br/>
        <w:t>csak pállott gödreikben</w:t>
      </w:r>
      <w:r>
        <w:br/>
        <w:t>bukdosó utakkal,</w:t>
      </w:r>
      <w:r>
        <w:br/>
        <w:t>elült erőinkkel.</w:t>
      </w:r>
    </w:p>
    <w:p w:rsidR="009D7CE6" w:rsidRDefault="00DE6A6F" w:rsidP="00E73E1F">
      <w:pPr>
        <w:pStyle w:val="ekvers"/>
      </w:pPr>
      <w:r>
        <w:t>Ködből-közönyből</w:t>
      </w:r>
      <w:r>
        <w:br/>
        <w:t>sűrűl a szürkület.</w:t>
      </w:r>
      <w:r>
        <w:br/>
        <w:t>Venné irányát</w:t>
      </w:r>
      <w:r>
        <w:br/>
        <w:t>az ég felé,</w:t>
      </w:r>
      <w:r>
        <w:br/>
        <w:t>s a gallyon</w:t>
      </w:r>
      <w:r>
        <w:br/>
        <w:t>fölakad a lendület.</w:t>
      </w:r>
    </w:p>
    <w:p w:rsidR="009D7CE6" w:rsidRDefault="00DE6A6F" w:rsidP="009D7CE6">
      <w:pPr>
        <w:pStyle w:val="ekcim2"/>
      </w:pPr>
      <w:bookmarkStart w:id="290" w:name="_Toc199043400"/>
      <w:r>
        <w:t>Közönyből</w:t>
      </w:r>
      <w:bookmarkEnd w:id="290"/>
    </w:p>
    <w:p w:rsidR="00AA6A05" w:rsidRDefault="00DE6A6F" w:rsidP="00E73E1F">
      <w:pPr>
        <w:pStyle w:val="ekvers"/>
      </w:pPr>
      <w:r>
        <w:t>Az ilyen holminak, mint a szó,</w:t>
      </w:r>
      <w:r>
        <w:br/>
        <w:t>értéke hol van?</w:t>
      </w:r>
      <w:r>
        <w:br/>
        <w:t>Kelendő a megszokottság,</w:t>
      </w:r>
      <w:r>
        <w:br/>
        <w:t>unalom.</w:t>
      </w:r>
      <w:r>
        <w:br/>
        <w:t>Közönyből a kereslet,</w:t>
      </w:r>
      <w:r>
        <w:br/>
        <w:t>s nem</w:t>
      </w:r>
      <w:r>
        <w:br/>
        <w:t>igazságból.</w:t>
      </w:r>
    </w:p>
    <w:p w:rsidR="00AA6A05" w:rsidRDefault="00DE6A6F" w:rsidP="00AA6A05">
      <w:pPr>
        <w:pStyle w:val="ekcim2"/>
      </w:pPr>
      <w:bookmarkStart w:id="291" w:name="_Toc199043401"/>
      <w:r>
        <w:t>Kikészül az erő</w:t>
      </w:r>
      <w:bookmarkEnd w:id="291"/>
    </w:p>
    <w:p w:rsidR="00F27988" w:rsidRDefault="00DE6A6F" w:rsidP="00E73E1F">
      <w:pPr>
        <w:pStyle w:val="ekvers"/>
      </w:pPr>
      <w:r>
        <w:t>Kivakaróznak a porból, sárból</w:t>
      </w:r>
      <w:r>
        <w:br/>
        <w:t>a szalma- s nádtetős falvak.</w:t>
      </w:r>
      <w:r>
        <w:br/>
        <w:t>Cserépfedeleiktől</w:t>
      </w:r>
      <w:r>
        <w:br/>
        <w:t>héthatárra piroslanak.</w:t>
      </w:r>
      <w:r>
        <w:br/>
        <w:t>Kerítik maguk vaskerítéssel.</w:t>
      </w:r>
      <w:r>
        <w:br/>
        <w:t>Járdákkal kopognak.</w:t>
      </w:r>
    </w:p>
    <w:p w:rsidR="00F27988" w:rsidRDefault="00DE6A6F" w:rsidP="00E73E1F">
      <w:pPr>
        <w:pStyle w:val="ekvers"/>
      </w:pPr>
      <w:r>
        <w:t>Gyarapíthatott az udvar-odúban,</w:t>
      </w:r>
      <w:r>
        <w:br/>
        <w:t>akivel loholt a szorgalom.</w:t>
      </w:r>
      <w:r>
        <w:br/>
        <w:t>Mostanra ahová tudott,</w:t>
      </w:r>
      <w:r>
        <w:br/>
        <w:t>mint gólya a kéményre,</w:t>
      </w:r>
      <w:r>
        <w:br/>
        <w:t>a gazdagodás fészket rakott.</w:t>
      </w:r>
    </w:p>
    <w:p w:rsidR="00F27988" w:rsidRDefault="00DE6A6F" w:rsidP="00E73E1F">
      <w:pPr>
        <w:pStyle w:val="ekvers"/>
      </w:pPr>
      <w:r>
        <w:t>Csak éppen a pihenés</w:t>
      </w:r>
      <w:r>
        <w:br/>
        <w:t>soha nem fekhet eleget,</w:t>
      </w:r>
      <w:r>
        <w:br/>
        <w:t>arra nincs idő.</w:t>
      </w:r>
      <w:r>
        <w:br/>
        <w:t>S a hajrá már szusszal</w:t>
      </w:r>
      <w:r>
        <w:br/>
        <w:t>nem bírja tovább,</w:t>
      </w:r>
      <w:r>
        <w:br/>
        <w:t>kikészül a sok erő.</w:t>
      </w:r>
    </w:p>
    <w:p w:rsidR="00F27988" w:rsidRDefault="00DE6A6F" w:rsidP="00E73E1F">
      <w:pPr>
        <w:pStyle w:val="ekvers"/>
      </w:pPr>
      <w:r>
        <w:t>Fáradtságtól dől el otthon</w:t>
      </w:r>
      <w:r>
        <w:br/>
        <w:t>a hazavánszorgó ásó.</w:t>
      </w:r>
      <w:r>
        <w:br/>
        <w:t>Villoghatnak a tévék,</w:t>
      </w:r>
      <w:r>
        <w:br/>
        <w:t>nézik valameddig, s ülve</w:t>
      </w:r>
      <w:r>
        <w:br/>
        <w:t>elalszanak előttük az esték.</w:t>
      </w:r>
    </w:p>
    <w:p w:rsidR="00F27988" w:rsidRDefault="00DE6A6F" w:rsidP="00F27988">
      <w:pPr>
        <w:pStyle w:val="ekcim2"/>
      </w:pPr>
      <w:bookmarkStart w:id="292" w:name="_Toc199043402"/>
      <w:r>
        <w:t>Csak a gazdagodás</w:t>
      </w:r>
      <w:bookmarkEnd w:id="292"/>
    </w:p>
    <w:p w:rsidR="00F27988" w:rsidRDefault="00DE6A6F" w:rsidP="00E73E1F">
      <w:pPr>
        <w:pStyle w:val="ekvers"/>
      </w:pPr>
      <w:r>
        <w:t xml:space="preserve">Akit </w:t>
      </w:r>
      <w:r w:rsidR="00F27988">
        <w:t>el</w:t>
      </w:r>
      <w:r>
        <w:t>szánttá esendőségeim</w:t>
      </w:r>
      <w:r>
        <w:br/>
        <w:t>erősítettek: kiállva az országba</w:t>
      </w:r>
      <w:r>
        <w:br/>
        <w:t>mások semmibevettségét,</w:t>
      </w:r>
      <w:r>
        <w:br/>
        <w:t>kisemmizését beszéltem,</w:t>
      </w:r>
      <w:r>
        <w:br/>
        <w:t>zaklató, zajos időtől viharzó</w:t>
      </w:r>
      <w:r>
        <w:br/>
        <w:t>sorsukat, amiből én is részeltem.</w:t>
      </w:r>
    </w:p>
    <w:p w:rsidR="00F27988" w:rsidRDefault="00DE6A6F" w:rsidP="00E73E1F">
      <w:pPr>
        <w:pStyle w:val="ekvers"/>
      </w:pPr>
      <w:r>
        <w:t>Ijedt riadalmaikat mondtam,</w:t>
      </w:r>
      <w:r>
        <w:br/>
        <w:t>tollászkodó megnyugvásukat, mikor</w:t>
      </w:r>
      <w:r>
        <w:br/>
        <w:t>a könnyebbségek napjaira nyíló ajtókban</w:t>
      </w:r>
      <w:r>
        <w:br/>
        <w:t>felsóhajthattak, míg bele nem</w:t>
      </w:r>
      <w:r>
        <w:br/>
        <w:t>rázkódtam a rádöbbenésbe: pénznél,</w:t>
      </w:r>
      <w:r>
        <w:br/>
        <w:t>gyarapodásnál többre nem néznek.</w:t>
      </w:r>
    </w:p>
    <w:p w:rsidR="00F27988" w:rsidRDefault="00DE6A6F" w:rsidP="00E73E1F">
      <w:pPr>
        <w:pStyle w:val="ekvers"/>
      </w:pPr>
      <w:r>
        <w:t>Csak a gazdagodás hivalkodhasson,</w:t>
      </w:r>
      <w:r>
        <w:br/>
        <w:t>már megenyhülnek. Beérik kevéske</w:t>
      </w:r>
      <w:r>
        <w:br/>
        <w:t>megelégedettséggel, ami nélkül a kitartás</w:t>
      </w:r>
      <w:r>
        <w:br/>
        <w:t>oszlopa leroppan, s élni nem lehet.</w:t>
      </w:r>
      <w:r>
        <w:br/>
        <w:t>Ám lélekben kilakoltatottan</w:t>
      </w:r>
      <w:r>
        <w:br/>
        <w:t>e hazából, otthontalanul sem.</w:t>
      </w:r>
    </w:p>
    <w:p w:rsidR="00F27988" w:rsidRDefault="00DE6A6F" w:rsidP="00E73E1F">
      <w:pPr>
        <w:pStyle w:val="ekvers"/>
      </w:pPr>
      <w:r>
        <w:t>Amibe, mint görcseikbe a fák,</w:t>
      </w:r>
      <w:r>
        <w:br/>
        <w:t>rég beletörődött a megalkuvás.</w:t>
      </w:r>
      <w:r>
        <w:br/>
        <w:t>A lelkiismeret hozzászokik</w:t>
      </w:r>
      <w:r>
        <w:br/>
        <w:t>az önáltatáshoz, ámításhoz.</w:t>
      </w:r>
      <w:r>
        <w:br/>
        <w:t>S a szégyentől nem az arcunk,</w:t>
      </w:r>
      <w:r>
        <w:br/>
        <w:t>csak messze az ég alja lángol.</w:t>
      </w:r>
    </w:p>
    <w:p w:rsidR="00F27988" w:rsidRDefault="00DE6A6F" w:rsidP="00F27988">
      <w:pPr>
        <w:pStyle w:val="ekcim2"/>
      </w:pPr>
      <w:bookmarkStart w:id="293" w:name="_Toc199043403"/>
      <w:r>
        <w:t>Kellenének</w:t>
      </w:r>
      <w:bookmarkEnd w:id="293"/>
    </w:p>
    <w:p w:rsidR="00A15180" w:rsidRDefault="00DE6A6F" w:rsidP="00E73E1F">
      <w:pPr>
        <w:pStyle w:val="ekvers"/>
      </w:pPr>
      <w:r>
        <w:t>Kampányország ez,</w:t>
      </w:r>
      <w:r>
        <w:br/>
        <w:t>idénycélok hazája.</w:t>
      </w:r>
      <w:r>
        <w:br/>
        <w:t>Kifogy jövőjéből.</w:t>
      </w:r>
      <w:r>
        <w:br/>
        <w:t>A holnapok,</w:t>
      </w:r>
      <w:r>
        <w:br/>
        <w:t>s mások kárára</w:t>
      </w:r>
      <w:r>
        <w:br/>
        <w:t>kielégített vágyak</w:t>
      </w:r>
      <w:r>
        <w:br/>
        <w:t>csapatokban tollászkodnak.</w:t>
      </w:r>
      <w:r>
        <w:br/>
        <w:t>Jóllakott,</w:t>
      </w:r>
      <w:r>
        <w:br/>
        <w:t>lecsillapított életek</w:t>
      </w:r>
      <w:r>
        <w:br/>
        <w:t>csöndje páráll.</w:t>
      </w:r>
      <w:r>
        <w:br/>
        <w:t>Csak tehetősebbek</w:t>
      </w:r>
      <w:r>
        <w:br/>
        <w:t>lettünk,</w:t>
      </w:r>
      <w:r>
        <w:br/>
        <w:t>nem bizakodóbbak.</w:t>
      </w:r>
      <w:r>
        <w:br/>
        <w:t>Kellenének</w:t>
      </w:r>
      <w:r>
        <w:br/>
        <w:t>messzire néző hitek!</w:t>
      </w:r>
      <w:r>
        <w:br/>
        <w:t>A jelen csak</w:t>
      </w:r>
      <w:r>
        <w:br/>
        <w:t>a mával gondol,</w:t>
      </w:r>
      <w:r>
        <w:br/>
        <w:t>nem ablakával</w:t>
      </w:r>
      <w:r>
        <w:br/>
        <w:t>új évszakra</w:t>
      </w:r>
      <w:r>
        <w:br/>
        <w:t>nyíló hazával.</w:t>
      </w:r>
    </w:p>
    <w:p w:rsidR="00A15180" w:rsidRDefault="00DE6A6F" w:rsidP="00A15180">
      <w:pPr>
        <w:pStyle w:val="ekcim2"/>
      </w:pPr>
      <w:bookmarkStart w:id="294" w:name="_Toc199043404"/>
      <w:r>
        <w:t>Vidék, tartomány</w:t>
      </w:r>
      <w:bookmarkEnd w:id="294"/>
    </w:p>
    <w:p w:rsidR="00A15180" w:rsidRDefault="00DE6A6F" w:rsidP="00E73E1F">
      <w:pPr>
        <w:pStyle w:val="ekvers"/>
      </w:pPr>
      <w:r>
        <w:t>A láthatár,</w:t>
      </w:r>
      <w:r>
        <w:br/>
        <w:t>mint a hurok,</w:t>
      </w:r>
      <w:r>
        <w:br/>
        <w:t>szorul rá nyakunkra.</w:t>
      </w:r>
      <w:r>
        <w:br/>
        <w:t>A völgyek csapdák,</w:t>
      </w:r>
      <w:r>
        <w:br/>
        <w:t>lábunkra csapódnak.</w:t>
      </w:r>
      <w:r>
        <w:br/>
        <w:t>Itt fognak,</w:t>
      </w:r>
      <w:r>
        <w:br/>
        <w:t>veszejtenek a szélek,</w:t>
      </w:r>
      <w:r>
        <w:br/>
        <w:t>környékek,</w:t>
      </w:r>
      <w:r>
        <w:br/>
        <w:t>ahol vágyainkat is</w:t>
      </w:r>
      <w:r>
        <w:br/>
        <w:t>kelepcék kapják el,</w:t>
      </w:r>
      <w:r>
        <w:br/>
        <w:t>s nem jut</w:t>
      </w:r>
      <w:r>
        <w:br/>
        <w:t>osonó szökésünk se</w:t>
      </w:r>
      <w:r>
        <w:br/>
        <w:t>messzire.</w:t>
      </w:r>
      <w:r>
        <w:br/>
        <w:t>Fölkavargó por- és</w:t>
      </w:r>
      <w:r>
        <w:br/>
        <w:t>homokként</w:t>
      </w:r>
      <w:r>
        <w:br/>
        <w:t>temet be az ismeretlenség.</w:t>
      </w:r>
      <w:r>
        <w:br/>
        <w:t>Keveseké:</w:t>
      </w:r>
      <w:r>
        <w:br/>
        <w:t>a tűzkörülieké ez a világ,</w:t>
      </w:r>
      <w:r>
        <w:br/>
        <w:t>nem a miénk.</w:t>
      </w:r>
      <w:r>
        <w:br/>
        <w:t>Leintenek-torkollnak</w:t>
      </w:r>
      <w:r>
        <w:br/>
        <w:t>a hangosabbak,</w:t>
      </w:r>
      <w:r>
        <w:br/>
        <w:t>az előnyöktől magabiztosabbak:</w:t>
      </w:r>
      <w:r>
        <w:br/>
        <w:t>kisajátítói</w:t>
      </w:r>
      <w:r>
        <w:br/>
        <w:t>a lehetőségeknek.</w:t>
      </w:r>
      <w:r>
        <w:br/>
        <w:t>Minden szavunk s tetteink</w:t>
      </w:r>
      <w:r>
        <w:br/>
        <w:t>a fények jegenyefáinak</w:t>
      </w:r>
      <w:r>
        <w:br/>
        <w:t>magasából</w:t>
      </w:r>
      <w:r>
        <w:br/>
        <w:t>földig alábecsültetnek.</w:t>
      </w:r>
      <w:r>
        <w:br/>
        <w:t>Aztán el is</w:t>
      </w:r>
      <w:r>
        <w:br/>
        <w:t>jelentéktelenednek.</w:t>
      </w:r>
      <w:r>
        <w:br/>
        <w:t>Félrehúzódunk</w:t>
      </w:r>
      <w:r>
        <w:br/>
        <w:t>e lekezelt, lenézett,</w:t>
      </w:r>
      <w:r>
        <w:br/>
        <w:t>tájainkon széttelepült</w:t>
      </w:r>
      <w:r>
        <w:br/>
        <w:t>félszeg hazával,</w:t>
      </w:r>
      <w:r>
        <w:br/>
        <w:t>amely a körutakon túl</w:t>
      </w:r>
      <w:r>
        <w:br/>
        <w:t>már vidék csak,</w:t>
      </w:r>
      <w:r>
        <w:br/>
        <w:t>tartomány.</w:t>
      </w:r>
      <w:r>
        <w:br/>
        <w:t>Hátsó udvar,</w:t>
      </w:r>
      <w:r>
        <w:br/>
        <w:t>ahová a szemetet hajítják.</w:t>
      </w:r>
      <w:r>
        <w:br/>
        <w:t>Ahol elkallódunk magunknak,</w:t>
      </w:r>
      <w:r>
        <w:br/>
        <w:t>s elpocsékolódik</w:t>
      </w:r>
      <w:r>
        <w:br/>
        <w:t>annyi rengeteg akarat,</w:t>
      </w:r>
      <w:r>
        <w:br/>
        <w:t>szándék.</w:t>
      </w:r>
      <w:r>
        <w:br/>
        <w:t>Kicsinyesség lankaszt el,</w:t>
      </w:r>
      <w:r>
        <w:br/>
        <w:t>a kisszerűség.</w:t>
      </w:r>
      <w:r>
        <w:br/>
        <w:t>Megfeneklett álmaink</w:t>
      </w:r>
      <w:r>
        <w:br/>
        <w:t>kedvszegettségével fekszenek</w:t>
      </w:r>
      <w:r>
        <w:br/>
        <w:t>mindenütt a rögök,</w:t>
      </w:r>
      <w:r>
        <w:br/>
        <w:t>kövek.</w:t>
      </w:r>
      <w:r>
        <w:br/>
        <w:t>Hol van, akad-e köztük,</w:t>
      </w:r>
      <w:r>
        <w:br/>
        <w:t>amelyiket megmarkolva,</w:t>
      </w:r>
      <w:r>
        <w:br/>
        <w:t>lendítené karunkat hátra,</w:t>
      </w:r>
      <w:r>
        <w:br/>
        <w:t>s röptével</w:t>
      </w:r>
      <w:r>
        <w:br/>
        <w:t>el-fölszállhatnánk innen</w:t>
      </w:r>
      <w:r>
        <w:br/>
        <w:t>az egyenesbe,</w:t>
      </w:r>
      <w:r>
        <w:br/>
        <w:t>magasságba?!</w:t>
      </w:r>
    </w:p>
    <w:p w:rsidR="00A15180" w:rsidRDefault="00DE6A6F" w:rsidP="00A15180">
      <w:pPr>
        <w:pStyle w:val="ekcim2"/>
      </w:pPr>
      <w:bookmarkStart w:id="295" w:name="_Toc199043405"/>
      <w:r>
        <w:t>Petőfi-keresőben</w:t>
      </w:r>
      <w:bookmarkEnd w:id="295"/>
    </w:p>
    <w:p w:rsidR="00A15180" w:rsidRDefault="00DE6A6F" w:rsidP="00E73E1F">
      <w:pPr>
        <w:pStyle w:val="ekvers"/>
      </w:pPr>
      <w:r>
        <w:t>Kerestük mi már gazban,</w:t>
      </w:r>
      <w:r>
        <w:br/>
        <w:t>árnyékok lim-lomjai közt is,</w:t>
      </w:r>
      <w:r>
        <w:br/>
        <w:t>a vizet löttyintő gödörnél,</w:t>
      </w:r>
      <w:r>
        <w:br/>
        <w:t>ahol a kosz megmosakszik.</w:t>
      </w:r>
      <w:r>
        <w:br/>
        <w:t>Kerestük a láthatáron</w:t>
      </w:r>
      <w:r>
        <w:br/>
        <w:t>kergetőző fáknál,</w:t>
      </w:r>
      <w:r>
        <w:br/>
        <w:t>amerre esők legelésznek néha,</w:t>
      </w:r>
      <w:r>
        <w:br/>
        <w:t>s taliga ment nyikorogva régen</w:t>
      </w:r>
      <w:r>
        <w:br/>
        <w:t>eltemetkezni a barázdákba.</w:t>
      </w:r>
    </w:p>
    <w:p w:rsidR="00A15180" w:rsidRDefault="00DE6A6F" w:rsidP="00E73E1F">
      <w:pPr>
        <w:pStyle w:val="ekvers"/>
      </w:pPr>
      <w:r>
        <w:t>Kerestük – kiabálásunkat</w:t>
      </w:r>
      <w:r>
        <w:br/>
        <w:t>beküldtük a kukoricásba,</w:t>
      </w:r>
      <w:r>
        <w:br/>
        <w:t>a csendhalmok közé,</w:t>
      </w:r>
      <w:r>
        <w:br/>
        <w:t>felküldtük a dombra,</w:t>
      </w:r>
      <w:r>
        <w:br/>
        <w:t>ahol a tájékozódás kereste az irányt,</w:t>
      </w:r>
      <w:r>
        <w:br/>
        <w:t>elküldtük</w:t>
      </w:r>
      <w:r>
        <w:br/>
        <w:t>a verébröptetős parlagokon át,</w:t>
      </w:r>
      <w:r>
        <w:br/>
        <w:t>amerre népdalok szálltak</w:t>
      </w:r>
      <w:r>
        <w:br/>
        <w:t>az ázott faluk mellett,</w:t>
      </w:r>
      <w:r>
        <w:br/>
        <w:t>mint a füstölgő orrú vadludak</w:t>
      </w:r>
      <w:r>
        <w:br/>
        <w:t>a fonnyadt kerítéseknél ősszel.</w:t>
      </w:r>
    </w:p>
    <w:p w:rsidR="00A15180" w:rsidRDefault="00DE6A6F" w:rsidP="00E73E1F">
      <w:pPr>
        <w:pStyle w:val="ekvers"/>
      </w:pPr>
      <w:r>
        <w:t>Szólítgattuk.</w:t>
      </w:r>
      <w:r>
        <w:br/>
        <w:t>Járkált érte lámpa az országban.</w:t>
      </w:r>
      <w:r>
        <w:br/>
        <w:t>A földeket traktorokkal</w:t>
      </w:r>
      <w:r>
        <w:br/>
        <w:t>felszántattuk.</w:t>
      </w:r>
      <w:r>
        <w:br/>
        <w:t>Fölástuk a fák alját, kertvégeket.</w:t>
      </w:r>
      <w:r>
        <w:br/>
        <w:t>Szaladtunk oda,</w:t>
      </w:r>
      <w:r>
        <w:br/>
        <w:t>ahol a kakasnyom kapart.</w:t>
      </w:r>
      <w:r>
        <w:br/>
        <w:t>Az Alföldet összeárkoltuk.</w:t>
      </w:r>
      <w:r>
        <w:br/>
        <w:t>Segesvárig gazosodnak</w:t>
      </w:r>
      <w:r>
        <w:br/>
        <w:t>a messzi földcsatornák,</w:t>
      </w:r>
      <w:r>
        <w:br/>
        <w:t>s még csontjait se találtuk.</w:t>
      </w:r>
    </w:p>
    <w:p w:rsidR="00A15180" w:rsidRDefault="00DE6A6F" w:rsidP="00E73E1F">
      <w:pPr>
        <w:pStyle w:val="ekvers"/>
      </w:pPr>
      <w:r>
        <w:t>S most már merre induljunk?</w:t>
      </w:r>
      <w:r>
        <w:br/>
        <w:t>Keressük sírját a Tunguz-meteortól,</w:t>
      </w:r>
      <w:r>
        <w:br/>
        <w:t>e Tejútról hajított kődarabtól</w:t>
      </w:r>
      <w:r>
        <w:br/>
        <w:t>bevert-egű Szibériában?</w:t>
      </w:r>
      <w:r>
        <w:br/>
        <w:t>Égtájakat fölforgassunk?</w:t>
      </w:r>
      <w:r>
        <w:br/>
        <w:t>Holtakat küldjünk a földbe,</w:t>
      </w:r>
      <w:r>
        <w:br/>
        <w:t>amikor azok se találnak rá,</w:t>
      </w:r>
      <w:r>
        <w:br/>
        <w:t>hisz már hány halottunk van eddig odalenn?</w:t>
      </w:r>
    </w:p>
    <w:p w:rsidR="00A15180" w:rsidRDefault="00DE6A6F" w:rsidP="00E73E1F">
      <w:pPr>
        <w:pStyle w:val="ekvers"/>
      </w:pPr>
      <w:r>
        <w:t>Keressük az időben, időjárásban?</w:t>
      </w:r>
      <w:r>
        <w:br/>
        <w:t>Hol lelhetnénk meg:</w:t>
      </w:r>
      <w:r>
        <w:br/>
        <w:t>magunkért, másokért</w:t>
      </w:r>
      <w:r>
        <w:br/>
        <w:t>segítene a kiállásban?</w:t>
      </w:r>
      <w:r>
        <w:br/>
        <w:t>Lemondón ne legyintgetnének</w:t>
      </w:r>
      <w:r>
        <w:br/>
        <w:t>mindenre a gallyak.</w:t>
      </w:r>
      <w:r>
        <w:br/>
        <w:t>S ne adnánk fel a jövőt.</w:t>
      </w:r>
      <w:r>
        <w:br/>
        <w:t>Lenne feszülő, inas ág a dac.</w:t>
      </w:r>
    </w:p>
    <w:p w:rsidR="00A15180" w:rsidRDefault="00DE6A6F" w:rsidP="00A15180">
      <w:pPr>
        <w:pStyle w:val="ekcim2"/>
      </w:pPr>
      <w:bookmarkStart w:id="296" w:name="_Toc199043406"/>
      <w:r>
        <w:t>Hazámban</w:t>
      </w:r>
      <w:bookmarkEnd w:id="296"/>
    </w:p>
    <w:p w:rsidR="00A15180" w:rsidRDefault="00DE6A6F" w:rsidP="00E73E1F">
      <w:pPr>
        <w:pStyle w:val="ekvers"/>
      </w:pPr>
      <w:r>
        <w:t>Ebben az országhatárral</w:t>
      </w:r>
      <w:r>
        <w:br/>
        <w:t>körülkerített tanyában: hazámban</w:t>
      </w:r>
      <w:r>
        <w:br/>
        <w:t>ki lakik majd?</w:t>
      </w:r>
      <w:r>
        <w:br/>
        <w:t>A földre lehullott, érett nyarakat</w:t>
      </w:r>
      <w:r>
        <w:br/>
        <w:t>ki takarítja be Dunántúlról:</w:t>
      </w:r>
      <w:r>
        <w:br/>
        <w:t>a kerthátuljából?</w:t>
      </w:r>
    </w:p>
    <w:p w:rsidR="00A15180" w:rsidRDefault="00DE6A6F" w:rsidP="00E73E1F">
      <w:pPr>
        <w:pStyle w:val="ekvers"/>
      </w:pPr>
      <w:r>
        <w:t>S a süldő dombot ki őrzi majd</w:t>
      </w:r>
      <w:r>
        <w:br/>
        <w:t>bottal az árokparton?</w:t>
      </w:r>
      <w:r>
        <w:br/>
        <w:t>Ha a kíváncsiság benéz</w:t>
      </w:r>
      <w:r>
        <w:br/>
        <w:t>az ablakon, a láthatáron,</w:t>
      </w:r>
      <w:r>
        <w:br/>
        <w:t>kit lát majd idebent?</w:t>
      </w:r>
      <w:r>
        <w:br/>
        <w:t>Amint a kalapját, kint a karón</w:t>
      </w:r>
      <w:r>
        <w:br/>
        <w:t>hagyta az eget?</w:t>
      </w:r>
    </w:p>
    <w:p w:rsidR="00A15180" w:rsidRDefault="00DE6A6F" w:rsidP="00E73E1F">
      <w:pPr>
        <w:pStyle w:val="ekvers"/>
      </w:pPr>
      <w:r>
        <w:t>Helyettünk ki élhet?</w:t>
      </w:r>
      <w:r>
        <w:br/>
        <w:t>Tavasszal a vacogó szilvafánál</w:t>
      </w:r>
      <w:r>
        <w:br/>
        <w:t>ki virraszt majd füsttel?</w:t>
      </w:r>
      <w:r>
        <w:br/>
        <w:t>A munkát,</w:t>
      </w:r>
      <w:r>
        <w:br/>
        <w:t>a fogytában is gyarapodót</w:t>
      </w:r>
      <w:r>
        <w:br/>
        <w:t>helyettünk ki végzi el?</w:t>
      </w:r>
    </w:p>
    <w:p w:rsidR="00A15180" w:rsidRDefault="00DE6A6F" w:rsidP="00A15180">
      <w:pPr>
        <w:pStyle w:val="ekcim2"/>
      </w:pPr>
      <w:bookmarkStart w:id="297" w:name="_Toc199043407"/>
      <w:r>
        <w:t>Egykék országa</w:t>
      </w:r>
      <w:bookmarkEnd w:id="297"/>
    </w:p>
    <w:p w:rsidR="00A15180" w:rsidRDefault="00DE6A6F" w:rsidP="00E73E1F">
      <w:pPr>
        <w:pStyle w:val="ekvers"/>
      </w:pPr>
      <w:r>
        <w:t>A küszöbpartokra szültek az asszonyok</w:t>
      </w:r>
    </w:p>
    <w:p w:rsidR="00A15180" w:rsidRDefault="00DE6A6F" w:rsidP="00A15180">
      <w:pPr>
        <w:pStyle w:val="ekverssor01"/>
      </w:pPr>
      <w:r>
        <w:t>házőrző kölyköket.</w:t>
      </w:r>
    </w:p>
    <w:p w:rsidR="00A15180" w:rsidRDefault="00DE6A6F" w:rsidP="00A15180">
      <w:pPr>
        <w:pStyle w:val="ekverssor00"/>
      </w:pPr>
      <w:r>
        <w:t>A fájós lábú bölcsőhöz kicsi pesztrákat</w:t>
      </w:r>
    </w:p>
    <w:p w:rsidR="00A15180" w:rsidRDefault="00DE6A6F" w:rsidP="00A15180">
      <w:pPr>
        <w:pStyle w:val="ekverssor01"/>
      </w:pPr>
      <w:r>
        <w:t>a jövőnyári csöpptestvérhez.</w:t>
      </w:r>
    </w:p>
    <w:p w:rsidR="00A15180" w:rsidRDefault="00DE6A6F" w:rsidP="00A15180">
      <w:pPr>
        <w:pStyle w:val="ekverssor00"/>
      </w:pPr>
      <w:r>
        <w:t>Szültek a messzi legeltetésekhez</w:t>
      </w:r>
      <w:r>
        <w:br/>
        <w:t>a nótás kistanyák felé gyereket.</w:t>
      </w:r>
    </w:p>
    <w:p w:rsidR="00A15180" w:rsidRDefault="00DE6A6F" w:rsidP="00A15180">
      <w:pPr>
        <w:pStyle w:val="ekverssor01"/>
      </w:pPr>
      <w:r>
        <w:t>Szültek</w:t>
      </w:r>
    </w:p>
    <w:p w:rsidR="00A15180" w:rsidRDefault="00DE6A6F" w:rsidP="00A15180">
      <w:pPr>
        <w:pStyle w:val="ekverssor00"/>
      </w:pPr>
      <w:r>
        <w:t>a szétnyerített fedelű istálló elé is</w:t>
      </w:r>
    </w:p>
    <w:p w:rsidR="00A15180" w:rsidRDefault="00DE6A6F" w:rsidP="00A15180">
      <w:pPr>
        <w:pStyle w:val="ekverssor01"/>
      </w:pPr>
      <w:r>
        <w:t>egyet.</w:t>
      </w:r>
    </w:p>
    <w:p w:rsidR="00A15180" w:rsidRDefault="00DE6A6F" w:rsidP="00A15180">
      <w:pPr>
        <w:pStyle w:val="ekverssor00"/>
      </w:pPr>
      <w:r>
        <w:t>A gödör-vizesibrikhez másikat.</w:t>
      </w:r>
      <w:r>
        <w:br/>
        <w:t>Haszonhajtókat majd a szerszámokkal,</w:t>
      </w:r>
      <w:r>
        <w:br/>
        <w:t>akik a selypítő csirkékkel nőttek fel</w:t>
      </w:r>
    </w:p>
    <w:p w:rsidR="00A15180" w:rsidRDefault="00DE6A6F" w:rsidP="00A15180">
      <w:pPr>
        <w:pStyle w:val="ekverssor01"/>
      </w:pPr>
      <w:r>
        <w:t>a porban.</w:t>
      </w:r>
    </w:p>
    <w:p w:rsidR="00A15180" w:rsidRDefault="00DE6A6F" w:rsidP="00A15180">
      <w:pPr>
        <w:pStyle w:val="ekvers"/>
      </w:pPr>
      <w:r>
        <w:t>S látni lehetett a távolságon át,</w:t>
      </w:r>
      <w:r>
        <w:br/>
        <w:t>mint egy távcsövön:</w:t>
      </w:r>
      <w:r>
        <w:br/>
        <w:t>mentek boglyákba</w:t>
      </w:r>
      <w:r>
        <w:br/>
        <w:t>felgyűjteni a mezőt.</w:t>
      </w:r>
      <w:r>
        <w:br/>
        <w:t>A láthatár kerítésén túl</w:t>
      </w:r>
      <w:r>
        <w:br/>
        <w:t>kapálásuk döngött</w:t>
      </w:r>
      <w:r>
        <w:br/>
        <w:t>az üszöggel kormoló kukoricásból.</w:t>
      </w:r>
      <w:r>
        <w:br/>
        <w:t>S a vakondtúrás jurtáknál</w:t>
      </w:r>
      <w:r>
        <w:br/>
        <w:t>magukra hagyva otthon,</w:t>
      </w:r>
      <w:r>
        <w:br/>
        <w:t>a héjamadarat, rókát elkergették</w:t>
      </w:r>
      <w:r>
        <w:br/>
        <w:t>a kert alól, kiabáltak utána,</w:t>
      </w:r>
      <w:r>
        <w:br/>
        <w:t>s a legelőt</w:t>
      </w:r>
      <w:r>
        <w:br/>
        <w:t>odébb pányvázták karóval.</w:t>
      </w:r>
    </w:p>
    <w:p w:rsidR="00A15180" w:rsidRDefault="00DE6A6F" w:rsidP="00A15180">
      <w:pPr>
        <w:pStyle w:val="ekvers"/>
      </w:pPr>
      <w:r>
        <w:t>Munkára szülték őket,</w:t>
      </w:r>
      <w:r>
        <w:br/>
        <w:t>és sokat belőlük,</w:t>
      </w:r>
      <w:r>
        <w:br/>
        <w:t>hogy az ágon is ültek.</w:t>
      </w:r>
      <w:r>
        <w:br/>
        <w:t>Szülték kihasználni őket!</w:t>
      </w:r>
    </w:p>
    <w:p w:rsidR="00A15180" w:rsidRDefault="00DE6A6F" w:rsidP="00A15180">
      <w:pPr>
        <w:pStyle w:val="ekvers"/>
      </w:pPr>
      <w:r>
        <w:t>S a kapák szusszanásakor ült csak le</w:t>
      </w:r>
      <w:r>
        <w:br/>
        <w:t>pihenésük,</w:t>
      </w:r>
      <w:r>
        <w:br/>
        <w:t>hogy mint a vagyon,</w:t>
      </w:r>
      <w:r>
        <w:br/>
        <w:t>ne a szegénység gyarapodjon,</w:t>
      </w:r>
      <w:r>
        <w:br/>
        <w:t>mert eljön akkor az egykék országa,</w:t>
      </w:r>
      <w:r>
        <w:br/>
        <w:t>eljön majd,</w:t>
      </w:r>
      <w:r>
        <w:br/>
        <w:t>mert magunknak szeretnénk már élni,</w:t>
      </w:r>
      <w:r>
        <w:br/>
        <w:t>s az árkok is</w:t>
      </w:r>
      <w:r>
        <w:br/>
        <w:t>kikapartatják magukat,</w:t>
      </w:r>
      <w:r>
        <w:br/>
        <w:t>vasvillával nyúlkálnak beléjük,</w:t>
      </w:r>
      <w:r>
        <w:br/>
        <w:t>kitépett köldökzsinórindák lógnak.</w:t>
      </w:r>
      <w:r>
        <w:br/>
        <w:t>A halmok műtőasztalain</w:t>
      </w:r>
      <w:r>
        <w:br/>
        <w:t>fekszenek a tájak.</w:t>
      </w:r>
      <w:r>
        <w:br/>
        <w:t>Párálló vérdarabok</w:t>
      </w:r>
    </w:p>
    <w:p w:rsidR="00A15180" w:rsidRDefault="00DE6A6F" w:rsidP="00A15180">
      <w:pPr>
        <w:pStyle w:val="ekverssor06"/>
      </w:pPr>
      <w:r>
        <w:t>a rögök,</w:t>
      </w:r>
    </w:p>
    <w:p w:rsidR="00A15180" w:rsidRDefault="00DE6A6F" w:rsidP="00A15180">
      <w:pPr>
        <w:pStyle w:val="ekverssor00"/>
      </w:pPr>
      <w:r>
        <w:t>s turkáló ásók vájkálnak.</w:t>
      </w:r>
    </w:p>
    <w:p w:rsidR="00A15180" w:rsidRDefault="00DE6A6F" w:rsidP="00A15180">
      <w:pPr>
        <w:pStyle w:val="ekvers"/>
      </w:pPr>
      <w:r>
        <w:t>Nem fontolják értő gondjaink,</w:t>
      </w:r>
      <w:r>
        <w:br/>
        <w:t>hogy itt neveltessen is élet,</w:t>
      </w:r>
      <w:r>
        <w:br/>
        <w:t>hogy belátná az értelem:</w:t>
      </w:r>
      <w:r>
        <w:br/>
        <w:t>föléli Magyarország e népet.</w:t>
      </w:r>
    </w:p>
    <w:p w:rsidR="00A15180" w:rsidRDefault="00DE6A6F" w:rsidP="00A15180">
      <w:pPr>
        <w:pStyle w:val="ekversszak2"/>
      </w:pPr>
      <w:r>
        <w:t>Mert a gond egyforma</w:t>
      </w:r>
      <w:r>
        <w:br/>
        <w:t>kosztján élni ki szeret?</w:t>
      </w:r>
      <w:r>
        <w:br/>
        <w:t>A baj gomolygó,</w:t>
      </w:r>
      <w:r>
        <w:br/>
        <w:t>fojtós füstjében lenni</w:t>
      </w:r>
      <w:r>
        <w:br/>
        <w:t>ki szeret? Koromjától</w:t>
      </w:r>
      <w:r>
        <w:br/>
        <w:t>bedugultak a kémények.</w:t>
      </w:r>
      <w:r>
        <w:br/>
        <w:t>A fazekak széle</w:t>
      </w:r>
      <w:r>
        <w:br/>
        <w:t>főzelékektől kipállik,</w:t>
      </w:r>
      <w:r>
        <w:br/>
        <w:t>legyek lepik be.</w:t>
      </w:r>
      <w:r>
        <w:br/>
        <w:t>Következő kicsinyük</w:t>
      </w:r>
      <w:r>
        <w:br/>
        <w:t>már hova szülhetnék</w:t>
      </w:r>
      <w:r>
        <w:br/>
        <w:t>asszonyaink e szoba-</w:t>
      </w:r>
      <w:r>
        <w:br/>
        <w:t>konyhás országban?</w:t>
      </w:r>
      <w:r>
        <w:br/>
        <w:t>Takarításuk nem tud</w:t>
      </w:r>
      <w:r>
        <w:br/>
        <w:t>rendet tenni benne.</w:t>
      </w:r>
      <w:r>
        <w:br/>
        <w:t>Öregember-tántorgós</w:t>
      </w:r>
      <w:r>
        <w:br/>
        <w:t>falvainkban, amerre</w:t>
      </w:r>
      <w:r>
        <w:br/>
        <w:t>a pusmogás-patak folyik,</w:t>
      </w:r>
      <w:r>
        <w:br/>
        <w:t>a gúny szégyeníti</w:t>
      </w:r>
      <w:r>
        <w:br/>
        <w:t>őket. Öltözködésük</w:t>
      </w:r>
      <w:r>
        <w:br/>
        <w:t>évek óta ugyanazt</w:t>
      </w:r>
      <w:r>
        <w:br/>
        <w:t>a szoknyáját veszi fel.</w:t>
      </w:r>
      <w:r>
        <w:br/>
        <w:t>S megállás kellene,</w:t>
      </w:r>
      <w:r>
        <w:br/>
        <w:t>megnyugvás, ami</w:t>
      </w:r>
      <w:r>
        <w:br/>
        <w:t>sosincsen, mert</w:t>
      </w:r>
      <w:r>
        <w:br/>
        <w:t>máshol pihen. Hát</w:t>
      </w:r>
      <w:r>
        <w:br/>
        <w:t>fáradt a szerelem,</w:t>
      </w:r>
      <w:r>
        <w:br/>
        <w:t>és nem ad jelet.</w:t>
      </w:r>
      <w:r>
        <w:br/>
        <w:t>Nem akar gyereket!</w:t>
      </w:r>
    </w:p>
    <w:p w:rsidR="00A15180" w:rsidRDefault="00DE6A6F" w:rsidP="00A15180">
      <w:pPr>
        <w:pStyle w:val="ekvers"/>
      </w:pPr>
      <w:r>
        <w:t>Csak az újszülött madarak oáznak,</w:t>
      </w:r>
      <w:r>
        <w:br/>
        <w:t>rugdalóznak gügyögve.</w:t>
      </w:r>
      <w:r>
        <w:br/>
        <w:t>Csak a szél gőgicsél,</w:t>
      </w:r>
      <w:r>
        <w:br/>
        <w:t>anyjának fönt a fán a fészke.</w:t>
      </w:r>
      <w:r>
        <w:br/>
        <w:t>A gödör teli hullámzó gazzal,</w:t>
      </w:r>
      <w:r>
        <w:br/>
        <w:t>csak a kicsi kő fürdik benne.</w:t>
      </w:r>
    </w:p>
    <w:p w:rsidR="00A15180" w:rsidRDefault="00DE6A6F" w:rsidP="00A15180">
      <w:pPr>
        <w:pStyle w:val="ekvers"/>
      </w:pPr>
      <w:r>
        <w:t>S nem számol a jövő magával!</w:t>
      </w:r>
    </w:p>
    <w:p w:rsidR="00A15180" w:rsidRDefault="00DE6A6F" w:rsidP="00A15180">
      <w:pPr>
        <w:pStyle w:val="ekvers"/>
      </w:pPr>
      <w:r>
        <w:t>Mindennapjaink: rablógazdálkodóink</w:t>
      </w:r>
      <w:r>
        <w:br/>
        <w:t>kihasználják maradék erőnket.</w:t>
      </w:r>
      <w:r>
        <w:br/>
        <w:t>Hajrázik az évek buckái közt</w:t>
      </w:r>
      <w:r>
        <w:br/>
        <w:t>a fiaiból kifogyó élet,</w:t>
      </w:r>
      <w:r>
        <w:br/>
        <w:t>hogy ne élnénk szegényen.</w:t>
      </w:r>
      <w:r>
        <w:br/>
        <w:t>S nincs belátással az önzés.</w:t>
      </w:r>
    </w:p>
    <w:p w:rsidR="00A15180" w:rsidRDefault="00DE6A6F" w:rsidP="00A15180">
      <w:pPr>
        <w:pStyle w:val="ekvers"/>
      </w:pPr>
      <w:r>
        <w:t>Az iram vezényel.</w:t>
      </w:r>
    </w:p>
    <w:p w:rsidR="00A15180" w:rsidRDefault="00DE6A6F" w:rsidP="00A15180">
      <w:pPr>
        <w:pStyle w:val="ekcim2"/>
      </w:pPr>
      <w:bookmarkStart w:id="298" w:name="_Toc199043408"/>
      <w:r>
        <w:t>Szedelődzködik</w:t>
      </w:r>
      <w:bookmarkEnd w:id="298"/>
    </w:p>
    <w:p w:rsidR="00685ECD" w:rsidRDefault="00DE6A6F" w:rsidP="00A15180">
      <w:pPr>
        <w:pStyle w:val="ekvers"/>
      </w:pPr>
      <w:r>
        <w:t>Félreesőn, szélein e hazának,</w:t>
      </w:r>
      <w:r>
        <w:br/>
        <w:t>vidékek zugaiban,</w:t>
      </w:r>
      <w:r>
        <w:br/>
        <w:t>legalján halódnak,</w:t>
      </w:r>
      <w:r>
        <w:br/>
        <w:t>csöndesülnek el öregeikkel</w:t>
      </w:r>
      <w:r>
        <w:br/>
        <w:t>a megüresedő,</w:t>
      </w:r>
      <w:r>
        <w:br/>
        <w:t>jövőből kitagadott falvak.</w:t>
      </w:r>
    </w:p>
    <w:p w:rsidR="00685ECD" w:rsidRDefault="00DE6A6F" w:rsidP="00A15180">
      <w:pPr>
        <w:pStyle w:val="ekvers"/>
      </w:pPr>
      <w:r>
        <w:t>A csülöknyom-partokon</w:t>
      </w:r>
      <w:r>
        <w:br/>
        <w:t>útjai világgá mennek,</w:t>
      </w:r>
      <w:r>
        <w:br/>
        <w:t>elbitangolnak.</w:t>
      </w:r>
      <w:r>
        <w:br/>
        <w:t>Gödrei kilukadnak,</w:t>
      </w:r>
      <w:r>
        <w:br/>
        <w:t>mint a vödrök.</w:t>
      </w:r>
      <w:r>
        <w:br/>
        <w:t>Elhagyott istállóik szaga</w:t>
      </w:r>
      <w:r>
        <w:br/>
        <w:t>bődül el az ajtókban.</w:t>
      </w:r>
    </w:p>
    <w:p w:rsidR="00685ECD" w:rsidRDefault="00DE6A6F" w:rsidP="00A15180">
      <w:pPr>
        <w:pStyle w:val="ekvers"/>
      </w:pPr>
      <w:r>
        <w:t>Elköltöztették holnapjait,</w:t>
      </w:r>
      <w:r>
        <w:br/>
        <w:t>mint az iskolát.</w:t>
      </w:r>
      <w:r>
        <w:br/>
        <w:t>Harangszó is a szomszédból jön,</w:t>
      </w:r>
      <w:r>
        <w:br/>
        <w:t>mint az orvos néha.</w:t>
      </w:r>
      <w:r>
        <w:br/>
        <w:t>Nincs gyógyítója máskor:</w:t>
      </w:r>
      <w:r>
        <w:br/>
        <w:t>a betegség, fájás</w:t>
      </w:r>
      <w:r>
        <w:br/>
        <w:t>hiába jajgat.</w:t>
      </w:r>
    </w:p>
    <w:p w:rsidR="00685ECD" w:rsidRDefault="00DE6A6F" w:rsidP="00A15180">
      <w:pPr>
        <w:pStyle w:val="ekvers"/>
      </w:pPr>
      <w:r>
        <w:t>Szedelődzködik innen a nép</w:t>
      </w:r>
      <w:r>
        <w:br/>
        <w:t>a városi dobozolt életbe,</w:t>
      </w:r>
      <w:r>
        <w:br/>
        <w:t>s másfelé. A kutyaugatást</w:t>
      </w:r>
      <w:r>
        <w:br/>
        <w:t>szabadon engedi.</w:t>
      </w:r>
      <w:r>
        <w:br/>
        <w:t>Elpotyázza vagyonkáját,</w:t>
      </w:r>
      <w:r>
        <w:br/>
        <w:t>csakhogy vigyék. Múltját</w:t>
      </w:r>
      <w:r>
        <w:br/>
        <w:t>elcsapja, mint a barmot.</w:t>
      </w:r>
      <w:r>
        <w:br/>
        <w:t>Otthagyja temetőjét.</w:t>
      </w:r>
    </w:p>
    <w:p w:rsidR="00685ECD" w:rsidRDefault="00DE6A6F" w:rsidP="00A15180">
      <w:pPr>
        <w:pStyle w:val="ekvers"/>
      </w:pPr>
      <w:r>
        <w:t>A felhőkkel fellobogózott</w:t>
      </w:r>
      <w:r>
        <w:br/>
        <w:t>tájról, ahol az élet</w:t>
      </w:r>
      <w:r>
        <w:br/>
        <w:t>makacsul maradna,</w:t>
      </w:r>
      <w:r>
        <w:br/>
        <w:t>elszáll az életkedv, mint a madár.</w:t>
      </w:r>
      <w:r>
        <w:br/>
        <w:t>Üres galambdúcokat szaglász</w:t>
      </w:r>
      <w:r>
        <w:br/>
        <w:t>a szél, amikből</w:t>
      </w:r>
      <w:r>
        <w:br/>
        <w:t>a lukak is elröpülnek már.</w:t>
      </w:r>
    </w:p>
    <w:p w:rsidR="00685ECD" w:rsidRDefault="00DE6A6F" w:rsidP="00685ECD">
      <w:pPr>
        <w:pStyle w:val="ekcim2"/>
      </w:pPr>
      <w:bookmarkStart w:id="299" w:name="_Toc199043409"/>
      <w:r>
        <w:t>Utánunk</w:t>
      </w:r>
      <w:bookmarkEnd w:id="299"/>
    </w:p>
    <w:p w:rsidR="00685ECD" w:rsidRDefault="00DE6A6F" w:rsidP="00A15180">
      <w:pPr>
        <w:pStyle w:val="ekvers"/>
      </w:pPr>
      <w:r>
        <w:t>Ha elállna,</w:t>
      </w:r>
      <w:r>
        <w:br/>
        <w:t>kipusztulna a szél,</w:t>
      </w:r>
      <w:r>
        <w:br/>
        <w:t>mi fújna helyette?</w:t>
      </w:r>
      <w:r>
        <w:br/>
        <w:t>A porszem</w:t>
      </w:r>
      <w:r>
        <w:br/>
        <w:t>mitől gurulna,</w:t>
      </w:r>
      <w:r>
        <w:br/>
        <w:t>s zúgna a messzeség?</w:t>
      </w:r>
    </w:p>
    <w:p w:rsidR="00685ECD" w:rsidRDefault="00DE6A6F" w:rsidP="00A15180">
      <w:pPr>
        <w:pStyle w:val="ekvers"/>
      </w:pPr>
      <w:r>
        <w:t>S ha e tárva-nyitva</w:t>
      </w:r>
      <w:r>
        <w:br/>
        <w:t>maradó tájakról:</w:t>
      </w:r>
      <w:r>
        <w:br/>
        <w:t>kihalnánk hazánkból,</w:t>
      </w:r>
      <w:r>
        <w:br/>
        <w:t>arcunkat kik viselnék?</w:t>
      </w:r>
    </w:p>
    <w:p w:rsidR="00685ECD" w:rsidRDefault="00DE6A6F" w:rsidP="00A15180">
      <w:pPr>
        <w:pStyle w:val="ekvers"/>
      </w:pPr>
      <w:r>
        <w:t>Kik beszélnének</w:t>
      </w:r>
      <w:r>
        <w:br/>
        <w:t>magukra: sorsukra</w:t>
      </w:r>
      <w:r>
        <w:br/>
        <w:t>hagyott szavainkkal?</w:t>
      </w:r>
      <w:r>
        <w:br/>
        <w:t>Utánunk ki lenne</w:t>
      </w:r>
      <w:r>
        <w:br/>
        <w:t>a nép?</w:t>
      </w:r>
    </w:p>
    <w:p w:rsidR="00685ECD" w:rsidRDefault="00DE6A6F" w:rsidP="00685ECD">
      <w:pPr>
        <w:pStyle w:val="ekcim2"/>
      </w:pPr>
      <w:bookmarkStart w:id="300" w:name="_Toc199043410"/>
      <w:r>
        <w:t>Öregek</w:t>
      </w:r>
      <w:bookmarkEnd w:id="300"/>
    </w:p>
    <w:p w:rsidR="00685ECD" w:rsidRDefault="00DE6A6F" w:rsidP="00A15180">
      <w:pPr>
        <w:pStyle w:val="ekvers"/>
      </w:pPr>
      <w:r>
        <w:t>Száradjatok őszi kukoricaszárakhoz.</w:t>
      </w:r>
      <w:r>
        <w:br/>
        <w:t>Arcotok csúffá fonyorodjon.</w:t>
      </w:r>
      <w:r>
        <w:br/>
        <w:t>Változzon rikácsolóssá,</w:t>
      </w:r>
      <w:r>
        <w:br/>
        <w:t>károgjon a hangotok,</w:t>
      </w:r>
      <w:r>
        <w:br/>
        <w:t>mint a pusztázó varjaké.</w:t>
      </w:r>
      <w:r>
        <w:br/>
        <w:t>Ólak malacaihoz, disznaihoz</w:t>
      </w:r>
      <w:r>
        <w:br/>
        <w:t>koszolódjatok,</w:t>
      </w:r>
    </w:p>
    <w:p w:rsidR="00685ECD" w:rsidRDefault="00DE6A6F" w:rsidP="00A15180">
      <w:pPr>
        <w:pStyle w:val="ekvers"/>
      </w:pPr>
      <w:r>
        <w:t>nehezüljön hátatokra púp,</w:t>
      </w:r>
      <w:r>
        <w:br/>
        <w:t>mázsás súly,</w:t>
      </w:r>
      <w:r>
        <w:br/>
        <w:t>úristen, csak itt ne hagyjatok!</w:t>
      </w:r>
    </w:p>
    <w:p w:rsidR="00685ECD" w:rsidRDefault="00DE6A6F" w:rsidP="00A15180">
      <w:pPr>
        <w:pStyle w:val="ekvers"/>
      </w:pPr>
      <w:r>
        <w:t>Pocsolyák a gödrökbe:</w:t>
      </w:r>
      <w:r>
        <w:br/>
        <w:t>inkább gyűljön hályog szemetekre.</w:t>
      </w:r>
      <w:r>
        <w:br/>
        <w:t>Sötétüljön fogatlanná,</w:t>
      </w:r>
      <w:r>
        <w:br/>
        <w:t>beomló barlanggá a szátok,</w:t>
      </w:r>
      <w:r>
        <w:br/>
        <w:t>csak éljetek,</w:t>
      </w:r>
      <w:r>
        <w:br/>
        <w:t>akár sántán, vakon,</w:t>
      </w:r>
      <w:r>
        <w:br/>
        <w:t>ha nem is tudjátok, miből,</w:t>
      </w:r>
      <w:r>
        <w:br/>
        <w:t>ha csak levesen is,</w:t>
      </w:r>
      <w:r>
        <w:br/>
        <w:t>tegnapi maradékon.</w:t>
      </w:r>
    </w:p>
    <w:p w:rsidR="00685ECD" w:rsidRDefault="00DE6A6F" w:rsidP="00A15180">
      <w:pPr>
        <w:pStyle w:val="ekvers"/>
      </w:pPr>
      <w:r>
        <w:t>Nem a ti szégyenetek!</w:t>
      </w:r>
      <w:r>
        <w:br/>
        <w:t>A szűkösség hideg konyháit,</w:t>
      </w:r>
      <w:r>
        <w:br/>
        <w:t>amit nincs elég tüzelő kifűteni,</w:t>
      </w:r>
      <w:r>
        <w:br/>
        <w:t>a nyugdíj szorongó filléreit,</w:t>
      </w:r>
      <w:r>
        <w:br/>
        <w:t>amiből az alig életre alig telik,</w:t>
      </w:r>
      <w:r>
        <w:br/>
        <w:t>a szegénység fintorító szagát,</w:t>
      </w:r>
      <w:r>
        <w:br/>
        <w:t>gönceit ne ti,</w:t>
      </w:r>
      <w:r>
        <w:br/>
        <w:t>azok röstelljék, akikre tartozik!</w:t>
      </w:r>
    </w:p>
    <w:p w:rsidR="00685ECD" w:rsidRDefault="00DE6A6F" w:rsidP="00A15180">
      <w:pPr>
        <w:pStyle w:val="ekvers"/>
      </w:pPr>
      <w:r>
        <w:t>Ha csak egy hónapig, napig,</w:t>
      </w:r>
      <w:r>
        <w:br/>
        <w:t>addig is bírjátok ki.</w:t>
      </w:r>
      <w:r>
        <w:br/>
        <w:t>A fújó szelek,</w:t>
      </w:r>
      <w:r>
        <w:br/>
        <w:t>e földisárkányok,</w:t>
      </w:r>
      <w:r>
        <w:br/>
        <w:t>el ne vigyenek,</w:t>
      </w:r>
      <w:r>
        <w:br/>
        <w:t>zárjatok előlük ajtót, ablakot!</w:t>
      </w:r>
    </w:p>
    <w:p w:rsidR="00685ECD" w:rsidRDefault="00DE6A6F" w:rsidP="00A15180">
      <w:pPr>
        <w:pStyle w:val="ekvers"/>
      </w:pPr>
      <w:r>
        <w:t>Kéményetek füstöljön</w:t>
      </w:r>
      <w:r>
        <w:br/>
        <w:t>fekete szomorúságtól,</w:t>
      </w:r>
      <w:r>
        <w:br/>
        <w:t>akkor is vigyázzatok,</w:t>
      </w:r>
      <w:r>
        <w:br/>
        <w:t>őrizkedjetek a haláltól.</w:t>
      </w:r>
      <w:r>
        <w:br/>
        <w:t>Önállótlanná silányított fiaknak,</w:t>
      </w:r>
      <w:r>
        <w:br/>
        <w:t>akikre erőtök,</w:t>
      </w:r>
      <w:r>
        <w:br/>
        <w:t>véretek is ráment,</w:t>
      </w:r>
      <w:r>
        <w:br/>
        <w:t>még ti segítsetek,</w:t>
      </w:r>
      <w:r>
        <w:br/>
        <w:t>elakadó sorsunkat nem tudnánk</w:t>
      </w:r>
      <w:r>
        <w:br/>
        <w:t>kimenteni a bajból,</w:t>
      </w:r>
      <w:r>
        <w:br/>
        <w:t>máig nem nőttünk fel.</w:t>
      </w:r>
    </w:p>
    <w:p w:rsidR="00685ECD" w:rsidRDefault="00DE6A6F" w:rsidP="00A15180">
      <w:pPr>
        <w:pStyle w:val="ekvers"/>
      </w:pPr>
      <w:r>
        <w:t>Nem biztatunk már</w:t>
      </w:r>
      <w:r>
        <w:br/>
        <w:t>meleg pihenésre,</w:t>
      </w:r>
      <w:r>
        <w:br/>
        <w:t>hogy dolgotokat, mint a madarakat,</w:t>
      </w:r>
      <w:r>
        <w:br/>
        <w:t>elhessegessétek.</w:t>
      </w:r>
      <w:r>
        <w:br/>
        <w:t>Négykézláb, orra bukva is</w:t>
      </w:r>
      <w:r>
        <w:br/>
        <w:t>hajtsátok a munkát,</w:t>
      </w:r>
      <w:r>
        <w:br/>
        <w:t>legalább az éltetné még</w:t>
      </w:r>
      <w:r>
        <w:br/>
        <w:t>bennetek a lelket.</w:t>
      </w:r>
      <w:r>
        <w:br/>
        <w:t>Gondból, nagy szorultságunkból</w:t>
      </w:r>
      <w:r>
        <w:br/>
        <w:t>hová, kihez fordulhatnánk,</w:t>
      </w:r>
      <w:r>
        <w:br/>
        <w:t>ha hozzátok nem,</w:t>
      </w:r>
      <w:r>
        <w:br/>
        <w:t>ó, ha ti már nem lennétek?!</w:t>
      </w:r>
    </w:p>
    <w:p w:rsidR="00685ECD" w:rsidRDefault="00DE6A6F" w:rsidP="00685ECD">
      <w:pPr>
        <w:pStyle w:val="ekcim2"/>
      </w:pPr>
      <w:bookmarkStart w:id="301" w:name="_Toc199043411"/>
      <w:r>
        <w:t>Nélkülük</w:t>
      </w:r>
      <w:bookmarkEnd w:id="301"/>
    </w:p>
    <w:p w:rsidR="00685ECD" w:rsidRDefault="00DE6A6F" w:rsidP="00A15180">
      <w:pPr>
        <w:pStyle w:val="ekvers"/>
      </w:pPr>
      <w:r>
        <w:t>A jószágok állatoknak megmaradtak,</w:t>
      </w:r>
      <w:r>
        <w:br/>
        <w:t>nem gondoltunk velük.</w:t>
      </w:r>
      <w:r>
        <w:br/>
        <w:t>Az istállókat, vályogólakat is</w:t>
      </w:r>
      <w:r>
        <w:br/>
        <w:t>hasznukért lakhatták.</w:t>
      </w:r>
      <w:r>
        <w:br/>
        <w:t>Pedig ők ragaszkodtak volna hozzánk.</w:t>
      </w:r>
      <w:r>
        <w:br/>
        <w:t>Úgy figyelték szavainkat,</w:t>
      </w:r>
      <w:r>
        <w:br/>
        <w:t>mint a gyerekek.</w:t>
      </w:r>
      <w:r>
        <w:br/>
        <w:t>Anyáink értettek is nyelvükön,</w:t>
      </w:r>
      <w:r>
        <w:br/>
        <w:t>szót értettek.</w:t>
      </w:r>
      <w:r>
        <w:br/>
        <w:t>Jóba voltunk velük,</w:t>
      </w:r>
      <w:r>
        <w:br/>
        <w:t>s kihasználtuk őket.</w:t>
      </w:r>
    </w:p>
    <w:p w:rsidR="00685ECD" w:rsidRDefault="00DE6A6F" w:rsidP="00A15180">
      <w:pPr>
        <w:pStyle w:val="ekvers"/>
      </w:pPr>
      <w:r>
        <w:t>Nélkülük kihez lehetnének szóval</w:t>
      </w:r>
      <w:r>
        <w:br/>
        <w:t>az otthon hagyottaink?</w:t>
      </w:r>
      <w:r>
        <w:br/>
        <w:t>Kikben vigasztalódnának?</w:t>
      </w:r>
      <w:r>
        <w:br/>
        <w:t>Örömük kiben, miben lenne?</w:t>
      </w:r>
      <w:r>
        <w:br/>
        <w:t>Türelmet, kedvességet</w:t>
      </w:r>
      <w:r>
        <w:br/>
        <w:t>kitől várhatnának,</w:t>
      </w:r>
      <w:r>
        <w:br/>
        <w:t>ha már érzéseiket széthagyó,</w:t>
      </w:r>
      <w:r>
        <w:br/>
        <w:t>világfutó fiaiktól,</w:t>
      </w:r>
      <w:r>
        <w:br/>
        <w:t>mitőlünk úgysem?</w:t>
      </w:r>
    </w:p>
    <w:p w:rsidR="00685ECD" w:rsidRDefault="00DE6A6F" w:rsidP="00685ECD">
      <w:pPr>
        <w:pStyle w:val="ekcim2"/>
      </w:pPr>
      <w:bookmarkStart w:id="302" w:name="_Toc199043412"/>
      <w:r>
        <w:t>Gáspár, Menyhért, Boldizsár</w:t>
      </w:r>
      <w:bookmarkEnd w:id="302"/>
    </w:p>
    <w:p w:rsidR="00685ECD" w:rsidRDefault="00DE6A6F" w:rsidP="00A15180">
      <w:pPr>
        <w:pStyle w:val="ekvers"/>
      </w:pPr>
      <w:r>
        <w:t>Betlehem felé menni őket</w:t>
      </w:r>
      <w:r>
        <w:br/>
        <w:t>még sehol se látom.</w:t>
      </w:r>
      <w:r>
        <w:br/>
        <w:t>Pedig szaporán hullong az ég,</w:t>
      </w:r>
      <w:r>
        <w:br/>
        <w:t>havazik Karácsony.</w:t>
      </w:r>
    </w:p>
    <w:p w:rsidR="00685ECD" w:rsidRDefault="00DE6A6F" w:rsidP="00A15180">
      <w:pPr>
        <w:pStyle w:val="ekvers"/>
      </w:pPr>
      <w:r>
        <w:t>Az az út nem nekik való már,</w:t>
      </w:r>
      <w:r>
        <w:br/>
        <w:t>fáradtak, öregek.</w:t>
      </w:r>
      <w:r>
        <w:br/>
        <w:t>Magukban, otthon ünneplik meg,</w:t>
      </w:r>
      <w:r>
        <w:br/>
        <w:t>aki ma született.</w:t>
      </w:r>
    </w:p>
    <w:p w:rsidR="00685ECD" w:rsidRDefault="00DE6A6F" w:rsidP="00685ECD">
      <w:pPr>
        <w:pStyle w:val="ekvers"/>
      </w:pPr>
      <w:r>
        <w:t>Ültükben el-elbóbiskolnak,</w:t>
      </w:r>
      <w:r>
        <w:br/>
        <w:t>mint szakállas szentek.</w:t>
      </w:r>
      <w:r>
        <w:br/>
        <w:t>Későn jött már megváltásukra</w:t>
      </w:r>
      <w:r>
        <w:br/>
        <w:t>világra a gyermek.</w:t>
      </w:r>
    </w:p>
    <w:p w:rsidR="00631D23" w:rsidRDefault="00685ECD" w:rsidP="00685ECD">
      <w:pPr>
        <w:pStyle w:val="ekcim1"/>
      </w:pPr>
      <w:r>
        <w:br w:type="page"/>
      </w:r>
      <w:bookmarkStart w:id="303" w:name="_Toc199043413"/>
      <w:r w:rsidR="00DE6A6F">
        <w:t>Évszakváltó</w:t>
      </w:r>
      <w:bookmarkEnd w:id="303"/>
    </w:p>
    <w:p w:rsidR="00685ECD" w:rsidRDefault="00685ECD" w:rsidP="00685ECD">
      <w:pPr>
        <w:pStyle w:val="ekcim2"/>
      </w:pPr>
      <w:r>
        <w:br w:type="page"/>
      </w:r>
      <w:bookmarkStart w:id="304" w:name="_Toc199043414"/>
      <w:r w:rsidR="00DE6A6F">
        <w:t>Ne féljen</w:t>
      </w:r>
      <w:bookmarkEnd w:id="304"/>
    </w:p>
    <w:p w:rsidR="00EE4A36" w:rsidRDefault="00DE6A6F" w:rsidP="00631D23">
      <w:pPr>
        <w:pStyle w:val="ekvers"/>
      </w:pPr>
      <w:r>
        <w:t>Mutattam a tűznek,</w:t>
      </w:r>
      <w:r>
        <w:br/>
        <w:t>füstjét merre küldje,</w:t>
      </w:r>
      <w:r>
        <w:br/>
        <w:t>fák közt kószáló esőnek,</w:t>
      </w:r>
      <w:r>
        <w:br/>
        <w:t>vizét hová öntse.</w:t>
      </w:r>
    </w:p>
    <w:p w:rsidR="00EE4A36" w:rsidRDefault="00DE6A6F" w:rsidP="00631D23">
      <w:pPr>
        <w:pStyle w:val="ekvers"/>
      </w:pPr>
      <w:r>
        <w:t>Az utat járni tanítottam,</w:t>
      </w:r>
      <w:r>
        <w:br/>
        <w:t>vigyázzon, el ne essen,</w:t>
      </w:r>
      <w:r>
        <w:br/>
        <w:t>a gallyat – mászva a fán –</w:t>
      </w:r>
      <w:r>
        <w:br/>
        <w:t>meddig merészkedjen.</w:t>
      </w:r>
    </w:p>
    <w:p w:rsidR="00EE4A36" w:rsidRDefault="00DE6A6F" w:rsidP="00631D23">
      <w:pPr>
        <w:pStyle w:val="ekvers"/>
      </w:pPr>
      <w:r>
        <w:t>Biztattam kiállásra a szót,</w:t>
      </w:r>
      <w:r>
        <w:br/>
        <w:t>szavát közel-messze hallják!</w:t>
      </w:r>
      <w:r>
        <w:br/>
        <w:t>Ne engedjen igazából.</w:t>
      </w:r>
      <w:r>
        <w:br/>
        <w:t>Ne féljen, míg engem lát!</w:t>
      </w:r>
    </w:p>
    <w:p w:rsidR="00EE4A36" w:rsidRDefault="00DE6A6F" w:rsidP="00EE4A36">
      <w:pPr>
        <w:pStyle w:val="ekcim2"/>
      </w:pPr>
      <w:bookmarkStart w:id="305" w:name="_Toc199043415"/>
      <w:r>
        <w:t>Nem voltam</w:t>
      </w:r>
      <w:bookmarkEnd w:id="305"/>
    </w:p>
    <w:p w:rsidR="00EE4A36" w:rsidRDefault="00DE6A6F" w:rsidP="00631D23">
      <w:pPr>
        <w:pStyle w:val="ekvers"/>
      </w:pPr>
      <w:r>
        <w:t>A megfélemlítések ellen</w:t>
      </w:r>
      <w:r>
        <w:br/>
        <w:t>erős vár nem voltam.</w:t>
      </w:r>
      <w:r>
        <w:br/>
        <w:t>De ha dőltem, omlottam is,</w:t>
      </w:r>
      <w:r>
        <w:br/>
        <w:t>a végsőkig kitartottam.</w:t>
      </w:r>
    </w:p>
    <w:p w:rsidR="00EE4A36" w:rsidRDefault="00DE6A6F" w:rsidP="00631D23">
      <w:pPr>
        <w:pStyle w:val="ekvers"/>
      </w:pPr>
      <w:r>
        <w:t>Nem voltam tiszta ég sem,</w:t>
      </w:r>
      <w:r>
        <w:br/>
        <w:t>mindig napos, felhőtlen.</w:t>
      </w:r>
      <w:r>
        <w:br/>
        <w:t>Borulatok komorítottak.</w:t>
      </w:r>
      <w:r>
        <w:br/>
        <w:t>Alkonyattal besötétültem.</w:t>
      </w:r>
    </w:p>
    <w:p w:rsidR="00EE4A36" w:rsidRDefault="00DE6A6F" w:rsidP="00631D23">
      <w:pPr>
        <w:pStyle w:val="ekvers"/>
      </w:pPr>
      <w:r>
        <w:t>Nem voltam, ki lehettem volna,</w:t>
      </w:r>
      <w:r>
        <w:br/>
        <w:t>mivé lennem csak vágy maradt.</w:t>
      </w:r>
      <w:r>
        <w:br/>
        <w:t>Aminél alább ne adjam mégse,</w:t>
      </w:r>
      <w:r>
        <w:br/>
        <w:t>megálljam helyem az ég alatt.</w:t>
      </w:r>
    </w:p>
    <w:p w:rsidR="00EE4A36" w:rsidRDefault="00DE6A6F" w:rsidP="00EE4A36">
      <w:pPr>
        <w:pStyle w:val="ekcim2"/>
      </w:pPr>
      <w:bookmarkStart w:id="306" w:name="_Toc199043416"/>
      <w:r>
        <w:t>Mindenütt</w:t>
      </w:r>
      <w:bookmarkEnd w:id="306"/>
    </w:p>
    <w:p w:rsidR="00EE4A36" w:rsidRDefault="00DE6A6F" w:rsidP="00631D23">
      <w:pPr>
        <w:pStyle w:val="ekvers"/>
      </w:pPr>
      <w:r>
        <w:t>Az ágak inkább meggörbülnek,</w:t>
      </w:r>
      <w:r>
        <w:br/>
        <w:t>nem nő nyújtózásuk tovább.</w:t>
      </w:r>
      <w:r>
        <w:br/>
        <w:t>A mindent túllihegő szelek</w:t>
      </w:r>
      <w:r>
        <w:br/>
        <w:t>fejsze erővel letarolnák.</w:t>
      </w:r>
    </w:p>
    <w:p w:rsidR="00EE4A36" w:rsidRDefault="00DE6A6F" w:rsidP="00631D23">
      <w:pPr>
        <w:pStyle w:val="ekvers"/>
      </w:pPr>
      <w:r>
        <w:t>Ahány szándék, akarat van,</w:t>
      </w:r>
      <w:r>
        <w:br/>
        <w:t>az mindegyik megcsonkítva.</w:t>
      </w:r>
      <w:r>
        <w:br/>
        <w:t>A kő nem lendül nagyot,</w:t>
      </w:r>
      <w:r>
        <w:br/>
        <w:t>hogy magát messzire hajítsa.</w:t>
      </w:r>
    </w:p>
    <w:p w:rsidR="00EE4A36" w:rsidRDefault="00DE6A6F" w:rsidP="00631D23">
      <w:pPr>
        <w:pStyle w:val="ekvers"/>
      </w:pPr>
      <w:r>
        <w:t>Visszafogottak a vágyak.</w:t>
      </w:r>
      <w:r>
        <w:br/>
        <w:t>Gyávaság terem, mint a dudva.</w:t>
      </w:r>
      <w:r>
        <w:br/>
        <w:t>Mindenütt mélyedés, gödör:</w:t>
      </w:r>
      <w:r>
        <w:br/>
        <w:t>óvatosság sunyít meglapulva.</w:t>
      </w:r>
    </w:p>
    <w:p w:rsidR="00EE4A36" w:rsidRDefault="00DE6A6F" w:rsidP="00EE4A36">
      <w:pPr>
        <w:pStyle w:val="ekcim2"/>
      </w:pPr>
      <w:bookmarkStart w:id="307" w:name="_Toc199043417"/>
      <w:r>
        <w:t>A mának él</w:t>
      </w:r>
      <w:bookmarkEnd w:id="307"/>
    </w:p>
    <w:p w:rsidR="00EE4A36" w:rsidRDefault="00DE6A6F" w:rsidP="00631D23">
      <w:pPr>
        <w:pStyle w:val="ekvers"/>
      </w:pPr>
      <w:r>
        <w:t>Mintha nem sok időnk</w:t>
      </w:r>
      <w:r>
        <w:br/>
        <w:t>lenne már, kapkodás</w:t>
      </w:r>
      <w:r>
        <w:br/>
        <w:t>minden munkánk.</w:t>
      </w:r>
      <w:r>
        <w:br/>
        <w:t>Elnagyoltak tetteink,</w:t>
      </w:r>
      <w:r>
        <w:br/>
        <w:t>hevenyészettek.</w:t>
      </w:r>
      <w:r>
        <w:br/>
        <w:t>Megvetemednek sorra,</w:t>
      </w:r>
      <w:r>
        <w:br/>
        <w:t>púpot vetnek.</w:t>
      </w:r>
      <w:r>
        <w:br/>
        <w:t>Elsietett dolgaink</w:t>
      </w:r>
      <w:r>
        <w:br/>
        <w:t>csak ideig-óráig</w:t>
      </w:r>
      <w:r>
        <w:br/>
        <w:t>megtegyék: rövid távú</w:t>
      </w:r>
      <w:r>
        <w:br/>
        <w:t>minden remény!</w:t>
      </w:r>
      <w:r>
        <w:br/>
        <w:t>Pocsékolhat a hanyagság:</w:t>
      </w:r>
      <w:r>
        <w:br/>
        <w:t>hisz mit számít!</w:t>
      </w:r>
      <w:r>
        <w:br/>
        <w:t>Az érdektelenség</w:t>
      </w:r>
      <w:r>
        <w:br/>
        <w:t>úgyis csak vállat</w:t>
      </w:r>
      <w:r>
        <w:br/>
        <w:t>rándít. Kárognak</w:t>
      </w:r>
      <w:r>
        <w:br/>
        <w:t>tévelyegve a célok.</w:t>
      </w:r>
      <w:r>
        <w:br/>
        <w:t>Önzések kaparnak</w:t>
      </w:r>
      <w:r>
        <w:br/>
        <w:t>maguknak, mint a</w:t>
      </w:r>
      <w:r>
        <w:br/>
        <w:t>tyúkok. Bizodalma</w:t>
      </w:r>
      <w:r>
        <w:br/>
        <w:t>nincs, a mának él</w:t>
      </w:r>
      <w:r>
        <w:br/>
        <w:t>a jövő is. Ideiglenes</w:t>
      </w:r>
      <w:r>
        <w:br/>
        <w:t>létre tértünk át.</w:t>
      </w:r>
      <w:r>
        <w:br/>
        <w:t>Berendezkedett</w:t>
      </w:r>
      <w:r>
        <w:br/>
        <w:t>átmeneti, ideiglenes</w:t>
      </w:r>
      <w:r>
        <w:br/>
        <w:t>sorsra az ország:</w:t>
      </w:r>
      <w:r>
        <w:br/>
        <w:t>távlattalan időkre.</w:t>
      </w:r>
      <w:r>
        <w:br/>
        <w:t>Fölszámolja holnapját.</w:t>
      </w:r>
      <w:r>
        <w:br/>
        <w:t>Mintha lemondott</w:t>
      </w:r>
      <w:r>
        <w:br/>
        <w:t>volna magáról:</w:t>
      </w:r>
      <w:r>
        <w:br/>
        <w:t>nem nyit kilátást.</w:t>
      </w:r>
    </w:p>
    <w:p w:rsidR="00EE4A36" w:rsidRDefault="00DE6A6F" w:rsidP="00EE4A36">
      <w:pPr>
        <w:pStyle w:val="ekcim2"/>
      </w:pPr>
      <w:bookmarkStart w:id="308" w:name="_Toc199043418"/>
      <w:r>
        <w:t>Kiben higgyen?</w:t>
      </w:r>
      <w:bookmarkEnd w:id="308"/>
    </w:p>
    <w:p w:rsidR="00EE4A36" w:rsidRDefault="00DE6A6F" w:rsidP="00631D23">
      <w:pPr>
        <w:pStyle w:val="ekvers"/>
      </w:pPr>
      <w:r>
        <w:t>Lábukra állnak, önállósulnak</w:t>
      </w:r>
      <w:r>
        <w:br/>
        <w:t>mind az ismerős dolgok.</w:t>
      </w:r>
      <w:r>
        <w:br/>
        <w:t>Nem figyelnek rám, rá se rántanak,</w:t>
      </w:r>
      <w:r>
        <w:br/>
        <w:t>mikor valamit mondok.</w:t>
      </w:r>
    </w:p>
    <w:p w:rsidR="00EE4A36" w:rsidRDefault="00DE6A6F" w:rsidP="00631D23">
      <w:pPr>
        <w:pStyle w:val="ekvers"/>
      </w:pPr>
      <w:r>
        <w:t>Pedig tudni kellene</w:t>
      </w:r>
      <w:r>
        <w:br/>
        <w:t>a munka mibe kezdjen.</w:t>
      </w:r>
      <w:r>
        <w:br/>
        <w:t>Ha már dolgozik, izzad, legalább</w:t>
      </w:r>
      <w:r>
        <w:br/>
        <w:t>haszna, értelme legyen.</w:t>
      </w:r>
    </w:p>
    <w:p w:rsidR="00EE4A36" w:rsidRDefault="00DE6A6F" w:rsidP="00631D23">
      <w:pPr>
        <w:pStyle w:val="ekvers"/>
      </w:pPr>
      <w:r>
        <w:t>De kitalálja egymaga inkább,</w:t>
      </w:r>
      <w:r>
        <w:br/>
        <w:t>hisz kiben, miben higgyen?</w:t>
      </w:r>
      <w:r>
        <w:br/>
        <w:t>Mint az ember, megy az orra után</w:t>
      </w:r>
      <w:r>
        <w:br/>
        <w:t>irány, cél nélkül minden.</w:t>
      </w:r>
    </w:p>
    <w:p w:rsidR="00EE4A36" w:rsidRDefault="00DE6A6F" w:rsidP="00EE4A36">
      <w:pPr>
        <w:pStyle w:val="ekcim2"/>
      </w:pPr>
      <w:bookmarkStart w:id="309" w:name="_Toc199043419"/>
      <w:r>
        <w:t>Eliszaposodik</w:t>
      </w:r>
      <w:bookmarkEnd w:id="309"/>
    </w:p>
    <w:p w:rsidR="00EE4A36" w:rsidRDefault="00DE6A6F" w:rsidP="00631D23">
      <w:pPr>
        <w:pStyle w:val="ekvers"/>
      </w:pPr>
      <w:r>
        <w:t>Nyelvünk, Európa apadó állóvize</w:t>
      </w:r>
      <w:r>
        <w:br/>
        <w:t>lassan elsekélyesedik.</w:t>
      </w:r>
      <w:r>
        <w:br/>
        <w:t>Felszíne idegen szótól,</w:t>
      </w:r>
      <w:r>
        <w:br/>
        <w:t>szennyeződéstől zavaros,</w:t>
      </w:r>
      <w:r>
        <w:br/>
        <w:t>lassan fürödni se lesz már jó benne.</w:t>
      </w:r>
      <w:r>
        <w:br/>
        <w:t>Körben a széle rég elmocsarasodott.</w:t>
      </w:r>
      <w:r>
        <w:br/>
        <w:t>Eliszaposodik ez a nyelv,</w:t>
      </w:r>
      <w:r>
        <w:br/>
        <w:t>elhínárosodik. Belőle más ajkúak</w:t>
      </w:r>
      <w:r>
        <w:br/>
        <w:t>beszédének szigetei emelkednek ki.</w:t>
      </w:r>
      <w:r>
        <w:br/>
        <w:t>Ágakra, részekre szakadunk.</w:t>
      </w:r>
      <w:r>
        <w:br/>
        <w:t>Szemünkbe előrenyomuló nádasok,</w:t>
      </w:r>
      <w:r>
        <w:br/>
        <w:t>hódító népek zászlója lobog.</w:t>
      </w:r>
      <w:r>
        <w:br/>
        <w:t>Míg hátra szoruló szavaink tocsogói</w:t>
      </w:r>
      <w:r>
        <w:br/>
        <w:t>a zsombékokban: idegenségben elhagyva,</w:t>
      </w:r>
      <w:r>
        <w:br/>
        <w:t>sorsukra maradva pangnak,</w:t>
      </w:r>
      <w:r>
        <w:br/>
        <w:t>mielőtt végleg kiszáradnának.</w:t>
      </w:r>
    </w:p>
    <w:p w:rsidR="00EE4A36" w:rsidRDefault="00DE6A6F" w:rsidP="00EE4A36">
      <w:pPr>
        <w:pStyle w:val="ekcim2"/>
      </w:pPr>
      <w:bookmarkStart w:id="310" w:name="_Toc199043420"/>
      <w:r>
        <w:t>Nem lesz kegyelem</w:t>
      </w:r>
      <w:bookmarkEnd w:id="310"/>
    </w:p>
    <w:p w:rsidR="00EE4A36" w:rsidRDefault="00DE6A6F" w:rsidP="00631D23">
      <w:pPr>
        <w:pStyle w:val="ekvers"/>
      </w:pPr>
      <w:r>
        <w:t>Szétszóródhatunk, mint madarak</w:t>
      </w:r>
      <w:r>
        <w:br/>
        <w:t>a kavargó messzeségbe, szélbe?</w:t>
      </w:r>
      <w:r>
        <w:br/>
        <w:t>Elfogyóban, maradék magunkban</w:t>
      </w:r>
      <w:r>
        <w:br/>
        <w:t>sodródhatunk Európa útszélére?</w:t>
      </w:r>
    </w:p>
    <w:p w:rsidR="00EE4A36" w:rsidRDefault="00DE6A6F" w:rsidP="00631D23">
      <w:pPr>
        <w:pStyle w:val="ekvers"/>
      </w:pPr>
      <w:r>
        <w:t>Dajkánk, e fölnevelő föld is</w:t>
      </w:r>
      <w:r>
        <w:br/>
        <w:t>ellenségünkké válhat?</w:t>
      </w:r>
      <w:r>
        <w:br/>
        <w:t>S oda dobhat más népek</w:t>
      </w:r>
      <w:r>
        <w:br/>
        <w:t>martalócainak, martalékának?</w:t>
      </w:r>
    </w:p>
    <w:p w:rsidR="00EE4A36" w:rsidRDefault="00DE6A6F" w:rsidP="00631D23">
      <w:pPr>
        <w:pStyle w:val="ekvers"/>
      </w:pPr>
      <w:r>
        <w:t>Kegyelem, sem kímélet nem lesz?</w:t>
      </w:r>
      <w:r>
        <w:br/>
        <w:t>Ami miért is lenne?</w:t>
      </w:r>
      <w:r>
        <w:br/>
        <w:t>Ha mi magunkat pusztítjuk,</w:t>
      </w:r>
      <w:r>
        <w:br/>
        <w:t>más mért ne segédkezne?</w:t>
      </w:r>
    </w:p>
    <w:p w:rsidR="00EE4A36" w:rsidRDefault="00DE6A6F" w:rsidP="00631D23">
      <w:pPr>
        <w:pStyle w:val="ekvers"/>
      </w:pPr>
      <w:r>
        <w:t>Ha a szél innen csak a lemondás,</w:t>
      </w:r>
      <w:r>
        <w:br/>
        <w:t>romlás állott szagát hordja,</w:t>
      </w:r>
      <w:r>
        <w:br/>
        <w:t>könyörületre nem számíthatunk.</w:t>
      </w:r>
      <w:r>
        <w:br/>
        <w:t>Csak megvető szánalomra.</w:t>
      </w:r>
    </w:p>
    <w:p w:rsidR="00EE4A36" w:rsidRDefault="00DE6A6F" w:rsidP="00EE4A36">
      <w:pPr>
        <w:pStyle w:val="ekcim2"/>
      </w:pPr>
      <w:bookmarkStart w:id="311" w:name="_Toc199043421"/>
      <w:r>
        <w:t>Ahogy a vályogok</w:t>
      </w:r>
      <w:bookmarkEnd w:id="311"/>
    </w:p>
    <w:p w:rsidR="00EE4A36" w:rsidRPr="00EE4A36" w:rsidRDefault="00DE6A6F" w:rsidP="00EE4A36">
      <w:pPr>
        <w:pStyle w:val="ekverssor14"/>
        <w:rPr>
          <w:i/>
        </w:rPr>
      </w:pPr>
      <w:r w:rsidRPr="00EE4A36">
        <w:rPr>
          <w:i/>
        </w:rPr>
        <w:t>József Attila nyomán</w:t>
      </w:r>
    </w:p>
    <w:p w:rsidR="00EE4A36" w:rsidRDefault="00DE6A6F" w:rsidP="00631D23">
      <w:pPr>
        <w:pStyle w:val="ekvers"/>
      </w:pPr>
      <w:r>
        <w:t>Ahogy a vályogok, téglák kövek</w:t>
      </w:r>
      <w:r>
        <w:br/>
        <w:t>egymást összetartják,</w:t>
      </w:r>
      <w:r>
        <w:br/>
        <w:t>s egyik cserép erősíti, köti,</w:t>
      </w:r>
      <w:r>
        <w:br/>
        <w:t>szorítja a másikát,</w:t>
      </w:r>
    </w:p>
    <w:p w:rsidR="00EE4A36" w:rsidRDefault="00DE6A6F" w:rsidP="00631D23">
      <w:pPr>
        <w:pStyle w:val="ekvers"/>
      </w:pPr>
      <w:r>
        <w:t>hogy szét ne szóratnánk,</w:t>
      </w:r>
      <w:r>
        <w:br/>
        <w:t>mutatják ím a példát,</w:t>
      </w:r>
      <w:r>
        <w:br/>
        <w:t>miként kellene óvni, egybefogni</w:t>
      </w:r>
      <w:r>
        <w:br/>
        <w:t>e szanaszéjjel népet, hazát,</w:t>
      </w:r>
    </w:p>
    <w:p w:rsidR="00EE4A36" w:rsidRDefault="00DE6A6F" w:rsidP="00631D23">
      <w:pPr>
        <w:pStyle w:val="ekvers"/>
      </w:pPr>
      <w:r>
        <w:t>vigyázva, megőrizve magunkat</w:t>
      </w:r>
      <w:r>
        <w:br/>
        <w:t>e maradék tájon s túlnan,</w:t>
      </w:r>
      <w:r>
        <w:br/>
        <w:t>megkapaszkodva erősen</w:t>
      </w:r>
      <w:r>
        <w:br/>
        <w:t>az együvé tartozásunkban,</w:t>
      </w:r>
    </w:p>
    <w:p w:rsidR="00EE4A36" w:rsidRDefault="00DE6A6F" w:rsidP="00631D23">
      <w:pPr>
        <w:pStyle w:val="ekvers"/>
      </w:pPr>
      <w:r>
        <w:t>ahogy a vályogok, téglák, kövek</w:t>
      </w:r>
      <w:r>
        <w:br/>
        <w:t>egymást összetartják,</w:t>
      </w:r>
      <w:r>
        <w:br/>
        <w:t>s egyik cserép erősíti, köti,</w:t>
      </w:r>
      <w:r>
        <w:br/>
        <w:t>szorítja a másikát.</w:t>
      </w:r>
    </w:p>
    <w:p w:rsidR="00EE4A36" w:rsidRDefault="00DE6A6F" w:rsidP="00EE4A36">
      <w:pPr>
        <w:pStyle w:val="ekcim2"/>
      </w:pPr>
      <w:bookmarkStart w:id="312" w:name="_Toc199043422"/>
      <w:r>
        <w:t>Mire fölívelhetne</w:t>
      </w:r>
      <w:bookmarkEnd w:id="312"/>
    </w:p>
    <w:p w:rsidR="00EE4A36" w:rsidRDefault="00DE6A6F" w:rsidP="00631D23">
      <w:pPr>
        <w:pStyle w:val="ekvers"/>
      </w:pPr>
      <w:r>
        <w:t>Bokrokat növünk csak.</w:t>
      </w:r>
      <w:r>
        <w:br/>
        <w:t>Nem jegenyésedik a lélek</w:t>
      </w:r>
      <w:r>
        <w:br/>
        <w:t>magasra, sudarasra.</w:t>
      </w:r>
      <w:r>
        <w:br/>
        <w:t>Gallyakat sarjadzunk,</w:t>
      </w:r>
      <w:r>
        <w:br/>
        <w:t>amelyek eltüskésednek.</w:t>
      </w:r>
      <w:r>
        <w:br/>
        <w:t>Vesszők az akarások.</w:t>
      </w:r>
      <w:r>
        <w:br/>
        <w:t>S nem nő új ág,</w:t>
      </w:r>
      <w:r>
        <w:br/>
        <w:t>egyik dolog a másikából.</w:t>
      </w:r>
      <w:r>
        <w:br/>
        <w:t>Megcsonkítják, mire</w:t>
      </w:r>
      <w:r>
        <w:br/>
        <w:t>fölívelhetne a folytatás.</w:t>
      </w:r>
      <w:r>
        <w:br/>
        <w:t>A tönkje nedvezik csak,</w:t>
      </w:r>
      <w:r>
        <w:br/>
        <w:t>és sajog benne, fáj</w:t>
      </w:r>
      <w:r>
        <w:br/>
        <w:t>minden levél, fölbuzdulás.</w:t>
      </w:r>
    </w:p>
    <w:p w:rsidR="00EE4A36" w:rsidRDefault="00DE6A6F" w:rsidP="00EE4A36">
      <w:pPr>
        <w:pStyle w:val="ekcim2"/>
      </w:pPr>
      <w:bookmarkStart w:id="313" w:name="_Toc199043423"/>
      <w:r>
        <w:t>Éberen</w:t>
      </w:r>
      <w:bookmarkEnd w:id="313"/>
    </w:p>
    <w:p w:rsidR="00EE4A36" w:rsidRDefault="00DE6A6F" w:rsidP="00631D23">
      <w:pPr>
        <w:pStyle w:val="ekvers"/>
      </w:pPr>
      <w:r>
        <w:t>Ne vezessen engem,</w:t>
      </w:r>
      <w:r>
        <w:br/>
        <w:t>vezetem én az orrom.</w:t>
      </w:r>
      <w:r>
        <w:br/>
        <w:t>A jövő majd mit hoz,</w:t>
      </w:r>
      <w:r>
        <w:br/>
        <w:t>kéne kiszimatolnom.</w:t>
      </w:r>
    </w:p>
    <w:p w:rsidR="00EE4A36" w:rsidRDefault="00DE6A6F" w:rsidP="00631D23">
      <w:pPr>
        <w:pStyle w:val="ekvers"/>
      </w:pPr>
      <w:r>
        <w:t>Merőn néz mind a tíz</w:t>
      </w:r>
      <w:r>
        <w:br/>
        <w:t>ujjam is az időbe,</w:t>
      </w:r>
      <w:r>
        <w:br/>
        <w:t>kifürkészni veszélyt,</w:t>
      </w:r>
      <w:r>
        <w:br/>
        <w:t>bajaink jó előre.</w:t>
      </w:r>
    </w:p>
    <w:p w:rsidR="00EE4A36" w:rsidRDefault="00DE6A6F" w:rsidP="00631D23">
      <w:pPr>
        <w:pStyle w:val="ekvers"/>
      </w:pPr>
      <w:r>
        <w:t>Hogy mikor kell, álljunk</w:t>
      </w:r>
      <w:r>
        <w:br/>
        <w:t>éberen ösztönünkben,</w:t>
      </w:r>
      <w:r>
        <w:br/>
        <w:t>arra mi várható</w:t>
      </w:r>
      <w:r>
        <w:br/>
        <w:t>mindenre felkészülten.</w:t>
      </w:r>
    </w:p>
    <w:p w:rsidR="00EE4A36" w:rsidRDefault="00DE6A6F" w:rsidP="00EE4A36">
      <w:pPr>
        <w:pStyle w:val="ekcim2"/>
      </w:pPr>
      <w:bookmarkStart w:id="314" w:name="_Toc199043424"/>
      <w:r>
        <w:t>A kanyarok</w:t>
      </w:r>
      <w:bookmarkEnd w:id="314"/>
    </w:p>
    <w:p w:rsidR="00EE4A36" w:rsidRDefault="00DE6A6F" w:rsidP="00631D23">
      <w:pPr>
        <w:pStyle w:val="ekvers"/>
      </w:pPr>
      <w:r>
        <w:t>A kanyarok beleszédülnek,</w:t>
      </w:r>
      <w:r>
        <w:br/>
        <w:t>ahogy kanyargósodnak egyre.</w:t>
      </w:r>
      <w:r>
        <w:br/>
        <w:t>Kibogozva hurokjaikból,</w:t>
      </w:r>
      <w:r>
        <w:br/>
        <w:t>terelném mindet egyenesbe.</w:t>
      </w:r>
    </w:p>
    <w:p w:rsidR="00EE4A36" w:rsidRDefault="00DE6A6F" w:rsidP="00631D23">
      <w:pPr>
        <w:pStyle w:val="ekvers"/>
      </w:pPr>
      <w:r>
        <w:t>Hiszen cél és irány, ha volt is,</w:t>
      </w:r>
      <w:r>
        <w:br/>
        <w:t>út rég nem közlekedik arra.</w:t>
      </w:r>
      <w:r>
        <w:br/>
        <w:t>Csak fáradt, fásult tévelygés van,</w:t>
      </w:r>
      <w:r>
        <w:br/>
        <w:t>és kanyargózás jobbra-balra.</w:t>
      </w:r>
    </w:p>
    <w:p w:rsidR="00EE4A36" w:rsidRDefault="00DE6A6F" w:rsidP="00631D23">
      <w:pPr>
        <w:pStyle w:val="ekvers"/>
      </w:pPr>
      <w:r>
        <w:t>Csak én is el ne dülöngézzek,</w:t>
      </w:r>
      <w:r>
        <w:br/>
        <w:t>bóduljak sok fordulásuktól.</w:t>
      </w:r>
      <w:r>
        <w:br/>
        <w:t>Keresek tisztuló távlatot,</w:t>
      </w:r>
      <w:r>
        <w:br/>
        <w:t>s kiutat a kacskaringókból.</w:t>
      </w:r>
    </w:p>
    <w:p w:rsidR="00EE4A36" w:rsidRDefault="00DE6A6F" w:rsidP="00EE4A36">
      <w:pPr>
        <w:pStyle w:val="ekcim2"/>
      </w:pPr>
      <w:bookmarkStart w:id="315" w:name="_Toc199043425"/>
      <w:r>
        <w:t>Évszakváltó</w:t>
      </w:r>
      <w:bookmarkEnd w:id="315"/>
    </w:p>
    <w:p w:rsidR="00EE4A36" w:rsidRDefault="00DE6A6F" w:rsidP="00631D23">
      <w:pPr>
        <w:pStyle w:val="ekvers"/>
      </w:pPr>
      <w:r>
        <w:t>Elzúgva</w:t>
      </w:r>
      <w:r>
        <w:br/>
        <w:t>fákról a levelek,</w:t>
      </w:r>
      <w:r>
        <w:br/>
        <w:t>előviláglanak</w:t>
      </w:r>
      <w:r>
        <w:br/>
        <w:t>az ágközök,</w:t>
      </w:r>
      <w:r>
        <w:br/>
        <w:t>rések.</w:t>
      </w:r>
      <w:r>
        <w:br/>
        <w:t>Meglátni</w:t>
      </w:r>
      <w:r>
        <w:br/>
        <w:t>ez évszakváltó,</w:t>
      </w:r>
      <w:r>
        <w:br/>
        <w:t>folyondároktól,</w:t>
      </w:r>
      <w:r>
        <w:br/>
        <w:t>összefonódásoktól</w:t>
      </w:r>
      <w:r>
        <w:br/>
        <w:t>lecsupaszodó időben,</w:t>
      </w:r>
      <w:r>
        <w:br/>
        <w:t>hol vártak lépéseinkre</w:t>
      </w:r>
      <w:r>
        <w:br/>
        <w:t>a kelepcék,</w:t>
      </w:r>
      <w:r>
        <w:br/>
        <w:t>s mentünk lépre.</w:t>
      </w:r>
      <w:r>
        <w:br/>
        <w:t>Meglelni a nyomokat,</w:t>
      </w:r>
      <w:r>
        <w:br/>
        <w:t>ahol az álnokságok főttek.</w:t>
      </w:r>
      <w:r>
        <w:br/>
        <w:t>Előtűnnek mind</w:t>
      </w:r>
      <w:r>
        <w:br/>
        <w:t>a letagadott bűnök,</w:t>
      </w:r>
      <w:r>
        <w:br/>
        <w:t>eltitkolt vétkek,</w:t>
      </w:r>
      <w:r>
        <w:br/>
        <w:t>ahogy elhessent</w:t>
      </w:r>
      <w:r>
        <w:br/>
        <w:t>a hallgatás,</w:t>
      </w:r>
      <w:r>
        <w:br/>
        <w:t>s tárulnak</w:t>
      </w:r>
      <w:r>
        <w:br/>
        <w:t>a rések.</w:t>
      </w:r>
    </w:p>
    <w:p w:rsidR="00EE4A36" w:rsidRDefault="00DE6A6F" w:rsidP="00EE4A36">
      <w:pPr>
        <w:pStyle w:val="ekcim2"/>
      </w:pPr>
      <w:bookmarkStart w:id="316" w:name="_Toc199043426"/>
      <w:r>
        <w:t>Akkor</w:t>
      </w:r>
      <w:bookmarkEnd w:id="316"/>
    </w:p>
    <w:p w:rsidR="00EE4A36" w:rsidRDefault="00DE6A6F" w:rsidP="00631D23">
      <w:pPr>
        <w:pStyle w:val="ekvers"/>
      </w:pPr>
      <w:r>
        <w:t>Foroghatnak a szélkakasok,</w:t>
      </w:r>
    </w:p>
    <w:p w:rsidR="00EE4A36" w:rsidRDefault="00DE6A6F" w:rsidP="00EE4A36">
      <w:pPr>
        <w:pStyle w:val="ekverssor02"/>
      </w:pPr>
      <w:r>
        <w:t>köpönyegek:</w:t>
      </w:r>
    </w:p>
    <w:p w:rsidR="00EE4A36" w:rsidRDefault="00DE6A6F" w:rsidP="00EE4A36">
      <w:pPr>
        <w:pStyle w:val="ekverssor00"/>
      </w:pPr>
      <w:r>
        <w:t>én lábvetve, mások helyett is,</w:t>
      </w:r>
    </w:p>
    <w:p w:rsidR="00EE4A36" w:rsidRDefault="00DE6A6F" w:rsidP="00EE4A36">
      <w:pPr>
        <w:pStyle w:val="ekverssor02"/>
      </w:pPr>
      <w:r>
        <w:t>erős legyek.</w:t>
      </w:r>
    </w:p>
    <w:p w:rsidR="00EE4A36" w:rsidRDefault="00DE6A6F" w:rsidP="00EE4A36">
      <w:pPr>
        <w:pStyle w:val="ekvers"/>
      </w:pPr>
      <w:r>
        <w:t>Csak biztonságom: a józanság</w:t>
      </w:r>
    </w:p>
    <w:p w:rsidR="00EE4A36" w:rsidRDefault="00DE6A6F" w:rsidP="00EE4A36">
      <w:pPr>
        <w:pStyle w:val="ekverssor02"/>
      </w:pPr>
      <w:r>
        <w:t>velem legyen,</w:t>
      </w:r>
    </w:p>
    <w:p w:rsidR="00EE4A36" w:rsidRDefault="00DE6A6F" w:rsidP="00EE4A36">
      <w:pPr>
        <w:pStyle w:val="ekverssor00"/>
      </w:pPr>
      <w:r>
        <w:t>a kavarodó szél, idő mit</w:t>
      </w:r>
    </w:p>
    <w:p w:rsidR="00EE4A36" w:rsidRDefault="00DE6A6F" w:rsidP="00EE4A36">
      <w:pPr>
        <w:pStyle w:val="ekverssor02"/>
      </w:pPr>
      <w:r>
        <w:t>véthet nekem?</w:t>
      </w:r>
    </w:p>
    <w:p w:rsidR="00EE4A36" w:rsidRDefault="00DE6A6F" w:rsidP="00EE4A36">
      <w:pPr>
        <w:pStyle w:val="ekvers"/>
      </w:pPr>
      <w:r>
        <w:t>Ha bennem minden helyén, mint Nap,</w:t>
      </w:r>
    </w:p>
    <w:p w:rsidR="00EE4A36" w:rsidRDefault="00DE6A6F" w:rsidP="00EE4A36">
      <w:pPr>
        <w:pStyle w:val="ekverssor02"/>
      </w:pPr>
      <w:r>
        <w:t>Hold az égen,</w:t>
      </w:r>
    </w:p>
    <w:p w:rsidR="00EE4A36" w:rsidRDefault="00DE6A6F" w:rsidP="00EE4A36">
      <w:pPr>
        <w:pStyle w:val="ekverssor00"/>
      </w:pPr>
      <w:r>
        <w:t>fondorkodhat a világ, nincsen</w:t>
      </w:r>
    </w:p>
    <w:p w:rsidR="00EE4A36" w:rsidRDefault="00DE6A6F" w:rsidP="00EE4A36">
      <w:pPr>
        <w:pStyle w:val="ekverssor02"/>
      </w:pPr>
      <w:r>
        <w:t>mitől félnem.</w:t>
      </w:r>
    </w:p>
    <w:p w:rsidR="00EE4A36" w:rsidRDefault="00DE6A6F" w:rsidP="00EE4A36">
      <w:pPr>
        <w:pStyle w:val="ekcim2"/>
      </w:pPr>
      <w:bookmarkStart w:id="317" w:name="_Toc199043427"/>
      <w:r>
        <w:t>Rábízom</w:t>
      </w:r>
      <w:bookmarkEnd w:id="317"/>
    </w:p>
    <w:p w:rsidR="00EE4A36" w:rsidRDefault="00DE6A6F" w:rsidP="00EE4A36">
      <w:pPr>
        <w:pStyle w:val="ekvers"/>
      </w:pPr>
      <w:r>
        <w:t>Gally hajlít meg s tör le,</w:t>
      </w:r>
      <w:r>
        <w:br/>
        <w:t>a roppanásom hallik.</w:t>
      </w:r>
      <w:r>
        <w:br/>
        <w:t>Az ajtónak hagyom,</w:t>
      </w:r>
      <w:r>
        <w:br/>
        <w:t>kitárjon-nyisson sarkig.</w:t>
      </w:r>
    </w:p>
    <w:p w:rsidR="00EE4A36" w:rsidRDefault="00DE6A6F" w:rsidP="00EE4A36">
      <w:pPr>
        <w:pStyle w:val="ekvers"/>
      </w:pPr>
      <w:r>
        <w:t>A szavakat számból</w:t>
      </w:r>
      <w:r>
        <w:br/>
        <w:t>rábízom verseimre,</w:t>
      </w:r>
      <w:r>
        <w:br/>
        <w:t>magamat madárra,</w:t>
      </w:r>
      <w:r>
        <w:br/>
        <w:t>röptében messze vinne.</w:t>
      </w:r>
    </w:p>
    <w:p w:rsidR="00EE4A36" w:rsidRDefault="00DE6A6F" w:rsidP="00EE4A36">
      <w:pPr>
        <w:pStyle w:val="ekvers"/>
      </w:pPr>
      <w:r>
        <w:t>Én minek is szólnék,</w:t>
      </w:r>
      <w:r>
        <w:br/>
        <w:t>ha a szó beszél engem.</w:t>
      </w:r>
      <w:r>
        <w:br/>
        <w:t>Tetteim is szólnak</w:t>
      </w:r>
      <w:r>
        <w:br/>
        <w:t>önmagukért helyettem.</w:t>
      </w:r>
    </w:p>
    <w:p w:rsidR="00EE4A36" w:rsidRDefault="00DE6A6F" w:rsidP="00EE4A36">
      <w:pPr>
        <w:pStyle w:val="ekcim2"/>
      </w:pPr>
      <w:bookmarkStart w:id="318" w:name="_Toc199043428"/>
      <w:r>
        <w:t>Kellene</w:t>
      </w:r>
      <w:bookmarkEnd w:id="318"/>
    </w:p>
    <w:p w:rsidR="00EE4A36" w:rsidRDefault="00DE6A6F" w:rsidP="00EE4A36">
      <w:pPr>
        <w:pStyle w:val="ekvers"/>
      </w:pPr>
      <w:r>
        <w:t>Árkot: lefolyót ásni,</w:t>
      </w:r>
      <w:r>
        <w:br/>
        <w:t>amiben, mint a vadvizet,</w:t>
      </w:r>
      <w:r>
        <w:br/>
        <w:t>levezetni lehetne a bennünk</w:t>
      </w:r>
      <w:r>
        <w:br/>
        <w:t>összegyűlt feszültséget.</w:t>
      </w:r>
    </w:p>
    <w:p w:rsidR="00EE4A36" w:rsidRDefault="00DE6A6F" w:rsidP="00EE4A36">
      <w:pPr>
        <w:pStyle w:val="ekvers"/>
      </w:pPr>
      <w:r>
        <w:t>S hadd süvítene a huzattól:</w:t>
      </w:r>
      <w:r>
        <w:br/>
        <w:t>kitisztítani kürtőt, kéményt,</w:t>
      </w:r>
      <w:r>
        <w:br/>
        <w:t>a szorongást vinné föl,</w:t>
      </w:r>
      <w:r>
        <w:br/>
        <w:t>el a magasba fekete füstként.</w:t>
      </w:r>
    </w:p>
    <w:p w:rsidR="00EE4A36" w:rsidRDefault="00DE6A6F" w:rsidP="00EE4A36">
      <w:pPr>
        <w:pStyle w:val="ekvers"/>
      </w:pPr>
      <w:r>
        <w:t>Messzire: jövőbe merészen</w:t>
      </w:r>
      <w:r>
        <w:br/>
        <w:t>léphetne bátran az ember,</w:t>
      </w:r>
      <w:r>
        <w:br/>
        <w:t>végre már félelem nélkül</w:t>
      </w:r>
      <w:r>
        <w:br/>
        <w:t>és szabadon egyszer.</w:t>
      </w:r>
    </w:p>
    <w:p w:rsidR="00EE4A36" w:rsidRDefault="00DE6A6F" w:rsidP="00EE4A36">
      <w:pPr>
        <w:pStyle w:val="ekcim2"/>
      </w:pPr>
      <w:bookmarkStart w:id="319" w:name="_Toc199043429"/>
      <w:r>
        <w:t>Mindig másnak</w:t>
      </w:r>
      <w:bookmarkEnd w:id="319"/>
    </w:p>
    <w:p w:rsidR="00EE4A36" w:rsidRDefault="00DE6A6F" w:rsidP="00EE4A36">
      <w:pPr>
        <w:pStyle w:val="ekvers"/>
      </w:pPr>
      <w:r>
        <w:t>Nincs bennem a jólértesültek</w:t>
      </w:r>
      <w:r>
        <w:br/>
        <w:t>fölénye,</w:t>
      </w:r>
      <w:r>
        <w:br/>
        <w:t>a kíváncsiság fölnézne rám</w:t>
      </w:r>
      <w:r>
        <w:br/>
        <w:t>mint az égre.</w:t>
      </w:r>
      <w:r>
        <w:br/>
        <w:t>Nem járom a titkok</w:t>
      </w:r>
      <w:r>
        <w:br/>
        <w:t>szivárgó résű bozótosait,</w:t>
      </w:r>
      <w:r>
        <w:br/>
        <w:t>ahol az alkuk</w:t>
      </w:r>
      <w:r>
        <w:br/>
        <w:t>és árulások főnek.</w:t>
      </w:r>
    </w:p>
    <w:p w:rsidR="00EE4A36" w:rsidRDefault="00DE6A6F" w:rsidP="00EE4A36">
      <w:pPr>
        <w:pStyle w:val="ekvers"/>
      </w:pPr>
      <w:r>
        <w:t>A fintorító szagot érzem csak,</w:t>
      </w:r>
      <w:r>
        <w:br/>
        <w:t>az álnokságok bűzét</w:t>
      </w:r>
      <w:r>
        <w:br/>
        <w:t>terjengeni a szélben.</w:t>
      </w:r>
      <w:r>
        <w:br/>
        <w:t>Csak az egyezkedő önérdekek</w:t>
      </w:r>
      <w:r>
        <w:br/>
        <w:t>acsarkodását hallom,</w:t>
      </w:r>
      <w:r>
        <w:br/>
        <w:t>mintha ádáz kutyák</w:t>
      </w:r>
      <w:r>
        <w:br/>
        <w:t>marakodnának valahol.</w:t>
      </w:r>
    </w:p>
    <w:p w:rsidR="00EE4A36" w:rsidRDefault="00DE6A6F" w:rsidP="00EE4A36">
      <w:pPr>
        <w:pStyle w:val="ekvers"/>
      </w:pPr>
      <w:r>
        <w:t>Hátrányok hányatottja,</w:t>
      </w:r>
      <w:r>
        <w:br/>
        <w:t>tapasztalt ismerője</w:t>
      </w:r>
      <w:r>
        <w:br/>
        <w:t>a kijátszottságnak vagyok.</w:t>
      </w:r>
      <w:r>
        <w:br/>
        <w:t>S amitől a Nap</w:t>
      </w:r>
      <w:r>
        <w:br/>
        <w:t>vöröslő düh az égen,</w:t>
      </w:r>
      <w:r>
        <w:br/>
        <w:t>vagyok tehetetlen nézője,</w:t>
      </w:r>
      <w:r>
        <w:br/>
        <w:t>földbe vetett erőnk</w:t>
      </w:r>
      <w:r>
        <w:br/>
        <w:t>mindig másnak zöldell.</w:t>
      </w:r>
    </w:p>
    <w:p w:rsidR="00EE4A36" w:rsidRDefault="00DE6A6F" w:rsidP="00EE4A36">
      <w:pPr>
        <w:pStyle w:val="ekcim2"/>
      </w:pPr>
      <w:bookmarkStart w:id="320" w:name="_Toc199043430"/>
      <w:r>
        <w:t>Közel, távol</w:t>
      </w:r>
      <w:bookmarkEnd w:id="320"/>
    </w:p>
    <w:p w:rsidR="00EE4A36" w:rsidRDefault="00DE6A6F" w:rsidP="00EE4A36">
      <w:pPr>
        <w:pStyle w:val="ekvers"/>
      </w:pPr>
      <w:r>
        <w:t>Már csupán pernye száll,</w:t>
      </w:r>
      <w:r>
        <w:br/>
        <w:t>elfüstölgött minden lárma.</w:t>
      </w:r>
      <w:r>
        <w:br/>
        <w:t>Ami harcot álltam,</w:t>
      </w:r>
      <w:r>
        <w:br/>
        <w:t>mind az én erőm bánja.</w:t>
      </w:r>
    </w:p>
    <w:p w:rsidR="00EE4A36" w:rsidRDefault="00DE6A6F" w:rsidP="00EE4A36">
      <w:pPr>
        <w:pStyle w:val="ekvers"/>
      </w:pPr>
      <w:r>
        <w:t>Ellenünk az alku</w:t>
      </w:r>
      <w:r>
        <w:br/>
        <w:t>egyezséggé rég megkötve.</w:t>
      </w:r>
      <w:r>
        <w:br/>
        <w:t>Kietlenség süvölt:</w:t>
      </w:r>
      <w:r>
        <w:br/>
        <w:t>megfeneklett időnk csöndje.</w:t>
      </w:r>
    </w:p>
    <w:p w:rsidR="00EE4A36" w:rsidRDefault="00DE6A6F" w:rsidP="00EE4A36">
      <w:pPr>
        <w:pStyle w:val="ekvers"/>
      </w:pPr>
      <w:r>
        <w:t>Csak kudarcunk látni:</w:t>
      </w:r>
      <w:r>
        <w:br/>
        <w:t>kihalt kátyút mindenfele,</w:t>
      </w:r>
      <w:r>
        <w:br/>
        <w:t>s fákat közel, távol:</w:t>
      </w:r>
      <w:r>
        <w:br/>
        <w:t>mennyi veszett fejsze nyele!</w:t>
      </w:r>
    </w:p>
    <w:p w:rsidR="00EE4A36" w:rsidRDefault="00DE6A6F" w:rsidP="00EE4A36">
      <w:pPr>
        <w:pStyle w:val="ekcim2"/>
      </w:pPr>
      <w:bookmarkStart w:id="321" w:name="_Toc199043431"/>
      <w:r>
        <w:t>Újra</w:t>
      </w:r>
      <w:bookmarkEnd w:id="321"/>
    </w:p>
    <w:p w:rsidR="00EE4A36" w:rsidRDefault="00DE6A6F" w:rsidP="00EE4A36">
      <w:pPr>
        <w:pStyle w:val="ekvers"/>
      </w:pPr>
      <w:r>
        <w:t>Hiába az évszakváltás,</w:t>
      </w:r>
      <w:r>
        <w:br/>
        <w:t>s virradtunk tavaszra, nyárra.</w:t>
      </w:r>
      <w:r>
        <w:br/>
        <w:t>Akik fenn köröztek régen,</w:t>
      </w:r>
      <w:r>
        <w:br/>
        <w:t>azok kapnak ismét szárnyra.</w:t>
      </w:r>
    </w:p>
    <w:p w:rsidR="00EE4A36" w:rsidRDefault="00DE6A6F" w:rsidP="00EE4A36">
      <w:pPr>
        <w:pStyle w:val="ekvers"/>
      </w:pPr>
      <w:r>
        <w:t>Ők kanyarítják az eget,</w:t>
      </w:r>
      <w:r>
        <w:br/>
        <w:t>mérnek birtokot maguknak.</w:t>
      </w:r>
      <w:r>
        <w:br/>
        <w:t>S velünk még fordítatják is</w:t>
      </w:r>
      <w:r>
        <w:br/>
        <w:t>feléjük fényét a Napnak.</w:t>
      </w:r>
    </w:p>
    <w:p w:rsidR="00EE4A36" w:rsidRDefault="00DE6A6F" w:rsidP="00EE4A36">
      <w:pPr>
        <w:pStyle w:val="ekvers"/>
      </w:pPr>
      <w:r>
        <w:t>Hadd jutnának több derűhöz,</w:t>
      </w:r>
      <w:r>
        <w:br/>
        <w:t>kiváltsághoz a kárunkra.</w:t>
      </w:r>
      <w:r>
        <w:br/>
        <w:t>Kijátszottak voltunk, leszünk,</w:t>
      </w:r>
      <w:r>
        <w:br/>
        <w:t>satnya aljnövényzet újra.</w:t>
      </w:r>
    </w:p>
    <w:p w:rsidR="00EE4A36" w:rsidRDefault="00DE6A6F" w:rsidP="00EE4A36">
      <w:pPr>
        <w:pStyle w:val="ekcim2"/>
      </w:pPr>
      <w:bookmarkStart w:id="322" w:name="_Toc199043432"/>
      <w:r>
        <w:t>Naptalan</w:t>
      </w:r>
      <w:bookmarkEnd w:id="322"/>
    </w:p>
    <w:p w:rsidR="00EE4A36" w:rsidRDefault="00DE6A6F" w:rsidP="00EE4A36">
      <w:pPr>
        <w:pStyle w:val="ekvers"/>
      </w:pPr>
      <w:r>
        <w:t>Magamban,</w:t>
      </w:r>
      <w:r>
        <w:br/>
        <w:t>e besötétült zugban,</w:t>
      </w:r>
      <w:r>
        <w:br/>
        <w:t>a lélek puszta földjén,</w:t>
      </w:r>
      <w:r>
        <w:br/>
        <w:t>mennyezetem alá</w:t>
      </w:r>
      <w:r>
        <w:br/>
        <w:t>behúzódva,</w:t>
      </w:r>
      <w:r>
        <w:br/>
        <w:t>beburkolódzva csöndbe,</w:t>
      </w:r>
      <w:r>
        <w:br/>
        <w:t>némaságba,</w:t>
      </w:r>
      <w:r>
        <w:br/>
        <w:t>házába</w:t>
      </w:r>
      <w:r>
        <w:br/>
        <w:t>a nyáladzó csiga,</w:t>
      </w:r>
      <w:r>
        <w:br/>
        <w:t>bezárkózva ajtóval</w:t>
      </w:r>
      <w:r>
        <w:br/>
        <w:t>ablakkal,</w:t>
      </w:r>
      <w:r>
        <w:br/>
        <w:t>hogy ne lássak,</w:t>
      </w:r>
      <w:r>
        <w:br/>
        <w:t>a négy világtájjal,</w:t>
      </w:r>
      <w:r>
        <w:br/>
        <w:t>hogy ne halljak,</w:t>
      </w:r>
      <w:r>
        <w:br/>
        <w:t>mit se tudjak</w:t>
      </w:r>
      <w:r>
        <w:br/>
        <w:t>martalóc vircsaftjáról</w:t>
      </w:r>
      <w:r>
        <w:br/>
        <w:t>a mostannak,</w:t>
      </w:r>
      <w:r>
        <w:br/>
        <w:t>mának,</w:t>
      </w:r>
      <w:r>
        <w:br/>
        <w:t>befordulva a falnak,</w:t>
      </w:r>
      <w:r>
        <w:br/>
        <w:t>másvilágnak,</w:t>
      </w:r>
      <w:r>
        <w:br/>
        <w:t>hogy ne tudjak</w:t>
      </w:r>
      <w:r>
        <w:br/>
        <w:t>fordulatok elfordultáról,</w:t>
      </w:r>
      <w:r>
        <w:br/>
        <w:t>félreutakról,</w:t>
      </w:r>
      <w:r>
        <w:br/>
        <w:t>erények kiárusításáról</w:t>
      </w:r>
      <w:r>
        <w:br/>
        <w:t>valahány sarkon,</w:t>
      </w:r>
      <w:r>
        <w:br/>
        <w:t>országos vásáron,</w:t>
      </w:r>
      <w:r>
        <w:br/>
        <w:t>tíz körmömre maradtan,</w:t>
      </w:r>
      <w:r>
        <w:br/>
        <w:t>elzárva kilátást,</w:t>
      </w:r>
      <w:r>
        <w:br/>
        <w:t>kijáratot,</w:t>
      </w:r>
      <w:r>
        <w:br/>
        <w:t>ne tudjak</w:t>
      </w:r>
      <w:r>
        <w:br/>
        <w:t>az eltájolt távlatokról,</w:t>
      </w:r>
      <w:r>
        <w:br/>
        <w:t>szavak csendjéről,</w:t>
      </w:r>
      <w:r>
        <w:br/>
        <w:t>hallgatásáról,</w:t>
      </w:r>
      <w:r>
        <w:br/>
        <w:t>ne tudjak</w:t>
      </w:r>
      <w:r>
        <w:br/>
        <w:t>e maga ellen forduló,</w:t>
      </w:r>
      <w:r>
        <w:br/>
        <w:t>magára ártalmas</w:t>
      </w:r>
      <w:r>
        <w:br/>
        <w:t>hazáról,</w:t>
      </w:r>
      <w:r>
        <w:br/>
        <w:t>e völgyekkel ásító</w:t>
      </w:r>
      <w:r>
        <w:br/>
        <w:t>közömbös időben</w:t>
      </w:r>
      <w:r>
        <w:br/>
        <w:t>föl ne neszeljek</w:t>
      </w:r>
      <w:r>
        <w:br/>
        <w:t>naptalan</w:t>
      </w:r>
      <w:r>
        <w:br/>
        <w:t>napjaimból.</w:t>
      </w:r>
    </w:p>
    <w:p w:rsidR="00EE4A36" w:rsidRDefault="00DE6A6F" w:rsidP="00EE4A36">
      <w:pPr>
        <w:pStyle w:val="ekcim2"/>
      </w:pPr>
      <w:bookmarkStart w:id="323" w:name="_Toc199043433"/>
      <w:r>
        <w:t>Mindig hittem</w:t>
      </w:r>
      <w:bookmarkEnd w:id="323"/>
    </w:p>
    <w:p w:rsidR="00EE4A36" w:rsidRDefault="00DE6A6F" w:rsidP="00EE4A36">
      <w:pPr>
        <w:pStyle w:val="ekvers"/>
      </w:pPr>
      <w:r>
        <w:t>Hányszor bizakodtam,</w:t>
      </w:r>
      <w:r>
        <w:br/>
        <w:t>mint jobb időben télutón a fa,</w:t>
      </w:r>
      <w:r>
        <w:br/>
        <w:t>becsapva magát is sokszor,</w:t>
      </w:r>
      <w:r>
        <w:br/>
        <w:t>amit én nem tettem soha.</w:t>
      </w:r>
    </w:p>
    <w:p w:rsidR="00EE4A36" w:rsidRDefault="00DE6A6F" w:rsidP="00EE4A36">
      <w:pPr>
        <w:pStyle w:val="ekvers"/>
      </w:pPr>
      <w:r>
        <w:t>Tudtam, tudom, nem értünk,</w:t>
      </w:r>
      <w:r>
        <w:br/>
        <w:t>értem zúdulnak föl néhanap,</w:t>
      </w:r>
      <w:r>
        <w:br/>
        <w:t>járnak-kelnek a szelek.</w:t>
      </w:r>
      <w:r>
        <w:br/>
        <w:t>A saját kedvükre csak.</w:t>
      </w:r>
    </w:p>
    <w:p w:rsidR="00EE4A36" w:rsidRDefault="00DE6A6F" w:rsidP="00EE4A36">
      <w:pPr>
        <w:pStyle w:val="ekvers"/>
      </w:pPr>
      <w:r>
        <w:t>Ám mindig hittem kicsikarható</w:t>
      </w:r>
      <w:r>
        <w:br/>
        <w:t>jövőben, lehetőségben,</w:t>
      </w:r>
      <w:r>
        <w:br/>
        <w:t>mikor a Nap nemcsak magának süt,</w:t>
      </w:r>
      <w:r>
        <w:br/>
        <w:t>fényeskedik az égen.</w:t>
      </w:r>
    </w:p>
    <w:p w:rsidR="00EE4A36" w:rsidRDefault="00DE6A6F" w:rsidP="00EE4A36">
      <w:pPr>
        <w:pStyle w:val="ekcim2"/>
      </w:pPr>
      <w:bookmarkStart w:id="324" w:name="_Toc199043434"/>
      <w:r>
        <w:t>Mégis</w:t>
      </w:r>
      <w:bookmarkEnd w:id="324"/>
    </w:p>
    <w:p w:rsidR="00EE4A36" w:rsidRDefault="00DE6A6F" w:rsidP="00EE4A36">
      <w:pPr>
        <w:pStyle w:val="ekvers"/>
      </w:pPr>
      <w:r>
        <w:t>Szó csak a szabadság.</w:t>
      </w:r>
      <w:r>
        <w:br/>
        <w:t>Senki ne keresse.</w:t>
      </w:r>
      <w:r>
        <w:br/>
        <w:t>Mendemonda csupán.</w:t>
      </w:r>
      <w:r>
        <w:br/>
        <w:t>Mégis hiszek benne.</w:t>
      </w:r>
    </w:p>
    <w:p w:rsidR="00631D23" w:rsidRDefault="00EE4A36" w:rsidP="00EE4A36">
      <w:pPr>
        <w:pStyle w:val="ekcim1"/>
      </w:pPr>
      <w:r>
        <w:br w:type="page"/>
      </w:r>
      <w:bookmarkStart w:id="325" w:name="_Toc199043435"/>
      <w:r w:rsidR="00DE6A6F">
        <w:t>Sintér idő</w:t>
      </w:r>
      <w:bookmarkEnd w:id="325"/>
    </w:p>
    <w:p w:rsidR="00EE4A36" w:rsidRDefault="00EE4A36" w:rsidP="00EE4A36">
      <w:pPr>
        <w:pStyle w:val="ekcim2"/>
      </w:pPr>
      <w:r>
        <w:br w:type="page"/>
      </w:r>
      <w:bookmarkStart w:id="326" w:name="_Toc199043436"/>
      <w:r w:rsidR="00DE6A6F">
        <w:t>Akik vállalják</w:t>
      </w:r>
      <w:bookmarkEnd w:id="326"/>
    </w:p>
    <w:p w:rsidR="004B5338" w:rsidRDefault="00DE6A6F" w:rsidP="00631D23">
      <w:pPr>
        <w:pStyle w:val="ekvers"/>
      </w:pPr>
      <w:r>
        <w:t>Szó csak annyi volt a számban, amennyivel</w:t>
      </w:r>
      <w:r>
        <w:br/>
        <w:t>a tehenekre kiabáltam, csak amennyit a zörgő</w:t>
      </w:r>
      <w:r>
        <w:br/>
        <w:t>szárkúp mögötti haverom: a borjú is ismert,</w:t>
      </w:r>
      <w:r>
        <w:br/>
        <w:t>s megértett a kihűlő padlásról hajnalban</w:t>
      </w:r>
      <w:r>
        <w:br/>
        <w:t>elsüvöltő lúd: legelni repült, rúgta lábával</w:t>
      </w:r>
      <w:r>
        <w:br/>
        <w:t>a magas háztetőn túli levegőt.</w:t>
      </w:r>
    </w:p>
    <w:p w:rsidR="004B5338" w:rsidRDefault="00DE6A6F" w:rsidP="00631D23">
      <w:pPr>
        <w:pStyle w:val="ekvers"/>
      </w:pPr>
      <w:r>
        <w:t>Honnan tudtam volna – a gyerekkor csapzott</w:t>
      </w:r>
      <w:r>
        <w:br/>
        <w:t>kazlai közt – mit mondanak a könyvekből</w:t>
      </w:r>
      <w:r>
        <w:br/>
        <w:t>kibetűzött szavak, a versekben, kalendárium-</w:t>
      </w:r>
      <w:r>
        <w:br/>
        <w:t>költeményekben miről olvasok a konyhalegyeket</w:t>
      </w:r>
      <w:r>
        <w:br/>
        <w:t>melegítő lámpa mellett, míg odakint az</w:t>
      </w:r>
      <w:r>
        <w:br/>
        <w:t>ásó fölverte por fuldokolt a beesteledett gödörparton,</w:t>
      </w:r>
      <w:r>
        <w:br/>
        <w:t>s a magasban eltévedt kéményfüst kiabált,</w:t>
      </w:r>
      <w:r>
        <w:br/>
        <w:t>anyám mutatta neki az irányt, merre szálljon.</w:t>
      </w:r>
    </w:p>
    <w:p w:rsidR="004B5338" w:rsidRDefault="00DE6A6F" w:rsidP="00631D23">
      <w:pPr>
        <w:pStyle w:val="ekvers"/>
      </w:pPr>
      <w:r>
        <w:t>Hogyan értettem volna meg, amerre a kitárt</w:t>
      </w:r>
      <w:r>
        <w:br/>
        <w:t>szárnycsapásokkal kútágasokra szállt eget riogatva</w:t>
      </w:r>
      <w:r>
        <w:br/>
        <w:t>majd rádöbbenek, hogy jön az időből</w:t>
      </w:r>
      <w:r>
        <w:br/>
        <w:t>egy gyalogút, a költészet egyik útja, lépdel</w:t>
      </w:r>
      <w:r>
        <w:br/>
        <w:t>egy ösvény, Balassi, Zrínyi korából halad</w:t>
      </w:r>
      <w:r>
        <w:br/>
        <w:t>századok óta, mint a motyogó szekeret</w:t>
      </w:r>
      <w:r>
        <w:br/>
        <w:t>hazafelé döcögtető kocsiút, amelyen Petőfi is járt,</w:t>
      </w:r>
      <w:r>
        <w:br/>
        <w:t>s amelynek Segesvárnál az egekig hánykolódó</w:t>
      </w:r>
      <w:r>
        <w:br/>
        <w:t>kukoricásban csaknem nyoma veszett.</w:t>
      </w:r>
    </w:p>
    <w:p w:rsidR="004B5338" w:rsidRDefault="00DE6A6F" w:rsidP="00631D23">
      <w:pPr>
        <w:pStyle w:val="ekvers"/>
      </w:pPr>
      <w:r>
        <w:t>Ásónyom-mélynyi feledésben talál rá e nép</w:t>
      </w:r>
      <w:r>
        <w:br/>
        <w:t>bajába beletöretett arcú Ady, aminek jötte irányába</w:t>
      </w:r>
      <w:r>
        <w:br/>
      </w:r>
      <w:r w:rsidR="004B5338">
        <w:t>–</w:t>
      </w:r>
      <w:r>
        <w:t xml:space="preserve"> őutána – csak azok léptei mertek, merjenek</w:t>
      </w:r>
      <w:r>
        <w:br/>
        <w:t>menni, akik gondokon vajúdván, vállalják</w:t>
      </w:r>
      <w:r>
        <w:br/>
        <w:t>bátorságát, és sugaraztatnak bizodalmat</w:t>
      </w:r>
      <w:r>
        <w:br/>
        <w:t>a felkelő Nappal, hogy élni lehessen, örömöt</w:t>
      </w:r>
      <w:r>
        <w:br/>
        <w:t>felnevelni, mint a gyereket, dolgozni kezesebb</w:t>
      </w:r>
      <w:r>
        <w:br/>
        <w:t>időért, amiért bátorodjanak a tettek!</w:t>
      </w:r>
    </w:p>
    <w:p w:rsidR="004B5338" w:rsidRDefault="00DE6A6F" w:rsidP="004B5338">
      <w:pPr>
        <w:pStyle w:val="ekcim2"/>
      </w:pPr>
      <w:bookmarkStart w:id="327" w:name="_Toc199043437"/>
      <w:r>
        <w:t>Hiába sulykolták</w:t>
      </w:r>
      <w:bookmarkEnd w:id="327"/>
    </w:p>
    <w:p w:rsidR="004B5338" w:rsidRDefault="00DE6A6F" w:rsidP="00631D23">
      <w:pPr>
        <w:pStyle w:val="ekvers"/>
      </w:pPr>
      <w:r>
        <w:t>Mire emlékszem? Ama október végi napokból</w:t>
      </w:r>
      <w:r>
        <w:br/>
        <w:t>mire? Föllélegzésére, megkönnyebbülésére</w:t>
      </w:r>
      <w:r>
        <w:br/>
        <w:t>az embereknek. Hogy hirtelen, mintha hideg huzat</w:t>
      </w:r>
      <w:r>
        <w:br/>
        <w:t>vitte volna ki belőlük a bennük szorongó</w:t>
      </w:r>
      <w:r>
        <w:br/>
        <w:t>félelmet. Nem tartottak egymástól, besúgóktól.</w:t>
      </w:r>
      <w:r>
        <w:br/>
        <w:t>Égig nyitott fülű suhanc, naponta közöttük</w:t>
      </w:r>
      <w:r>
        <w:br/>
        <w:t>szorongva a reggeli, esti munkásvonaton, vasúti</w:t>
      </w:r>
      <w:r>
        <w:br/>
        <w:t>váróteremben, kihallottam szavukból: száz</w:t>
      </w:r>
      <w:r>
        <w:br/>
        <w:t>kilométerre a fővárostól, azon is túl, lélekben</w:t>
      </w:r>
      <w:r>
        <w:br/>
        <w:t>a tüntető, fölvonuló fiatalokkal voltak; velük</w:t>
      </w:r>
      <w:r>
        <w:br/>
        <w:t>éreztek. Jóváhagyták magukban, hogy Nagy Imrét</w:t>
      </w:r>
      <w:r>
        <w:br/>
        <w:t>szólították élére az országnak. Tudták,</w:t>
      </w:r>
      <w:r>
        <w:br/>
        <w:t>emlékeztek rá, ki ígérte könnyítését a terheknek.</w:t>
      </w:r>
      <w:r>
        <w:br/>
        <w:t>(Hisz a szándék addig a meglakoltatás: e háborús</w:t>
      </w:r>
      <w:r>
        <w:br/>
        <w:t>bűnös, fasiszta, utolsó csatlós népnek, amivel</w:t>
      </w:r>
      <w:r>
        <w:br/>
        <w:t>megbélyegezték, nem lehet kímélet!) Tudták,</w:t>
      </w:r>
      <w:r>
        <w:br/>
        <w:t>nem felejtették el, a büntetőtáborokat, e szégyen-</w:t>
      </w:r>
      <w:r>
        <w:br/>
        <w:t>és gyalázat-telepeket kicsoda számoltatta fel.</w:t>
      </w:r>
      <w:r>
        <w:br/>
        <w:t>(Mert itt a gyarapodni, az alacsony sorsból</w:t>
      </w:r>
      <w:r>
        <w:br/>
        <w:t>kikapaszkodni akarókat, s akik nem szégyenítették meg</w:t>
      </w:r>
      <w:r>
        <w:br/>
        <w:t>a tisztességet, a tisztákat, becsületeseket</w:t>
      </w:r>
      <w:r>
        <w:br/>
        <w:t>megbüntetni és meghurcolni kellett;</w:t>
      </w:r>
      <w:r>
        <w:br/>
        <w:t>megkeseríttetni velük az életet!)</w:t>
      </w:r>
    </w:p>
    <w:p w:rsidR="004B5338" w:rsidRDefault="00DE6A6F" w:rsidP="00631D23">
      <w:pPr>
        <w:pStyle w:val="ekvers"/>
      </w:pPr>
      <w:r>
        <w:t>S őket, a nem kegyelteket, a nem haszonélvezőket,</w:t>
      </w:r>
      <w:r>
        <w:br/>
        <w:t>akiknek a tudatát ütötték, a lelkét, ama</w:t>
      </w:r>
      <w:r>
        <w:br/>
        <w:t>felzúdult napokért, őket tették felelőssé!</w:t>
      </w:r>
      <w:r>
        <w:br/>
        <w:t>A szégyentelenek a bosszújukat őrájuk uszították.</w:t>
      </w:r>
      <w:r>
        <w:br/>
        <w:t>Akik, ha csak napokra is, embernek akkor</w:t>
      </w:r>
      <w:r>
        <w:br/>
        <w:t>érezték magukat, egyszer az életben akkor</w:t>
      </w:r>
      <w:r>
        <w:br/>
        <w:t>szabadnak. Aminek az emlékét kiirtották volna,</w:t>
      </w:r>
      <w:r>
        <w:br/>
        <w:t>hogy felejtődjön némaságba A haza utcákra</w:t>
      </w:r>
      <w:r>
        <w:br/>
        <w:t>tódulását ellenforradalommá gyalázhassák, amit</w:t>
      </w:r>
      <w:r>
        <w:br/>
        <w:t>hiába kiabáltak a harsány hangszórókból,</w:t>
      </w:r>
      <w:r>
        <w:br/>
        <w:t>rádiókból; hiába sulykolták. A csöndbe,</w:t>
      </w:r>
      <w:r>
        <w:br/>
        <w:t>megfélemlítésbe szorítottaknak ez a szó nem jött ki</w:t>
      </w:r>
      <w:r>
        <w:br/>
        <w:t>a száján. Abban a másik Magyarországban,</w:t>
      </w:r>
      <w:r>
        <w:br/>
        <w:t>ahol ők a szegénysoron élnek, megőrizték</w:t>
      </w:r>
      <w:r>
        <w:br/>
        <w:t>maguk</w:t>
      </w:r>
      <w:r w:rsidR="004B5338">
        <w:t>ban az igazságot, vigyáztak rá.</w:t>
      </w:r>
    </w:p>
    <w:p w:rsidR="004B5338" w:rsidRDefault="00DE6A6F" w:rsidP="00631D23">
      <w:pPr>
        <w:pStyle w:val="ekvers"/>
      </w:pPr>
      <w:r>
        <w:t>Éjszakára óvatosságból a kaput is becsukták.</w:t>
      </w:r>
    </w:p>
    <w:p w:rsidR="004B5338" w:rsidRDefault="00DE6A6F" w:rsidP="004B5338">
      <w:pPr>
        <w:pStyle w:val="ekcim2"/>
      </w:pPr>
      <w:bookmarkStart w:id="328" w:name="_Toc199043438"/>
      <w:r>
        <w:t>Örömeinknek szára szakad</w:t>
      </w:r>
      <w:bookmarkEnd w:id="328"/>
    </w:p>
    <w:p w:rsidR="004B5338" w:rsidRPr="004B5338" w:rsidRDefault="00DE6A6F" w:rsidP="004B5338">
      <w:pPr>
        <w:pStyle w:val="ekverssor14"/>
        <w:rPr>
          <w:i/>
        </w:rPr>
      </w:pPr>
      <w:r w:rsidRPr="004B5338">
        <w:rPr>
          <w:i/>
        </w:rPr>
        <w:t>(Válasz egy körkérdésre)</w:t>
      </w:r>
    </w:p>
    <w:p w:rsidR="004B5338" w:rsidRDefault="00DE6A6F" w:rsidP="00631D23">
      <w:pPr>
        <w:pStyle w:val="ekvers"/>
      </w:pPr>
      <w:r>
        <w:t>A szerelemben, a fákat magas ágaikba, gallyaikba</w:t>
      </w:r>
      <w:r>
        <w:br/>
        <w:t>fölnyújtóztató erőben, a mélységet mérő gyökerektől</w:t>
      </w:r>
      <w:r>
        <w:br/>
        <w:t>föl a Holdig, csillagokig hatoló lázadásban</w:t>
      </w:r>
      <w:r>
        <w:br/>
        <w:t>köttetett mindig</w:t>
      </w:r>
      <w:r w:rsidR="00597B81">
        <w:t xml:space="preserve"> – </w:t>
      </w:r>
      <w:r>
        <w:t>nem a temetőket púpozó</w:t>
      </w:r>
      <w:r>
        <w:br/>
        <w:t>elmúlással, hanem az élettel</w:t>
      </w:r>
      <w:r w:rsidR="00597B81">
        <w:t xml:space="preserve"> – </w:t>
      </w:r>
      <w:r>
        <w:t>szövetség; hogy</w:t>
      </w:r>
      <w:r>
        <w:br/>
        <w:t>otthon és csalá</w:t>
      </w:r>
      <w:r w:rsidR="004B5338">
        <w:t>d alapíttasson: jövő szülessék.</w:t>
      </w:r>
    </w:p>
    <w:p w:rsidR="004B5338" w:rsidRDefault="00DE6A6F" w:rsidP="00631D23">
      <w:pPr>
        <w:pStyle w:val="ekvers"/>
      </w:pPr>
      <w:r>
        <w:t>S itt nem születik! Elfogynak utánunk maradó</w:t>
      </w:r>
      <w:r>
        <w:br/>
        <w:t>maradékaink. Csak a gond osztódik-szaporodik:</w:t>
      </w:r>
      <w:r>
        <w:br/>
        <w:t>miből, s hol neveljük föl az egykéket,</w:t>
      </w:r>
      <w:r>
        <w:br/>
        <w:t>kettecskéket is? Ránk hárul, mikor már dombokat,</w:t>
      </w:r>
      <w:r>
        <w:br/>
        <w:t>hegyeket dúrnak körénk a vakondok bajaink,</w:t>
      </w:r>
      <w:r>
        <w:br/>
        <w:t>hogy e részletfizetésre lakott</w:t>
      </w:r>
      <w:r w:rsidR="00597B81">
        <w:t xml:space="preserve"> – </w:t>
      </w:r>
      <w:r>
        <w:t>s már hiteléből is</w:t>
      </w:r>
      <w:r>
        <w:br/>
        <w:t>kifosztott</w:t>
      </w:r>
      <w:r w:rsidR="00597B81">
        <w:t xml:space="preserve"> – </w:t>
      </w:r>
      <w:r>
        <w:t>paneloktól elsivatagosodott</w:t>
      </w:r>
      <w:r>
        <w:br/>
        <w:t>hazában ezentúl magunkat elszállásoljuk, s a mánál</w:t>
      </w:r>
      <w:r>
        <w:br/>
        <w:t>messzebbre mi gondoljunk</w:t>
      </w:r>
      <w:r w:rsidR="00597B81">
        <w:t xml:space="preserve"> – </w:t>
      </w:r>
      <w:r>
        <w:t>út a folytatásával</w:t>
      </w:r>
      <w:r w:rsidR="00597B81">
        <w:t xml:space="preserve"> – </w:t>
      </w:r>
      <w:r>
        <w:t>amikor</w:t>
      </w:r>
      <w:r>
        <w:br/>
        <w:t>már mindenünket eladtuk: erőnket,</w:t>
      </w:r>
      <w:r>
        <w:br/>
        <w:t>emberségünket. Kis gyarapodásért, könnyebbségért</w:t>
      </w:r>
      <w:r>
        <w:br/>
        <w:t>eladatták fejünk fölül a nappalokat,</w:t>
      </w:r>
      <w:r>
        <w:br/>
        <w:t>éjszakákat. S a holnapokat kiraboltuk, fel is</w:t>
      </w:r>
      <w:r>
        <w:br/>
        <w:t>éltük, immár magunkat emésztjük. Nincs</w:t>
      </w:r>
      <w:r>
        <w:br/>
        <w:t>tartalékunk, kitartásunk, s az árak nevet</w:t>
      </w:r>
      <w:r w:rsidR="004B5338">
        <w:t>nek,</w:t>
      </w:r>
      <w:r w:rsidR="004B5338">
        <w:br/>
        <w:t>vihognak most már rajtunk.</w:t>
      </w:r>
    </w:p>
    <w:p w:rsidR="004B5338" w:rsidRDefault="00DE6A6F" w:rsidP="00631D23">
      <w:pPr>
        <w:pStyle w:val="ekvers"/>
      </w:pPr>
      <w:r>
        <w:t>Pironkodhat a tisztesség, hisz az arcátlanság a</w:t>
      </w:r>
      <w:r>
        <w:br/>
        <w:t>kifizetődő az elvtelenség. Ez értékveszejtő</w:t>
      </w:r>
      <w:r>
        <w:br/>
        <w:t>időben nem a közös, az önös érdekek emeltetnek</w:t>
      </w:r>
      <w:r>
        <w:br/>
        <w:t>magasra, égi oltárra. Hódolata nem az</w:t>
      </w:r>
      <w:r>
        <w:br/>
        <w:t>eljövendőnek, távlatoknak, hanem a mostannak,</w:t>
      </w:r>
      <w:r>
        <w:br/>
        <w:t>a percnek van: a bódítások csillagának,</w:t>
      </w:r>
      <w:r>
        <w:br/>
        <w:t>divatnak, élősködésnek S az élvezkedéseknek,</w:t>
      </w:r>
      <w:r>
        <w:br/>
        <w:t>nem a szerelemnek, ami a fogya</w:t>
      </w:r>
      <w:r w:rsidR="004B5338">
        <w:t>sztói javak közé</w:t>
      </w:r>
      <w:r w:rsidR="004B5338">
        <w:br/>
        <w:t>sorolódott be.</w:t>
      </w:r>
    </w:p>
    <w:p w:rsidR="004B5338" w:rsidRDefault="00DE6A6F" w:rsidP="00631D23">
      <w:pPr>
        <w:pStyle w:val="ekvers"/>
      </w:pPr>
      <w:r>
        <w:t>Konzervdobozokhoz, tasakokhoz üresednek</w:t>
      </w:r>
      <w:r>
        <w:br/>
        <w:t>érzéseink. Hulladékot a szemétledobókba:</w:t>
      </w:r>
      <w:r>
        <w:br/>
        <w:t>a hűséget, kedvességet kiszórjuk, a szeretetet.</w:t>
      </w:r>
      <w:r>
        <w:br/>
        <w:t>Örömeinknek szára szakad, mert hozzá érdesedünk a</w:t>
      </w:r>
      <w:r>
        <w:br/>
        <w:t>goromba kőhöz, durva vashoz. Kiabál a trágárság,</w:t>
      </w:r>
      <w:r>
        <w:br/>
        <w:t>türelmetlenség: csapongnak a riadt, kihűlt</w:t>
      </w:r>
      <w:r>
        <w:br/>
        <w:t>fészkű családok. S utcákon a szemetet: kotorja a</w:t>
      </w:r>
      <w:r>
        <w:br/>
        <w:t>szél összegyűrt, szétdobált öleléseinket.</w:t>
      </w:r>
    </w:p>
    <w:p w:rsidR="004B5338" w:rsidRDefault="00DE6A6F" w:rsidP="004B5338">
      <w:pPr>
        <w:pStyle w:val="ekcim2"/>
      </w:pPr>
      <w:bookmarkStart w:id="329" w:name="_Toc199043439"/>
      <w:r>
        <w:t>Sintér idő</w:t>
      </w:r>
      <w:bookmarkEnd w:id="329"/>
    </w:p>
    <w:p w:rsidR="004B5338" w:rsidRPr="004B5338" w:rsidRDefault="00DE6A6F" w:rsidP="004B5338">
      <w:pPr>
        <w:pStyle w:val="ekverssor14"/>
        <w:rPr>
          <w:i/>
          <w:iCs/>
        </w:rPr>
      </w:pPr>
      <w:r w:rsidRPr="004B5338">
        <w:rPr>
          <w:i/>
          <w:iCs/>
        </w:rPr>
        <w:t>(Körkérdésre adott válasz</w:t>
      </w:r>
      <w:r w:rsidRPr="004B5338">
        <w:rPr>
          <w:i/>
          <w:iCs/>
        </w:rPr>
        <w:br/>
        <w:t>a Berzsenyi évforduló alkalmából)</w:t>
      </w:r>
    </w:p>
    <w:p w:rsidR="004B5338" w:rsidRDefault="00DE6A6F" w:rsidP="00631D23">
      <w:pPr>
        <w:pStyle w:val="ekvers"/>
      </w:pPr>
      <w:r>
        <w:t>Ha szükség volt valaha nyárfa-egyenességre,</w:t>
      </w:r>
      <w:r>
        <w:br/>
        <w:t>szókimondásra, soha ennyire Berzsenyi földindulás</w:t>
      </w:r>
      <w:r>
        <w:br/>
        <w:t>hangjára, a bajkiáltásra, soha ennyire,</w:t>
      </w:r>
      <w:r>
        <w:br/>
        <w:t>mint e nyakunkra hurkot húzó sintér időben,</w:t>
      </w:r>
      <w:r>
        <w:br/>
        <w:t>amikor horkol elaltatva az aluszékony lelkiismeret,</w:t>
      </w:r>
      <w:r>
        <w:br/>
        <w:t>s a felelősség nem gyújt lámpát, hogy fölébressze.</w:t>
      </w:r>
      <w:r>
        <w:br/>
        <w:t>A kuvasz gyanú körülszalad a Holdtól füstös</w:t>
      </w:r>
      <w:r>
        <w:br/>
        <w:t>láthatáron, hallja a neszt, merre járnak</w:t>
      </w:r>
      <w:r>
        <w:br/>
        <w:t>az ország-taposó bűnök, ellenünk merészkedő vétkek,</w:t>
      </w:r>
      <w:r>
        <w:br/>
        <w:t>nem vakkant mégse, visszafekszik a közöny</w:t>
      </w:r>
      <w:r>
        <w:br/>
        <w:t>c</w:t>
      </w:r>
      <w:r w:rsidR="004B5338">
        <w:t>sendkazlaihoz, tágas szérűjére.</w:t>
      </w:r>
    </w:p>
    <w:p w:rsidR="004B5338" w:rsidRDefault="00DE6A6F" w:rsidP="00631D23">
      <w:pPr>
        <w:pStyle w:val="ekvers"/>
      </w:pPr>
      <w:r>
        <w:t>Hát garázdálkodhat gátlástalan az útszéliség,</w:t>
      </w:r>
      <w:r>
        <w:br/>
        <w:t>nincs kirakva fogó, csapda, hogy elkapná,</w:t>
      </w:r>
      <w:r>
        <w:br/>
        <w:t>mint a patkányt, görényt. S az önzés csörtethet,</w:t>
      </w:r>
      <w:r>
        <w:br/>
        <w:t>mert amivel karóhoz köthetnénk, nincs kéznél</w:t>
      </w:r>
      <w:r>
        <w:br/>
        <w:t>olyan kötél. Tehetetlenség mentegetőzik,</w:t>
      </w:r>
      <w:r>
        <w:br/>
        <w:t>s szétzüllik e tartásában támfákkal megroppanó,</w:t>
      </w:r>
      <w:r>
        <w:br/>
        <w:t>emlékezetéből kilakoltatott, lélekben</w:t>
      </w:r>
      <w:r>
        <w:br/>
        <w:t>hontalan nép. A vigasztaló jobb létért</w:t>
      </w:r>
      <w:r>
        <w:br/>
      </w:r>
      <w:r w:rsidR="004B5338">
        <w:t>–</w:t>
      </w:r>
      <w:r>
        <w:t xml:space="preserve"> illúziójáért</w:t>
      </w:r>
      <w:r w:rsidR="00597B81">
        <w:t xml:space="preserve"> – </w:t>
      </w:r>
      <w:r>
        <w:t>föléli, kipusztítja magát,</w:t>
      </w:r>
      <w:r>
        <w:br/>
        <w:t>mert nem tiszteli már a családot, sem a hazát,</w:t>
      </w:r>
      <w:r>
        <w:br/>
        <w:t>hanem csak a vigécséget, pénzt, a gazdagodás oltárát.</w:t>
      </w:r>
      <w:r>
        <w:br/>
        <w:t>Jelent, jövőt eltékozolva, föl is áldozva,</w:t>
      </w:r>
      <w:r>
        <w:br/>
        <w:t>imígyen kerül Európa szemeteskocsijára, szálláshelyeit</w:t>
      </w:r>
      <w:r>
        <w:br/>
        <w:t>odahagyva elhappoló idegen kezeknek, gyepűink,</w:t>
      </w:r>
      <w:r>
        <w:br/>
        <w:t>f</w:t>
      </w:r>
      <w:r w:rsidR="004B5338">
        <w:t>olyóink után kapkodó markoknak.</w:t>
      </w:r>
    </w:p>
    <w:p w:rsidR="00F3353E" w:rsidRDefault="00DE6A6F" w:rsidP="00631D23">
      <w:pPr>
        <w:pStyle w:val="ekvers"/>
      </w:pPr>
      <w:r>
        <w:t>Ha szükség volt valaha kitárt ajtajú nyíltságra,</w:t>
      </w:r>
      <w:r>
        <w:br/>
        <w:t>igazmondásra, s</w:t>
      </w:r>
      <w:r w:rsidR="00F3353E">
        <w:t>oha ennyire, mint most, hogy</w:t>
      </w:r>
    </w:p>
    <w:p w:rsidR="00F3353E" w:rsidRDefault="00DE6A6F" w:rsidP="00F3353E">
      <w:pPr>
        <w:pStyle w:val="ekverssor13"/>
      </w:pPr>
      <w:r>
        <w:t>szembenéznénk</w:t>
      </w:r>
    </w:p>
    <w:p w:rsidR="00F3353E" w:rsidRDefault="00DE6A6F" w:rsidP="00F3353E">
      <w:pPr>
        <w:pStyle w:val="ekverssor00"/>
      </w:pPr>
      <w:r>
        <w:t>romlásunkkal, megrontottságunkkal, s idejében még</w:t>
      </w:r>
      <w:r>
        <w:br/>
        <w:t>a mákonyok bódulatából, gyanútlanságból</w:t>
      </w:r>
    </w:p>
    <w:p w:rsidR="00F3353E" w:rsidRDefault="00DE6A6F" w:rsidP="00F3353E">
      <w:pPr>
        <w:pStyle w:val="ekverssor14"/>
      </w:pPr>
      <w:r>
        <w:t>fölneszelnénk.</w:t>
      </w:r>
    </w:p>
    <w:p w:rsidR="00F3353E" w:rsidRDefault="00DE6A6F" w:rsidP="00F3353E">
      <w:pPr>
        <w:pStyle w:val="ekcim2"/>
      </w:pPr>
      <w:bookmarkStart w:id="330" w:name="_Toc199043440"/>
      <w:r>
        <w:t>Akire büszke lehet</w:t>
      </w:r>
      <w:bookmarkEnd w:id="330"/>
    </w:p>
    <w:p w:rsidR="00F3353E" w:rsidRPr="00F3353E" w:rsidRDefault="00DE6A6F" w:rsidP="00F3353E">
      <w:pPr>
        <w:pStyle w:val="ekverssor10"/>
        <w:rPr>
          <w:i/>
        </w:rPr>
      </w:pPr>
      <w:r w:rsidRPr="00F3353E">
        <w:rPr>
          <w:i/>
        </w:rPr>
        <w:t>(Sorok egy Szabó Lőrinc szavalóverseny elé)</w:t>
      </w:r>
    </w:p>
    <w:p w:rsidR="006B1B2E" w:rsidRDefault="00DE6A6F" w:rsidP="00F3353E">
      <w:pPr>
        <w:pStyle w:val="ekvers"/>
      </w:pPr>
      <w:r>
        <w:t>Szabó Lőrinc városában, a hangyasereg</w:t>
      </w:r>
      <w:r>
        <w:br/>
        <w:t>jöttmentektől ellepett Miskolcon, költő szülöttéről</w:t>
      </w:r>
      <w:r>
        <w:br/>
        <w:t>évtizedekig csend hallatszott. Nyilvánosan</w:t>
      </w:r>
      <w:r>
        <w:br/>
        <w:t>nem mert érte kiállni a szó, nehogy</w:t>
      </w:r>
      <w:r>
        <w:br/>
        <w:t>megkeserülje, s igaza volt! Nem maradt volna</w:t>
      </w:r>
      <w:r>
        <w:br/>
        <w:t>annyiban. A robot-rohamra vezényelt</w:t>
      </w:r>
      <w:r>
        <w:br/>
        <w:t>várost a félrevezetettség parancsnokolta.</w:t>
      </w:r>
      <w:r>
        <w:br/>
        <w:t>S az okos meggondoltságnak, csak ha megalkudott,</w:t>
      </w:r>
      <w:r>
        <w:br/>
        <w:t>volt maradása. A józanság jobban tette, ha</w:t>
      </w:r>
      <w:r>
        <w:br/>
        <w:t>leitta magát, a bódultságtól ne lássa, amit lát.</w:t>
      </w:r>
    </w:p>
    <w:p w:rsidR="006B1B2E" w:rsidRDefault="00DE6A6F" w:rsidP="00F3353E">
      <w:pPr>
        <w:pStyle w:val="ekvers"/>
      </w:pPr>
      <w:r>
        <w:t>A tájon hogyan is verhetett volna tábort</w:t>
      </w:r>
      <w:r>
        <w:br/>
        <w:t>a kalibáni lázadás? Az értelmiségét értéktelenné</w:t>
      </w:r>
      <w:r>
        <w:br/>
        <w:t>leíró időben Szabó Lőrinc hogyan is válhatott volna</w:t>
      </w:r>
      <w:r>
        <w:br/>
        <w:t>hasznos akarattá? Ha az országban egy-egy</w:t>
      </w:r>
      <w:r>
        <w:br/>
        <w:t>félre-helyen, itt utcákszerte fújták koromjukat az</w:t>
      </w:r>
      <w:r>
        <w:br/>
        <w:t>égimeszelő kémények, mintha csak azért:</w:t>
      </w:r>
      <w:r>
        <w:br/>
        <w:t>a hírét is kifüstöljék. S hogy nem sikerült,</w:t>
      </w:r>
      <w:r>
        <w:br/>
        <w:t>nem a füstön múlott.</w:t>
      </w:r>
    </w:p>
    <w:p w:rsidR="006B1B2E" w:rsidRDefault="00DE6A6F" w:rsidP="00F3353E">
      <w:pPr>
        <w:pStyle w:val="ekvers"/>
      </w:pPr>
      <w:r>
        <w:t>Hiszen ha súgva, suttyomban is, a neve</w:t>
      </w:r>
      <w:r>
        <w:br/>
        <w:t>előbb-utóbb csak kibukott a szájakból</w:t>
      </w:r>
      <w:r w:rsidR="00597B81">
        <w:t xml:space="preserve"> – </w:t>
      </w:r>
      <w:r>
        <w:t>eke után</w:t>
      </w:r>
      <w:r>
        <w:br/>
        <w:t>kő a barázdákból. Pedig már a szülőházát is</w:t>
      </w:r>
      <w:r>
        <w:br/>
        <w:t>eldózerolták! A kapuk elé kicsapott utcákról,</w:t>
      </w:r>
      <w:r>
        <w:br/>
        <w:t>hámlott házakból, kukori kalyibákból panelek</w:t>
      </w:r>
      <w:r>
        <w:br/>
        <w:t>emeleteire felköltözött város megérezte:</w:t>
      </w:r>
      <w:r>
        <w:br/>
        <w:t>szüksége van rá. Akire büszke lehet, s fölnézhet rá -</w:t>
      </w:r>
      <w:r>
        <w:br/>
        <w:t>fa tetejéből égre az ág! És csivitelni kezdett</w:t>
      </w:r>
      <w:r>
        <w:br/>
        <w:t>a Nyitnikék</w:t>
      </w:r>
      <w:r w:rsidR="00597B81">
        <w:t xml:space="preserve"> – </w:t>
      </w:r>
      <w:r>
        <w:t>a versek szinte már magukat</w:t>
      </w:r>
      <w:r>
        <w:br/>
        <w:t>mondták! S ha a halál messzeségén túl,</w:t>
      </w:r>
      <w:r>
        <w:br/>
        <w:t>sokára is, Miskolc tekintete meglelte kóbor fiát.</w:t>
      </w:r>
    </w:p>
    <w:p w:rsidR="006B1B2E" w:rsidRDefault="00DE6A6F" w:rsidP="006B1B2E">
      <w:pPr>
        <w:pStyle w:val="ekcim2"/>
      </w:pPr>
      <w:bookmarkStart w:id="331" w:name="_Toc199043441"/>
      <w:r>
        <w:t>Segített volna</w:t>
      </w:r>
      <w:bookmarkEnd w:id="331"/>
    </w:p>
    <w:p w:rsidR="006B1B2E" w:rsidRPr="006B1B2E" w:rsidRDefault="00DE6A6F" w:rsidP="006B1B2E">
      <w:pPr>
        <w:pStyle w:val="ekverssor10"/>
        <w:keepNext/>
        <w:rPr>
          <w:i/>
        </w:rPr>
      </w:pPr>
      <w:r w:rsidRPr="006B1B2E">
        <w:rPr>
          <w:i/>
        </w:rPr>
        <w:t>(Bevezető sorok egy Sinka-esthez)</w:t>
      </w:r>
    </w:p>
    <w:p w:rsidR="006B1B2E" w:rsidRDefault="00DE6A6F" w:rsidP="00F3353E">
      <w:pPr>
        <w:pStyle w:val="ekvers"/>
      </w:pPr>
      <w:r>
        <w:t>Tudjuk-e már, fölmértük-e, a magyar költészetben</w:t>
      </w:r>
      <w:r>
        <w:br/>
        <w:t>ki volt Sinka István? Az irodalomból történt</w:t>
      </w:r>
      <w:r>
        <w:br/>
        <w:t>kiátkozása, évtizedes kitiltottsága,</w:t>
      </w:r>
      <w:r>
        <w:br/>
        <w:t>fél-nyilvánossága, szóraseérdemesítése után</w:t>
      </w:r>
      <w:r>
        <w:br/>
        <w:t>rádöbbentünk-e nagyságára? Költészete páratlan</w:t>
      </w:r>
      <w:r>
        <w:br/>
        <w:t>értékére felfigyeltünk-e? Amire én magam is,</w:t>
      </w:r>
      <w:r>
        <w:br/>
        <w:t>mintha a világvégi bozótosok sötétjében</w:t>
      </w:r>
      <w:r>
        <w:br/>
        <w:t>megmoccanó neszre, jóval a harmincadik</w:t>
      </w:r>
      <w:r>
        <w:br/>
        <w:t>évemen túl kaptam föl a fejem. S roskadtam is</w:t>
      </w:r>
      <w:r>
        <w:br/>
        <w:t>egyből magamba, a gondolatba belesötétülve,</w:t>
      </w:r>
      <w:r>
        <w:br/>
        <w:t>hogy elterelve a figyelmet, évtizedeken át</w:t>
      </w:r>
      <w:r>
        <w:br/>
        <w:t>miféle fércművekkel etettek, megrontásunkra</w:t>
      </w:r>
      <w:r>
        <w:br/>
        <w:t>miket tálaltak, szolgáltak fel naponta, mivel,</w:t>
      </w:r>
      <w:r>
        <w:br/>
        <w:t>s merre vezettek félre (már akiket lehetett!)</w:t>
      </w:r>
      <w:r>
        <w:br/>
        <w:t>s kábították el mákonnyal a lelkii</w:t>
      </w:r>
      <w:r w:rsidR="006B1B2E">
        <w:t>smeretet:</w:t>
      </w:r>
      <w:r w:rsidR="006B1B2E">
        <w:br/>
        <w:t>felelősségérzetünket.</w:t>
      </w:r>
    </w:p>
    <w:p w:rsidR="006B1B2E" w:rsidRDefault="00DE6A6F" w:rsidP="00F3353E">
      <w:pPr>
        <w:pStyle w:val="ekvers"/>
      </w:pPr>
      <w:r>
        <w:t>Ez ínséges, az utakat, céljainkat elterelő-</w:t>
      </w:r>
      <w:r>
        <w:br/>
        <w:t>irányító időben munkássága ismeretére ezért</w:t>
      </w:r>
      <w:r>
        <w:br/>
        <w:t>lett volna nagy-nagy szükségünk: a hamis szájúaktól,</w:t>
      </w:r>
      <w:r>
        <w:br/>
        <w:t>félrebeszélőktől ne essünk kísértésbe. Segített</w:t>
      </w:r>
      <w:r>
        <w:br/>
        <w:t>volna a sorsvállalásban: megőrződésünkben.</w:t>
      </w:r>
      <w:r>
        <w:br/>
        <w:t>Élete példa lehetett volna a másokért kiállásra,</w:t>
      </w:r>
      <w:r>
        <w:br/>
        <w:t>hűségre. Példa ma is! A megpróbáltatásokat</w:t>
      </w:r>
      <w:r>
        <w:br/>
        <w:t>kibírni költészete erőt ad mindenkor, segít a</w:t>
      </w:r>
      <w:r>
        <w:br/>
        <w:t>szakadék éveken átjutni.</w:t>
      </w:r>
    </w:p>
    <w:p w:rsidR="006B1B2E" w:rsidRDefault="00DE6A6F" w:rsidP="006B1B2E">
      <w:pPr>
        <w:pStyle w:val="ekvers"/>
        <w:ind w:left="708" w:hanging="141"/>
        <w:jc w:val="right"/>
      </w:pPr>
      <w:r>
        <w:t>1991</w:t>
      </w:r>
    </w:p>
    <w:p w:rsidR="006B1B2E" w:rsidRDefault="00DE6A6F" w:rsidP="006B1B2E">
      <w:pPr>
        <w:pStyle w:val="ekcim2"/>
      </w:pPr>
      <w:bookmarkStart w:id="332" w:name="_Toc199043442"/>
      <w:r>
        <w:t>Válasz van-e?</w:t>
      </w:r>
      <w:bookmarkEnd w:id="332"/>
    </w:p>
    <w:p w:rsidR="006B1B2E" w:rsidRDefault="00DE6A6F" w:rsidP="00F3353E">
      <w:pPr>
        <w:pStyle w:val="ekvers"/>
      </w:pPr>
      <w:r>
        <w:t>Ki volt Szabó Zoltán – merjük-e megkérdezni?</w:t>
      </w:r>
      <w:r>
        <w:br/>
        <w:t>Irányadónk-e, mit gondolt az irodalomról,</w:t>
      </w:r>
      <w:r>
        <w:br/>
        <w:t>feladatáról? Aminek nincs is feladata?</w:t>
      </w:r>
      <w:r>
        <w:br/>
        <w:t>Önmaga csak, amint azt mostanában hallani?</w:t>
      </w:r>
      <w:r>
        <w:br/>
        <w:t>Mit akart elérni munkáival, szociográfiáival,</w:t>
      </w:r>
      <w:r>
        <w:br/>
        <w:t>esszéivel, szerelmes földrajzával? Elérte-e?</w:t>
      </w:r>
      <w:r>
        <w:br/>
        <w:t>Amiért dolgozott, legalább kicsinyke része érvényre</w:t>
      </w:r>
      <w:r>
        <w:br/>
        <w:t>jutott-e? A kudarcért, aminek nem kell lámpát</w:t>
      </w:r>
      <w:r>
        <w:br/>
        <w:t>gyújtani, látható mindenfelé, kit terhel felelősség?</w:t>
      </w:r>
      <w:r>
        <w:br/>
        <w:t>Fogjuk rá a világra? Az időjárásra?</w:t>
      </w:r>
      <w:r>
        <w:br/>
        <w:t>Szolgál-e a könyv, mint ahogy szerette volna?</w:t>
      </w:r>
      <w:r>
        <w:br/>
        <w:t>Tudott-e, ma tud-e – ha van ilyen könyv –</w:t>
      </w:r>
      <w:r>
        <w:br/>
        <w:t>nyugtalanságot kelteni, fölizgatni nyugodalmas</w:t>
      </w:r>
      <w:r>
        <w:br/>
        <w:t>lelkeket? Gondot eltakaró közönyt</w:t>
      </w:r>
      <w:r w:rsidR="00597B81">
        <w:t xml:space="preserve"> – </w:t>
      </w:r>
      <w:r>
        <w:t>ködöt a Nap –</w:t>
      </w:r>
      <w:r>
        <w:br/>
        <w:t>eloszlatni tud-e? Miért, hogy az országos</w:t>
      </w:r>
      <w:r>
        <w:br/>
        <w:t>hallgatást hallani láthatártól láthatárig?</w:t>
      </w:r>
      <w:r>
        <w:br/>
        <w:t>Az életrevalóság kifáradására miért nincs</w:t>
      </w:r>
      <w:r>
        <w:br/>
        <w:t>érzékenység, amely fölszisszenne, jelezvén</w:t>
      </w:r>
      <w:r>
        <w:br/>
        <w:t>a bajt: a fásultság, közöny ne korhasztana</w:t>
      </w:r>
      <w:r>
        <w:br/>
        <w:t>lelkiismeretet, inat? A szemhatáron túli</w:t>
      </w:r>
      <w:r>
        <w:br/>
        <w:t>Magyarországról ma miért nincs Szabó Zoltán-i</w:t>
      </w:r>
      <w:r>
        <w:br/>
        <w:t>pontosságú szó? Vagy csak antennák nincsenek,</w:t>
      </w:r>
      <w:r>
        <w:br/>
        <w:t>amelyek a jelzéseket fognák? A szellemi</w:t>
      </w:r>
      <w:r>
        <w:br/>
        <w:t>honvédelemre, túlélésére e párladt időnek,</w:t>
      </w:r>
      <w:r>
        <w:br/>
        <w:t>őrállások körül a hazán kiépültek-e? Ki válaszol rá?</w:t>
      </w:r>
      <w:r>
        <w:br/>
        <w:t>Válasz van-e rá? Vagy hagyjuk? Béke reánk?</w:t>
      </w:r>
    </w:p>
    <w:p w:rsidR="006B1B2E" w:rsidRDefault="00DE6A6F" w:rsidP="006B1B2E">
      <w:pPr>
        <w:pStyle w:val="ekvers"/>
        <w:jc w:val="right"/>
      </w:pPr>
      <w:r>
        <w:t>1999.</w:t>
      </w:r>
    </w:p>
    <w:p w:rsidR="006B1B2E" w:rsidRDefault="00DE6A6F" w:rsidP="006B1B2E">
      <w:pPr>
        <w:pStyle w:val="ekcim2"/>
      </w:pPr>
      <w:bookmarkStart w:id="333" w:name="_Toc199043443"/>
      <w:r>
        <w:t>Búcsúírás</w:t>
      </w:r>
      <w:bookmarkEnd w:id="333"/>
    </w:p>
    <w:p w:rsidR="006B1B2E" w:rsidRDefault="00DE6A6F" w:rsidP="00F3353E">
      <w:pPr>
        <w:pStyle w:val="ekvers"/>
      </w:pPr>
      <w:r>
        <w:t>Lélekszakadva mi elől menekült Ratkó Jóska?</w:t>
      </w:r>
      <w:r>
        <w:br/>
        <w:t>Mitől volt ziháló zaklatottsága? Ki vagy mi elől</w:t>
      </w:r>
      <w:r>
        <w:br/>
        <w:t>menekült végül földbe, halálba?</w:t>
      </w:r>
      <w:r>
        <w:br/>
        <w:t>Szem elől tévedt gyakran, el-eltűnt. De mindig</w:t>
      </w:r>
      <w:r>
        <w:br/>
        <w:t>fölbukkant hamar, s újra együtt lehettünk,</w:t>
      </w:r>
      <w:r>
        <w:br/>
        <w:t>megmelegedhettünk barátságánál.</w:t>
      </w:r>
    </w:p>
    <w:p w:rsidR="006B1B2E" w:rsidRDefault="00DE6A6F" w:rsidP="00F3353E">
      <w:pPr>
        <w:pStyle w:val="ekvers"/>
      </w:pPr>
      <w:r>
        <w:t>Mi változott meg benne, körülötte, hogy</w:t>
      </w:r>
      <w:r>
        <w:br/>
        <w:t>azután egyszerre zilált lett, szétszéledő tekintete:</w:t>
      </w:r>
      <w:r>
        <w:br/>
        <w:t>kóborló madarak találkoztak sokszor vele.</w:t>
      </w:r>
      <w:r>
        <w:br/>
        <w:t>Szavai mitől vetettek lobot, lángot, s lettek</w:t>
      </w:r>
      <w:r>
        <w:br/>
        <w:t>végképp könyörtelenek? Aki elébe került,</w:t>
      </w:r>
      <w:r>
        <w:br/>
        <w:t>könnyen megsérülhetett. Nem kímélte</w:t>
      </w:r>
      <w:r>
        <w:br/>
        <w:t>a tehetetlenséggel mentegetőzőket, szóforgatókat.</w:t>
      </w:r>
      <w:r>
        <w:br/>
        <w:t>Akárcsak magától, a felelősséget kérte</w:t>
      </w:r>
      <w:r>
        <w:br/>
        <w:t>mindenkitől számon.</w:t>
      </w:r>
    </w:p>
    <w:p w:rsidR="006B1B2E" w:rsidRDefault="00DE6A6F" w:rsidP="00F3353E">
      <w:pPr>
        <w:pStyle w:val="ekvers"/>
      </w:pPr>
      <w:r>
        <w:t>Aki a hazának ezen a felén él: dombaljakban,</w:t>
      </w:r>
      <w:r>
        <w:br/>
        <w:t>utak legvégén, keménnyé szikkasztja az idő, éles</w:t>
      </w:r>
      <w:r>
        <w:br/>
        <w:t>arcúvá feni; hajthatatlanná lesz. Nem kerülgeti</w:t>
      </w:r>
      <w:r>
        <w:br/>
        <w:t>a fecsegések pocsolyáit, hanem beletapos,</w:t>
      </w:r>
      <w:r>
        <w:br/>
        <w:t>szétfröccsenti. A megalkuvást árulásnak ítéli,</w:t>
      </w:r>
      <w:r>
        <w:br/>
        <w:t>mert hiszen az is!</w:t>
      </w:r>
    </w:p>
    <w:p w:rsidR="006B1B2E" w:rsidRDefault="00DE6A6F" w:rsidP="00F3353E">
      <w:pPr>
        <w:pStyle w:val="ekvers"/>
      </w:pPr>
      <w:r>
        <w:t>Ami sokakat lemondóvá csüggesztett, egykedvűvé</w:t>
      </w:r>
      <w:r>
        <w:br/>
        <w:t>fárasztott, ő beleborzadt a közönyben</w:t>
      </w:r>
      <w:r>
        <w:br/>
        <w:t>szabadon dúló országrontástól, eluralkodásától</w:t>
      </w:r>
      <w:r>
        <w:br/>
        <w:t>a hideg részvétlenségnek a sorsban megtöretettek</w:t>
      </w:r>
      <w:r>
        <w:br/>
        <w:t>iránt, nem bocsátott meg a hazaszomorító hazugoknak,</w:t>
      </w:r>
      <w:r>
        <w:br/>
        <w:t>bűnüket nem nézte el.</w:t>
      </w:r>
    </w:p>
    <w:p w:rsidR="006B1B2E" w:rsidRDefault="00DE6A6F" w:rsidP="00F3353E">
      <w:pPr>
        <w:pStyle w:val="ekvers"/>
      </w:pPr>
      <w:r>
        <w:t>Mint ahogy nem nézett el fölötte sem az élet,</w:t>
      </w:r>
      <w:r>
        <w:br/>
        <w:t>nem könyörült rajta: ököllel csapott arcába,</w:t>
      </w:r>
      <w:r>
        <w:br/>
        <w:t>hogy beletántorodott. Jobb lett volna nem látni</w:t>
      </w:r>
      <w:r>
        <w:br/>
        <w:t>akkor, nem hallani, ahogy fennhangon zokog:</w:t>
      </w:r>
      <w:r>
        <w:br/>
        <w:t>a fiát siratta, azt jajgatta. Csak azt ne láttuk volna,</w:t>
      </w:r>
      <w:r>
        <w:br/>
        <w:t>ne hallottuk volna soha!</w:t>
      </w:r>
    </w:p>
    <w:p w:rsidR="006B1B2E" w:rsidRDefault="00DE6A6F" w:rsidP="00F3353E">
      <w:pPr>
        <w:pStyle w:val="ekvers"/>
      </w:pPr>
      <w:r>
        <w:t>Mint egy ámokfutót, kísértük szemmel:</w:t>
      </w:r>
      <w:r>
        <w:br/>
        <w:t>a láthatárral Budapesten túlról kanyarodott vissza.</w:t>
      </w:r>
      <w:r>
        <w:br/>
        <w:t>De már nem volt megállása, lélekben megnyugvása.</w:t>
      </w:r>
      <w:r>
        <w:br/>
        <w:t>Ha megjött is, nem volt velünk. Szemgödörből:</w:t>
      </w:r>
      <w:r>
        <w:br/>
        <w:t>odúkból tekint ki ezután, időnként</w:t>
      </w:r>
      <w:r>
        <w:br/>
        <w:t>fák hegyéből levelek nyelvén szólongat.</w:t>
      </w:r>
    </w:p>
    <w:p w:rsidR="006B1B2E" w:rsidRDefault="00DE6A6F" w:rsidP="00F3353E">
      <w:pPr>
        <w:pStyle w:val="ekvers"/>
      </w:pPr>
      <w:r>
        <w:t>Ha látjuk, integessünk föl hozzá!</w:t>
      </w:r>
    </w:p>
    <w:p w:rsidR="006B1B2E" w:rsidRDefault="00DE6A6F" w:rsidP="006B1B2E">
      <w:pPr>
        <w:pStyle w:val="ekvers"/>
        <w:jc w:val="right"/>
      </w:pPr>
      <w:r>
        <w:t>1989</w:t>
      </w:r>
    </w:p>
    <w:p w:rsidR="006B1B2E" w:rsidRDefault="00DE6A6F" w:rsidP="006B1B2E">
      <w:pPr>
        <w:pStyle w:val="ekcim2"/>
      </w:pPr>
      <w:bookmarkStart w:id="334" w:name="_Toc199043444"/>
      <w:r>
        <w:t>Nincs elnézés</w:t>
      </w:r>
      <w:bookmarkEnd w:id="334"/>
    </w:p>
    <w:p w:rsidR="006B1B2E" w:rsidRDefault="00DE6A6F" w:rsidP="00F3353E">
      <w:pPr>
        <w:pStyle w:val="ekvers"/>
      </w:pPr>
      <w:r>
        <w:t>Ratkó Jóskát sokan és sokat bántották életében.</w:t>
      </w:r>
      <w:r>
        <w:br/>
        <w:t>Bántják halálában is, ne tudjon nyugodni</w:t>
      </w:r>
      <w:r>
        <w:br/>
        <w:t>a földben, földbe taposottan se! Bántották</w:t>
      </w:r>
      <w:r>
        <w:br/>
        <w:t>mint lelencet, hadd szokja a rendet, a paranccsal</w:t>
      </w:r>
      <w:r>
        <w:br/>
        <w:t>megszabottat, s hadd szokja: támadtak a felnőttre is</w:t>
      </w:r>
      <w:r>
        <w:br/>
        <w:t xml:space="preserve">mind a négy </w:t>
      </w:r>
      <w:r w:rsidR="006B1B2E">
        <w:t>égtáj felől feldühödött ütések.</w:t>
      </w:r>
    </w:p>
    <w:p w:rsidR="006B1B2E" w:rsidRDefault="00DE6A6F" w:rsidP="00F3353E">
      <w:pPr>
        <w:pStyle w:val="ekvers"/>
      </w:pPr>
      <w:r>
        <w:t>Nem szokta meg. Noha sokan szerették volna</w:t>
      </w:r>
      <w:r>
        <w:br/>
        <w:t>lábhoz kushasztani, meghódoltatni.</w:t>
      </w:r>
      <w:r>
        <w:br/>
        <w:t>S ha már a jámborság kötőfékét nem sikerült</w:t>
      </w:r>
      <w:r>
        <w:br/>
        <w:t>nyakára húzni, szeretnék a simulékonyságot utólag</w:t>
      </w:r>
      <w:r>
        <w:br/>
        <w:t>ráfogni, megvetett lábú kiállásait, másokért</w:t>
      </w:r>
      <w:r>
        <w:br/>
        <w:t>messzire szóló szavait elvitatni. S szeretnék</w:t>
      </w:r>
      <w:r>
        <w:br/>
        <w:t>a parlagiasságot arcára hamisítani, költészetét</w:t>
      </w:r>
      <w:r>
        <w:br/>
        <w:t>madarak röppályáinak magasából a földdel egy szintre</w:t>
      </w:r>
      <w:r>
        <w:br/>
        <w:t>lefokozni, leghátulra utasítani a sorban,</w:t>
      </w:r>
      <w:r>
        <w:br/>
        <w:t>mint ürességkongásút, napjaleáldozottat. Amiből</w:t>
      </w:r>
      <w:r>
        <w:br/>
        <w:t>- mi tagadás – nem az elegancia könnyedsége érzik,</w:t>
      </w:r>
      <w:r>
        <w:br/>
        <w:t>hanem, akárha ajtórésen, a magyarságbaj hidege</w:t>
      </w:r>
      <w:r>
        <w:br/>
        <w:t>csap ki. Amellyel – mondják – nem lehet világot járni,</w:t>
      </w:r>
      <w:r>
        <w:br/>
        <w:t>csak megjárni, felsülni vele. Amire nincs bizonyíték,</w:t>
      </w:r>
      <w:r>
        <w:br/>
        <w:t>de az mit számít! Fontos, hogy divatolhasson</w:t>
      </w:r>
      <w:r>
        <w:br/>
        <w:t>a semlegesség</w:t>
      </w:r>
      <w:r w:rsidR="006B1B2E">
        <w:t>. S a divatoló közömböseket mit</w:t>
      </w:r>
    </w:p>
    <w:p w:rsidR="006B1B2E" w:rsidRDefault="00DE6A6F" w:rsidP="006B1B2E">
      <w:pPr>
        <w:pStyle w:val="ekverssor14"/>
      </w:pPr>
      <w:r>
        <w:t>érdekelné,</w:t>
      </w:r>
    </w:p>
    <w:p w:rsidR="006B1B2E" w:rsidRDefault="00DE6A6F" w:rsidP="006B1B2E">
      <w:pPr>
        <w:pStyle w:val="ekverssor00"/>
      </w:pPr>
      <w:r>
        <w:t>ami Ratkó Jóskát fölemelte – a mélység!</w:t>
      </w:r>
      <w:r>
        <w:br/>
        <w:t>Lesajnálják, gúnnyal nevettetik messzi időkig,</w:t>
      </w:r>
      <w:r>
        <w:br/>
        <w:t>idők hosszáig példaadó emberségét, ránk hagyott</w:t>
      </w:r>
      <w:r>
        <w:br/>
        <w:t>tisztességét: a rontás erőt ne vegyen rajtunk soha!</w:t>
      </w:r>
      <w:r>
        <w:br/>
        <w:t>A</w:t>
      </w:r>
      <w:r w:rsidR="006B1B2E">
        <w:t xml:space="preserve"> féllelkűség, félszívűség soha!</w:t>
      </w:r>
    </w:p>
    <w:p w:rsidR="006B1B2E" w:rsidRDefault="00DE6A6F" w:rsidP="006B1B2E">
      <w:pPr>
        <w:pStyle w:val="ekvers"/>
      </w:pPr>
      <w:r>
        <w:t>A túlvilági partokról ő máig hatóan reményt,</w:t>
      </w:r>
      <w:r>
        <w:br/>
        <w:t>kitartást üzen. Hitet a rászorulóknak.</w:t>
      </w:r>
      <w:r>
        <w:br/>
        <w:t>Ami elviselhetetlen, sebző sértés a közönyre</w:t>
      </w:r>
      <w:r>
        <w:br/>
        <w:t>fölesküdötteknek. S nincs elnézés érte.</w:t>
      </w:r>
      <w:r>
        <w:br/>
        <w:t>Lakolhat miatta halálában is, ne tudjon</w:t>
      </w:r>
      <w:r>
        <w:br/>
        <w:t>nyugodni a földben, földbe taposottan se!</w:t>
      </w:r>
    </w:p>
    <w:p w:rsidR="006B1B2E" w:rsidRDefault="00DE6A6F" w:rsidP="006B1B2E">
      <w:pPr>
        <w:pStyle w:val="ekvers"/>
        <w:jc w:val="right"/>
      </w:pPr>
      <w:r>
        <w:t>1999</w:t>
      </w:r>
    </w:p>
    <w:p w:rsidR="00631D23" w:rsidRDefault="006B1B2E" w:rsidP="00631D23">
      <w:pPr>
        <w:pStyle w:val="ekcim1"/>
      </w:pPr>
      <w:r>
        <w:br w:type="page"/>
      </w:r>
      <w:bookmarkStart w:id="335" w:name="_Toc199043445"/>
      <w:r w:rsidR="00DE6A6F">
        <w:t>Szegődöm</w:t>
      </w:r>
      <w:bookmarkEnd w:id="335"/>
    </w:p>
    <w:p w:rsidR="006B1B2E" w:rsidRDefault="006B1B2E" w:rsidP="006B1B2E">
      <w:pPr>
        <w:pStyle w:val="ekcim2"/>
      </w:pPr>
      <w:r>
        <w:br w:type="page"/>
      </w:r>
      <w:bookmarkStart w:id="336" w:name="_Toc199043446"/>
      <w:r w:rsidR="00DE6A6F">
        <w:t>Napfelkeltéig</w:t>
      </w:r>
      <w:bookmarkEnd w:id="336"/>
    </w:p>
    <w:p w:rsidR="006B1B2E" w:rsidRDefault="00DE6A6F" w:rsidP="00631D23">
      <w:pPr>
        <w:pStyle w:val="ekvers"/>
      </w:pPr>
      <w:r>
        <w:t>Feküdni, csak nem itt, e kórtermi</w:t>
      </w:r>
      <w:r>
        <w:br/>
        <w:t>világ végén, elkínzottan</w:t>
      </w:r>
      <w:r>
        <w:br/>
        <w:t>a bennem véget érni nem akarón</w:t>
      </w:r>
      <w:r>
        <w:br/>
        <w:t>vizslató csövektől,</w:t>
      </w:r>
      <w:r>
        <w:br/>
        <w:t>behatolván szerveimbe,</w:t>
      </w:r>
      <w:r>
        <w:br/>
        <w:t>mintha évtizedek hosszúságán át,</w:t>
      </w:r>
      <w:r>
        <w:br/>
        <w:t>keresztül egész életemen,</w:t>
      </w:r>
      <w:r>
        <w:br/>
        <w:t>mindenütt sérüléseim partmentéin,</w:t>
      </w:r>
      <w:r>
        <w:br/>
        <w:t>kitáruló síkságnyi gyerekkoromig,</w:t>
      </w:r>
      <w:r>
        <w:br/>
        <w:t>születésem napfelkeltéig.</w:t>
      </w:r>
    </w:p>
    <w:p w:rsidR="006B1B2E" w:rsidRDefault="00DE6A6F" w:rsidP="00631D23">
      <w:pPr>
        <w:pStyle w:val="ekvers"/>
      </w:pPr>
      <w:r>
        <w:t>Feküdni a nyár domboldalában,</w:t>
      </w:r>
      <w:r>
        <w:br/>
        <w:t>távol a pusztázó szelektől,</w:t>
      </w:r>
      <w:r>
        <w:br/>
        <w:t>idegen fekvőhelyek vackán,</w:t>
      </w:r>
      <w:r>
        <w:br/>
        <w:t>gyepen, szalmán,</w:t>
      </w:r>
      <w:r>
        <w:br/>
        <w:t>a ferdére cserepezett csend</w:t>
      </w:r>
      <w:r>
        <w:br/>
        <w:t>ereszaljában, bárhol.</w:t>
      </w:r>
    </w:p>
    <w:p w:rsidR="006B1B2E" w:rsidRDefault="00DE6A6F" w:rsidP="00631D23">
      <w:pPr>
        <w:pStyle w:val="ekvers"/>
      </w:pPr>
      <w:r>
        <w:t>Csak nem itt, mint kertvégi gazba</w:t>
      </w:r>
      <w:r>
        <w:br/>
        <w:t>kidobott pokróc, kiterülten az ágyon,</w:t>
      </w:r>
      <w:r>
        <w:br/>
        <w:t>tonnás sziklák fáradságával,</w:t>
      </w:r>
      <w:r>
        <w:br/>
        <w:t>lehunyódó szemmel, ahogy az ég alja</w:t>
      </w:r>
      <w:r>
        <w:br/>
        <w:t>csukódik a Napra minden alkonyatkor.</w:t>
      </w:r>
    </w:p>
    <w:p w:rsidR="006B1B2E" w:rsidRDefault="00DE6A6F" w:rsidP="006B1B2E">
      <w:pPr>
        <w:pStyle w:val="ekcim2"/>
      </w:pPr>
      <w:bookmarkStart w:id="337" w:name="_Toc199043447"/>
      <w:r>
        <w:t>Más látná</w:t>
      </w:r>
      <w:bookmarkEnd w:id="337"/>
    </w:p>
    <w:p w:rsidR="006B1B2E" w:rsidRDefault="00DE6A6F" w:rsidP="00631D23">
      <w:pPr>
        <w:pStyle w:val="ekvers"/>
      </w:pPr>
      <w:r>
        <w:t>A láthatár ablakában</w:t>
      </w:r>
      <w:r>
        <w:br/>
        <w:t>mintha már nem engem látnának</w:t>
      </w:r>
      <w:r>
        <w:br/>
        <w:t>az eső elől vágtázó hangyák;</w:t>
      </w:r>
      <w:r>
        <w:br/>
        <w:t>az ökörnyál sem,</w:t>
      </w:r>
      <w:r>
        <w:br/>
        <w:t>mint tempózó vízisikló,</w:t>
      </w:r>
      <w:r>
        <w:br/>
        <w:t>nem előttem evickélne</w:t>
      </w:r>
      <w:r>
        <w:br/>
        <w:t>a kanyart csobogó szélben.</w:t>
      </w:r>
    </w:p>
    <w:p w:rsidR="008A7C50" w:rsidRDefault="00DE6A6F" w:rsidP="00631D23">
      <w:pPr>
        <w:pStyle w:val="ekvers"/>
      </w:pPr>
      <w:r>
        <w:t>Helyettem más találkozna</w:t>
      </w:r>
      <w:r>
        <w:br/>
        <w:t>rosszkedvű utakkal,</w:t>
      </w:r>
      <w:r>
        <w:br/>
        <w:t>hegyről ballagó kővel;</w:t>
      </w:r>
      <w:r>
        <w:br/>
        <w:t>a lombokat, e felfújt léggömböket</w:t>
      </w:r>
      <w:r>
        <w:br/>
        <w:t>más látná sorra elpukkanni az őszben.</w:t>
      </w:r>
    </w:p>
    <w:p w:rsidR="008A7C50" w:rsidRDefault="00DE6A6F" w:rsidP="00631D23">
      <w:pPr>
        <w:pStyle w:val="ekvers"/>
      </w:pPr>
      <w:r>
        <w:t>S én már csak mellékmondatok távoli,</w:t>
      </w:r>
      <w:r>
        <w:br/>
        <w:t>messze járó csavargója lennék,</w:t>
      </w:r>
      <w:r>
        <w:br/>
        <w:t>leírt szavakban szólnám el néha magam;</w:t>
      </w:r>
      <w:r>
        <w:br/>
        <w:t>régóta csupán betűkben,</w:t>
      </w:r>
      <w:r>
        <w:br/>
        <w:t>verssorokban élnék.</w:t>
      </w:r>
    </w:p>
    <w:p w:rsidR="008A7C50" w:rsidRDefault="00DE6A6F" w:rsidP="008A7C50">
      <w:pPr>
        <w:pStyle w:val="ekcim2"/>
      </w:pPr>
      <w:bookmarkStart w:id="338" w:name="_Toc199043448"/>
      <w:r>
        <w:t>Aki voltam</w:t>
      </w:r>
      <w:bookmarkEnd w:id="338"/>
    </w:p>
    <w:p w:rsidR="008A7C50" w:rsidRDefault="00DE6A6F" w:rsidP="00631D23">
      <w:pPr>
        <w:pStyle w:val="ekvers"/>
      </w:pPr>
      <w:r>
        <w:t>Szél fújt tegnap,</w:t>
      </w:r>
      <w:r>
        <w:br/>
        <w:t>fúj ma is,</w:t>
      </w:r>
      <w:r>
        <w:br/>
        <w:t>nyikorgat akácágat.</w:t>
      </w:r>
      <w:r>
        <w:br/>
        <w:t>Kocsiút döcög.</w:t>
      </w:r>
      <w:r>
        <w:br/>
        <w:t>Döcögött régen is.</w:t>
      </w:r>
      <w:r>
        <w:br/>
        <w:t>Akkor sem ért</w:t>
      </w:r>
      <w:r>
        <w:br/>
        <w:t>messzire,</w:t>
      </w:r>
      <w:r>
        <w:br/>
        <w:t>nem ért távolabbra</w:t>
      </w:r>
      <w:r>
        <w:br/>
        <w:t>azóta se.</w:t>
      </w:r>
      <w:r>
        <w:br/>
        <w:t>A napraforgó</w:t>
      </w:r>
      <w:r>
        <w:br/>
        <w:t>elfordítja fejét,</w:t>
      </w:r>
      <w:r>
        <w:br/>
        <w:t>haragszik rám,</w:t>
      </w:r>
      <w:r>
        <w:br/>
        <w:t>csak tudnám,</w:t>
      </w:r>
      <w:r>
        <w:br/>
        <w:t>miért?</w:t>
      </w:r>
      <w:r>
        <w:br/>
        <w:t>De hát tavaly is</w:t>
      </w:r>
      <w:r>
        <w:br/>
        <w:t>haragudott,</w:t>
      </w:r>
      <w:r>
        <w:br/>
        <w:t>s csak megbékélt.</w:t>
      </w:r>
      <w:r>
        <w:br/>
        <w:t>A bokor is</w:t>
      </w:r>
      <w:r>
        <w:br/>
        <w:t>tavaly óta repdes,</w:t>
      </w:r>
      <w:r>
        <w:br/>
        <w:t>s az árokszélről</w:t>
      </w:r>
      <w:r>
        <w:br/>
        <w:t>azóta se szállt el.</w:t>
      </w:r>
      <w:r>
        <w:br/>
        <w:t>Ami rossz volt,</w:t>
      </w:r>
      <w:r>
        <w:br/>
        <w:t>rossz marad ezután is,</w:t>
      </w:r>
      <w:r>
        <w:br/>
        <w:t>aligha javul meg.</w:t>
      </w:r>
      <w:r>
        <w:br/>
        <w:t>A szép is</w:t>
      </w:r>
      <w:r>
        <w:br/>
        <w:t>szép marad mindig,</w:t>
      </w:r>
      <w:r>
        <w:br/>
        <w:t>boldogan nyitja</w:t>
      </w:r>
      <w:r>
        <w:br/>
        <w:t>szirmát,</w:t>
      </w:r>
      <w:r>
        <w:br/>
        <w:t>nem csúnyul meg.</w:t>
      </w:r>
      <w:r>
        <w:br/>
        <w:t>Maradok én is,</w:t>
      </w:r>
      <w:r>
        <w:br/>
        <w:t>aki voltam,</w:t>
      </w:r>
      <w:r>
        <w:br/>
        <w:t>része,</w:t>
      </w:r>
      <w:r>
        <w:br/>
        <w:t>s részeként is</w:t>
      </w:r>
      <w:r>
        <w:br/>
        <w:t>egésze a sorsnak.</w:t>
      </w:r>
      <w:r>
        <w:br/>
        <w:t>Megtapasztaltam színét,</w:t>
      </w:r>
      <w:r>
        <w:br/>
        <w:t>visszáját ugyancsak.</w:t>
      </w:r>
      <w:r>
        <w:br/>
        <w:t>Miként a völgyek</w:t>
      </w:r>
      <w:r>
        <w:br/>
        <w:t>mélyeit,</w:t>
      </w:r>
      <w:r>
        <w:br/>
        <w:t>meredélyeit is.</w:t>
      </w:r>
      <w:r>
        <w:br/>
        <w:t>Azóta is vannak,</w:t>
      </w:r>
      <w:r>
        <w:br/>
        <w:t>ahol voltak,</w:t>
      </w:r>
      <w:r>
        <w:br/>
        <w:t>nem cseréltek helyet.</w:t>
      </w:r>
      <w:r>
        <w:br/>
        <w:t>De nem is fognak.</w:t>
      </w:r>
    </w:p>
    <w:p w:rsidR="008A7C50" w:rsidRDefault="00DE6A6F" w:rsidP="008A7C50">
      <w:pPr>
        <w:pStyle w:val="ekcim2"/>
      </w:pPr>
      <w:bookmarkStart w:id="339" w:name="_Toc199043449"/>
      <w:r>
        <w:t>A sötéttel vaklál</w:t>
      </w:r>
      <w:bookmarkEnd w:id="339"/>
    </w:p>
    <w:p w:rsidR="008A7C50" w:rsidRDefault="00DE6A6F" w:rsidP="00631D23">
      <w:pPr>
        <w:pStyle w:val="ekvers"/>
      </w:pPr>
      <w:r>
        <w:t>Az én anyám</w:t>
      </w:r>
      <w:r>
        <w:br/>
        <w:t>ez a faluhatár,</w:t>
      </w:r>
      <w:r>
        <w:br/>
        <w:t>gátoldal,</w:t>
      </w:r>
      <w:r>
        <w:br/>
        <w:t>ez a faluvég már.</w:t>
      </w:r>
    </w:p>
    <w:p w:rsidR="008A7C50" w:rsidRDefault="00DE6A6F" w:rsidP="00631D23">
      <w:pPr>
        <w:pStyle w:val="ekvers"/>
      </w:pPr>
      <w:r>
        <w:t>Az ő vérerei az árkok,</w:t>
      </w:r>
      <w:r>
        <w:br/>
        <w:t>kanyarulatok.</w:t>
      </w:r>
      <w:r>
        <w:br/>
        <w:t>Tüdeje falomb.</w:t>
      </w:r>
      <w:r>
        <w:br/>
        <w:t>Leng haja a szélben:</w:t>
      </w:r>
      <w:r>
        <w:br/>
        <w:t>fű, bokor.</w:t>
      </w:r>
      <w:r>
        <w:br/>
        <w:t>Tócsák üvegén át néz ki</w:t>
      </w:r>
      <w:r>
        <w:br/>
        <w:t>a mélybő</w:t>
      </w:r>
      <w:r w:rsidR="008A7C50">
        <w:t>l,</w:t>
      </w:r>
      <w:r w:rsidR="008A7C50">
        <w:br/>
        <w:t>mint régen a tanyaablakon.</w:t>
      </w:r>
    </w:p>
    <w:p w:rsidR="008A7C50" w:rsidRDefault="00DE6A6F" w:rsidP="00631D23">
      <w:pPr>
        <w:pStyle w:val="ekvers"/>
      </w:pPr>
      <w:r>
        <w:t>Karjai ágak,</w:t>
      </w:r>
      <w:r>
        <w:br/>
        <w:t>nekem integetnek,</w:t>
      </w:r>
      <w:r>
        <w:br/>
        <w:t>engem várnak.</w:t>
      </w:r>
      <w:r>
        <w:br/>
        <w:t>Az ég aljára felhők:</w:t>
      </w:r>
      <w:r>
        <w:br/>
        <w:t>gondok gyűlnek homlokára.</w:t>
      </w:r>
      <w:r>
        <w:br/>
        <w:t>Domb magaslik:</w:t>
      </w:r>
      <w:r>
        <w:br/>
        <w:t>a háta.</w:t>
      </w:r>
      <w:r>
        <w:br/>
        <w:t>Meg kellene n</w:t>
      </w:r>
      <w:r w:rsidR="008A7C50">
        <w:t>yomkodnom,</w:t>
      </w:r>
      <w:r w:rsidR="008A7C50">
        <w:br/>
        <w:t>ne fájlalná annyira.</w:t>
      </w:r>
    </w:p>
    <w:p w:rsidR="008A7C50" w:rsidRDefault="00DE6A6F" w:rsidP="00631D23">
      <w:pPr>
        <w:pStyle w:val="ekvers"/>
      </w:pPr>
      <w:r>
        <w:t>Út ha porzik:</w:t>
      </w:r>
      <w:r>
        <w:br/>
        <w:t>szaladnak hazafelé</w:t>
      </w:r>
      <w:r>
        <w:br/>
        <w:t>lábnyomai.</w:t>
      </w:r>
      <w:r>
        <w:br/>
        <w:t>Hisz alkonyodik,</w:t>
      </w:r>
      <w:r>
        <w:br/>
        <w:t>s a kotlós krumplibokrokn</w:t>
      </w:r>
      <w:r w:rsidR="008A7C50">
        <w:t>ak</w:t>
      </w:r>
      <w:r w:rsidR="008A7C50">
        <w:br/>
        <w:t>aprómagot:</w:t>
      </w:r>
      <w:r w:rsidR="008A7C50">
        <w:br/>
        <w:t>esőt kell szórni.</w:t>
      </w:r>
    </w:p>
    <w:p w:rsidR="008A7C50" w:rsidRDefault="00DE6A6F" w:rsidP="00631D23">
      <w:pPr>
        <w:pStyle w:val="ekvers"/>
      </w:pPr>
      <w:r>
        <w:t>A sötéttel ő vaklál.</w:t>
      </w:r>
      <w:r>
        <w:br/>
        <w:t>Széllel ő ér hozzám.</w:t>
      </w:r>
      <w:r>
        <w:br/>
        <w:t>Messze madár,</w:t>
      </w:r>
      <w:r>
        <w:br/>
        <w:t>az ő lelke száll.</w:t>
      </w:r>
      <w:r>
        <w:br/>
        <w:t>Ő már ez a faluvég,</w:t>
      </w:r>
      <w:r>
        <w:br/>
        <w:t>gátoldal,</w:t>
      </w:r>
      <w:r>
        <w:br/>
        <w:t>faluhatár.</w:t>
      </w:r>
    </w:p>
    <w:p w:rsidR="008A7C50" w:rsidRDefault="00DE6A6F" w:rsidP="008A7C50">
      <w:pPr>
        <w:pStyle w:val="ekcim2"/>
      </w:pPr>
      <w:bookmarkStart w:id="340" w:name="_Toc199043450"/>
      <w:r>
        <w:t>Én megyek haza</w:t>
      </w:r>
      <w:bookmarkEnd w:id="340"/>
    </w:p>
    <w:p w:rsidR="008A7C50" w:rsidRDefault="00DE6A6F" w:rsidP="00631D23">
      <w:pPr>
        <w:pStyle w:val="ekvers"/>
      </w:pPr>
      <w:r>
        <w:t>Anyám helyett,</w:t>
      </w:r>
      <w:r>
        <w:br/>
        <w:t>aki már a föld mélyét lakja,</w:t>
      </w:r>
      <w:r>
        <w:br/>
        <w:t>hogy szétnézzen otthon,</w:t>
      </w:r>
      <w:r>
        <w:br/>
        <w:t>én megyek haza.</w:t>
      </w:r>
    </w:p>
    <w:p w:rsidR="008A7C50" w:rsidRDefault="00DE6A6F" w:rsidP="00631D23">
      <w:pPr>
        <w:pStyle w:val="ekvers"/>
      </w:pPr>
      <w:r>
        <w:t>Ha fázna a halálban,</w:t>
      </w:r>
      <w:r>
        <w:br/>
        <w:t>veszem a sálat, kabátot,</w:t>
      </w:r>
      <w:r>
        <w:br/>
        <w:t>már nem csak magamra,</w:t>
      </w:r>
      <w:r>
        <w:br/>
        <w:t>őrá is vigyázok.</w:t>
      </w:r>
    </w:p>
    <w:p w:rsidR="008A7C50" w:rsidRDefault="00DE6A6F" w:rsidP="008A7C50">
      <w:pPr>
        <w:pStyle w:val="ekcim2"/>
      </w:pPr>
      <w:bookmarkStart w:id="341" w:name="_Toc199043451"/>
      <w:r>
        <w:t>Istenem!</w:t>
      </w:r>
      <w:bookmarkEnd w:id="341"/>
    </w:p>
    <w:p w:rsidR="008A7C50" w:rsidRDefault="00DE6A6F" w:rsidP="00631D23">
      <w:pPr>
        <w:pStyle w:val="ekvers"/>
      </w:pPr>
      <w:r>
        <w:t>Hogy szeretett játszani</w:t>
      </w:r>
      <w:r>
        <w:br/>
        <w:t>a taliga,</w:t>
      </w:r>
      <w:r>
        <w:br/>
        <w:t>tologattatva magát</w:t>
      </w:r>
      <w:r>
        <w:br/>
        <w:t>kiszaladni az útra!</w:t>
      </w:r>
      <w:r>
        <w:br/>
        <w:t>A drót összetekergőzni</w:t>
      </w:r>
      <w:r>
        <w:br/>
        <w:t>hogy szeretett!</w:t>
      </w:r>
      <w:r>
        <w:br/>
        <w:t>Ellenkezett velem:</w:t>
      </w:r>
      <w:r>
        <w:br/>
        <w:t>eldugta a végét,</w:t>
      </w:r>
      <w:r>
        <w:br/>
        <w:t>keressem meg!</w:t>
      </w:r>
    </w:p>
    <w:p w:rsidR="008A7C50" w:rsidRDefault="00DE6A6F" w:rsidP="00631D23">
      <w:pPr>
        <w:pStyle w:val="ekvers"/>
      </w:pPr>
      <w:r>
        <w:t>Meg-megnyikordult a kapu:</w:t>
      </w:r>
      <w:r>
        <w:br/>
        <w:t>menjek oda hozzá,</w:t>
      </w:r>
      <w:r>
        <w:br/>
        <w:t>ki-be csukódik velem,</w:t>
      </w:r>
      <w:r>
        <w:br/>
        <w:t>csak álljak rá.</w:t>
      </w:r>
    </w:p>
    <w:p w:rsidR="008A7C50" w:rsidRDefault="00DE6A6F" w:rsidP="00631D23">
      <w:pPr>
        <w:pStyle w:val="ekvers"/>
      </w:pPr>
      <w:r>
        <w:t>A kalapács az alkalmat</w:t>
      </w:r>
      <w:r>
        <w:br/>
        <w:t>várta mindig,</w:t>
      </w:r>
      <w:r>
        <w:br/>
        <w:t>a szög fejére koppintson.</w:t>
      </w:r>
      <w:r>
        <w:br/>
        <w:t>Az ereszluk a szelet,</w:t>
      </w:r>
      <w:r>
        <w:br/>
        <w:t>dudorászni tudjon.</w:t>
      </w:r>
    </w:p>
    <w:p w:rsidR="008A7C50" w:rsidRDefault="00DE6A6F" w:rsidP="00631D23">
      <w:pPr>
        <w:pStyle w:val="ekvers"/>
      </w:pPr>
      <w:r>
        <w:t>A metszőolló alig várta,</w:t>
      </w:r>
      <w:r>
        <w:br/>
        <w:t>hogy kézbe vegyem,</w:t>
      </w:r>
      <w:r>
        <w:br/>
        <w:t>a gallyakat ijesztgethesse.</w:t>
      </w:r>
      <w:r>
        <w:br/>
        <w:t>A hordó,</w:t>
      </w:r>
      <w:r>
        <w:br/>
        <w:t>hogy előkerüljek,</w:t>
      </w:r>
      <w:r>
        <w:br/>
        <w:t>őt höndörgessem,</w:t>
      </w:r>
      <w:r>
        <w:br/>
        <w:t>ne másfelé menjek.</w:t>
      </w:r>
    </w:p>
    <w:p w:rsidR="008A7C50" w:rsidRDefault="00DE6A6F" w:rsidP="00631D23">
      <w:pPr>
        <w:pStyle w:val="ekvers"/>
      </w:pPr>
      <w:r>
        <w:t>A kocsiabroncs</w:t>
      </w:r>
      <w:r>
        <w:br/>
        <w:t>hogy szeretett gurulni!</w:t>
      </w:r>
      <w:r>
        <w:br/>
        <w:t>S a rossz biciklikerék!</w:t>
      </w:r>
      <w:r>
        <w:br/>
        <w:t>Hogy tudott szaladni előttem!</w:t>
      </w:r>
      <w:r>
        <w:br/>
        <w:t>Istenem,</w:t>
      </w:r>
      <w:r>
        <w:br/>
        <w:t>utolérném-e még?</w:t>
      </w:r>
    </w:p>
    <w:p w:rsidR="008A7C50" w:rsidRDefault="00DE6A6F" w:rsidP="008A7C50">
      <w:pPr>
        <w:pStyle w:val="ekcim2"/>
      </w:pPr>
      <w:bookmarkStart w:id="342" w:name="_Toc199043452"/>
      <w:r>
        <w:t>Mi után futok?</w:t>
      </w:r>
      <w:bookmarkEnd w:id="342"/>
    </w:p>
    <w:p w:rsidR="008A7C50" w:rsidRDefault="00DE6A6F" w:rsidP="00631D23">
      <w:pPr>
        <w:pStyle w:val="ekvers"/>
      </w:pPr>
      <w:r>
        <w:t>Miskolctól Budapestig,</w:t>
      </w:r>
      <w:r>
        <w:br/>
        <w:t>onnan vissza,</w:t>
      </w:r>
      <w:r>
        <w:br/>
        <w:t>a hetente-úton</w:t>
      </w:r>
      <w:r>
        <w:br/>
        <w:t>száguld velem</w:t>
      </w:r>
      <w:r>
        <w:br/>
        <w:t>a nekilódult sebességű robaj.</w:t>
      </w:r>
      <w:r>
        <w:br/>
        <w:t>Innen oda,</w:t>
      </w:r>
      <w:r>
        <w:br/>
        <w:t>onnan vissza.</w:t>
      </w:r>
      <w:r>
        <w:br/>
        <w:t>Éjszakára csattognak.</w:t>
      </w:r>
      <w:r>
        <w:br/>
        <w:t>a kerekek haza</w:t>
      </w:r>
      <w:r>
        <w:br/>
        <w:t>Virraszt minden utcalámpa,</w:t>
      </w:r>
      <w:r>
        <w:br/>
        <w:t>a konyhaablak itthon.</w:t>
      </w:r>
      <w:r>
        <w:br/>
        <w:t>Félország porát</w:t>
      </w:r>
      <w:r>
        <w:br/>
        <w:t>rázom ki ruhámból.</w:t>
      </w:r>
      <w:r>
        <w:br/>
        <w:t>Félország jövő-</w:t>
      </w:r>
      <w:r>
        <w:br/>
        <w:t>menő vonatára mi juttatott?</w:t>
      </w:r>
      <w:r>
        <w:br/>
        <w:t>Mi után futok?</w:t>
      </w:r>
      <w:r>
        <w:br/>
        <w:t>Mi után fut,</w:t>
      </w:r>
      <w:r>
        <w:br/>
        <w:t>mindig visszafelé,</w:t>
      </w:r>
      <w:r>
        <w:br/>
        <w:t>a vasútpart,</w:t>
      </w:r>
      <w:r>
        <w:br/>
        <w:t>madárröptetős árok?</w:t>
      </w:r>
      <w:r>
        <w:br/>
        <w:t>Mi után fut</w:t>
      </w:r>
      <w:r>
        <w:br/>
        <w:t>a földecske vetés is</w:t>
      </w:r>
      <w:r>
        <w:br/>
        <w:t>fölfelé a dombon?</w:t>
      </w:r>
      <w:r>
        <w:br/>
        <w:t>Amit utolér vajon?</w:t>
      </w:r>
      <w:r>
        <w:br/>
        <w:t>S én utolérem,</w:t>
      </w:r>
      <w:r>
        <w:br/>
        <w:t>amit elveszítettem:</w:t>
      </w:r>
      <w:r>
        <w:br/>
        <w:t>az ifjúságom?</w:t>
      </w:r>
      <w:r>
        <w:br/>
        <w:t>Elpergő zúzalék éveim,</w:t>
      </w:r>
      <w:r>
        <w:br/>
        <w:t>s vágyaim,</w:t>
      </w:r>
      <w:r>
        <w:br/>
        <w:t>mint páros lábnyomaim,</w:t>
      </w:r>
      <w:r>
        <w:br/>
        <w:t>hagyogatom</w:t>
      </w:r>
      <w:r>
        <w:br/>
        <w:t>magam mögött az úton.</w:t>
      </w:r>
      <w:r>
        <w:br/>
        <w:t>Innen oda,</w:t>
      </w:r>
      <w:r>
        <w:br/>
        <w:t>onnan vissza.</w:t>
      </w:r>
      <w:r>
        <w:br/>
        <w:t>Pályaudvarok,</w:t>
      </w:r>
      <w:r>
        <w:br/>
        <w:t>távolságok közt</w:t>
      </w:r>
      <w:r>
        <w:br/>
        <w:t>száll el</w:t>
      </w:r>
      <w:r>
        <w:br/>
        <w:t>a vasszáguldások zaja,</w:t>
      </w:r>
      <w:r>
        <w:br/>
        <w:t>akárcsak vadlibacsapat álmom,</w:t>
      </w:r>
      <w:r>
        <w:br/>
        <w:t>s napjaim sora.</w:t>
      </w:r>
      <w:r>
        <w:br/>
        <w:t>Lemondásaim:</w:t>
      </w:r>
      <w:r>
        <w:br/>
        <w:t>fáradtságom kipihenni</w:t>
      </w:r>
      <w:r>
        <w:br/>
        <w:t>befordulok a falnak.</w:t>
      </w:r>
      <w:r>
        <w:br/>
        <w:t>Fákat,</w:t>
      </w:r>
      <w:r>
        <w:br/>
        <w:t>ágakat álmosít</w:t>
      </w:r>
      <w:r>
        <w:br/>
        <w:t>a kinti szél,</w:t>
      </w:r>
      <w:r>
        <w:br/>
        <w:t>engem is elaltat.</w:t>
      </w:r>
    </w:p>
    <w:p w:rsidR="008A7C50" w:rsidRDefault="00DE6A6F" w:rsidP="008A7C50">
      <w:pPr>
        <w:pStyle w:val="ekcim2"/>
      </w:pPr>
      <w:bookmarkStart w:id="343" w:name="_Toc199043453"/>
      <w:r>
        <w:t>Szegődöm</w:t>
      </w:r>
      <w:bookmarkEnd w:id="343"/>
    </w:p>
    <w:p w:rsidR="008A7C50" w:rsidRDefault="00DE6A6F" w:rsidP="00631D23">
      <w:pPr>
        <w:pStyle w:val="ekvers"/>
      </w:pPr>
      <w:r>
        <w:t>Szegődöm kódorgó füstnek.</w:t>
      </w:r>
      <w:r>
        <w:br/>
        <w:t>Magányos porszemnek akár.</w:t>
      </w:r>
      <w:r>
        <w:br/>
        <w:t>Magasban rebbenő lélek:</w:t>
      </w:r>
      <w:r>
        <w:br/>
        <w:t>leszek messzejáró madár.</w:t>
      </w:r>
    </w:p>
    <w:p w:rsidR="008A7C50" w:rsidRDefault="00DE6A6F" w:rsidP="00631D23">
      <w:pPr>
        <w:pStyle w:val="ekvers"/>
      </w:pPr>
      <w:r>
        <w:t>Csak föl, el innen, hol minden</w:t>
      </w:r>
      <w:r>
        <w:br/>
        <w:t>erő hanyatlik a földre.</w:t>
      </w:r>
      <w:r>
        <w:br/>
        <w:t>Kezdek más, újult életet.</w:t>
      </w:r>
      <w:r>
        <w:br/>
        <w:t>Szélnek leszek könnyű röpte.</w:t>
      </w:r>
    </w:p>
    <w:p w:rsidR="005708BB" w:rsidRDefault="00DE6A6F" w:rsidP="00631D23">
      <w:pPr>
        <w:pStyle w:val="ekvers"/>
      </w:pPr>
      <w:r>
        <w:t>Süvít a huzat utánam,</w:t>
      </w:r>
      <w:r>
        <w:br/>
        <w:t>merről eltűnök örökre.</w:t>
      </w:r>
      <w:r>
        <w:br/>
        <w:t>Szétdúlt vackom hagyom hátra.</w:t>
      </w:r>
      <w:r>
        <w:br/>
        <w:t>Károghat az ég fölötte.</w:t>
      </w:r>
    </w:p>
    <w:p w:rsidR="0034169F" w:rsidRDefault="00D15AF4" w:rsidP="00385FD7">
      <w:pPr>
        <w:pStyle w:val="eknormal"/>
        <w:rPr>
          <w:noProof/>
        </w:rPr>
      </w:pPr>
      <w:r>
        <w:br w:type="page"/>
      </w:r>
      <w:r w:rsidR="00294D84">
        <w:fldChar w:fldCharType="begin"/>
      </w:r>
      <w:r w:rsidR="00385FD7">
        <w:instrText xml:space="preserve"> TOC \h \z \t "ek_cim_1;1;ek_cim_2;2;ek_cim_3;3;ek_cim_4;4" </w:instrText>
      </w:r>
      <w:r w:rsidR="00294D84">
        <w:fldChar w:fldCharType="separate"/>
      </w:r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230" w:history="1">
        <w:r w:rsidRPr="000C4DD6">
          <w:rPr>
            <w:rStyle w:val="Hiperhivatkozs"/>
            <w:noProof/>
          </w:rPr>
          <w:t>Hozzátok jöttem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1" w:history="1">
        <w:r w:rsidRPr="000C4DD6">
          <w:rPr>
            <w:rStyle w:val="Hiperhivatkozs"/>
            <w:noProof/>
          </w:rPr>
          <w:t>Tanya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2" w:history="1">
        <w:r w:rsidRPr="000C4DD6">
          <w:rPr>
            <w:rStyle w:val="Hiperhivatkozs"/>
            <w:noProof/>
          </w:rPr>
          <w:t>Emelik az égbe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3" w:history="1">
        <w:r w:rsidRPr="000C4DD6">
          <w:rPr>
            <w:rStyle w:val="Hiperhivatkozs"/>
            <w:noProof/>
          </w:rPr>
          <w:t>Őszvég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4" w:history="1">
        <w:r w:rsidRPr="000C4DD6">
          <w:rPr>
            <w:rStyle w:val="Hiperhivatkozs"/>
            <w:noProof/>
          </w:rPr>
          <w:t>Vigyázok a házra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5" w:history="1">
        <w:r w:rsidRPr="000C4DD6">
          <w:rPr>
            <w:rStyle w:val="Hiperhivatkozs"/>
            <w:noProof/>
          </w:rPr>
          <w:t>Egyenesen lép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6" w:history="1">
        <w:r w:rsidRPr="000C4DD6">
          <w:rPr>
            <w:rStyle w:val="Hiperhivatkozs"/>
            <w:noProof/>
          </w:rPr>
          <w:t>Ez a dolgom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7" w:history="1">
        <w:r w:rsidRPr="000C4DD6">
          <w:rPr>
            <w:rStyle w:val="Hiperhivatkozs"/>
            <w:noProof/>
          </w:rPr>
          <w:t>Közelről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8" w:history="1">
        <w:r w:rsidRPr="000C4DD6">
          <w:rPr>
            <w:rStyle w:val="Hiperhivatkozs"/>
            <w:noProof/>
          </w:rPr>
          <w:t>Derekuk fáradtságból van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39" w:history="1">
        <w:r w:rsidRPr="000C4DD6">
          <w:rPr>
            <w:rStyle w:val="Hiperhivatkozs"/>
            <w:noProof/>
          </w:rPr>
          <w:t>Félország, félvilág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0" w:history="1">
        <w:r w:rsidRPr="000C4DD6">
          <w:rPr>
            <w:rStyle w:val="Hiperhivatkozs"/>
            <w:noProof/>
          </w:rPr>
          <w:t>Mindig attól féltek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1" w:history="1">
        <w:r w:rsidRPr="000C4DD6">
          <w:rPr>
            <w:rStyle w:val="Hiperhivatkozs"/>
            <w:noProof/>
          </w:rPr>
          <w:t>Eltűntem reggelre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2" w:history="1">
        <w:r w:rsidRPr="000C4DD6">
          <w:rPr>
            <w:rStyle w:val="Hiperhivatkozs"/>
            <w:noProof/>
          </w:rPr>
          <w:t>Hol vannak öregeim?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3" w:history="1">
        <w:r w:rsidRPr="000C4DD6">
          <w:rPr>
            <w:rStyle w:val="Hiperhivatkozs"/>
            <w:noProof/>
          </w:rPr>
          <w:t>Nem az vagyok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4" w:history="1">
        <w:r w:rsidRPr="000C4DD6">
          <w:rPr>
            <w:rStyle w:val="Hiperhivatkozs"/>
            <w:noProof/>
          </w:rPr>
          <w:t>Két év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5" w:history="1">
        <w:r w:rsidRPr="000C4DD6">
          <w:rPr>
            <w:rStyle w:val="Hiperhivatkozs"/>
            <w:noProof/>
          </w:rPr>
          <w:t>Megjött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6" w:history="1">
        <w:r w:rsidRPr="000C4DD6">
          <w:rPr>
            <w:rStyle w:val="Hiperhivatkozs"/>
            <w:noProof/>
          </w:rPr>
          <w:t>Utazás hazafelé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7" w:history="1">
        <w:r w:rsidRPr="000C4DD6">
          <w:rPr>
            <w:rStyle w:val="Hiperhivatkozs"/>
            <w:noProof/>
          </w:rPr>
          <w:t>Fővárosom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8" w:history="1">
        <w:r w:rsidRPr="000C4DD6">
          <w:rPr>
            <w:rStyle w:val="Hiperhivatkozs"/>
            <w:noProof/>
          </w:rPr>
          <w:t>Otthon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49" w:history="1">
        <w:r w:rsidRPr="000C4DD6">
          <w:rPr>
            <w:rStyle w:val="Hiperhivatkozs"/>
            <w:noProof/>
          </w:rPr>
          <w:t>Por keveredik és szél van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0" w:history="1">
        <w:r w:rsidRPr="000C4DD6">
          <w:rPr>
            <w:rStyle w:val="Hiperhivatkozs"/>
            <w:noProof/>
          </w:rPr>
          <w:t>Riadalomban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1" w:history="1">
        <w:r w:rsidRPr="000C4DD6">
          <w:rPr>
            <w:rStyle w:val="Hiperhivatkozs"/>
            <w:noProof/>
          </w:rPr>
          <w:t>Ősz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2" w:history="1">
        <w:r w:rsidRPr="000C4DD6">
          <w:rPr>
            <w:rStyle w:val="Hiperhivatkozs"/>
            <w:noProof/>
          </w:rPr>
          <w:t>Bezárkózik az ajtó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3" w:history="1">
        <w:r w:rsidRPr="000C4DD6">
          <w:rPr>
            <w:rStyle w:val="Hiperhivatkozs"/>
            <w:noProof/>
          </w:rPr>
          <w:t>Naponta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4" w:history="1">
        <w:r w:rsidRPr="000C4DD6">
          <w:rPr>
            <w:rStyle w:val="Hiperhivatkozs"/>
            <w:noProof/>
          </w:rPr>
          <w:t>Zöld temető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5" w:history="1">
        <w:r w:rsidRPr="000C4DD6">
          <w:rPr>
            <w:rStyle w:val="Hiperhivatkozs"/>
            <w:noProof/>
          </w:rPr>
          <w:t>Kert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6" w:history="1">
        <w:r w:rsidRPr="000C4DD6">
          <w:rPr>
            <w:rStyle w:val="Hiperhivatkozs"/>
            <w:noProof/>
          </w:rPr>
          <w:t>Hatalmas asszonyok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7" w:history="1">
        <w:r w:rsidRPr="000C4DD6">
          <w:rPr>
            <w:rStyle w:val="Hiperhivatkozs"/>
            <w:noProof/>
          </w:rPr>
          <w:t>Eső zúg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58" w:history="1">
        <w:r w:rsidRPr="000C4DD6">
          <w:rPr>
            <w:rStyle w:val="Hiperhivatkozs"/>
            <w:noProof/>
          </w:rPr>
          <w:t>Késő ősz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259" w:history="1">
        <w:r w:rsidRPr="000C4DD6">
          <w:rPr>
            <w:rStyle w:val="Hiperhivatkozs"/>
            <w:noProof/>
          </w:rPr>
          <w:t>Hegyekre kiállva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0" w:history="1">
        <w:r w:rsidRPr="000C4DD6">
          <w:rPr>
            <w:rStyle w:val="Hiperhivatkozs"/>
            <w:noProof/>
          </w:rPr>
          <w:t>Édestestvéreim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1" w:history="1">
        <w:r w:rsidRPr="000C4DD6">
          <w:rPr>
            <w:rStyle w:val="Hiperhivatkozs"/>
            <w:noProof/>
          </w:rPr>
          <w:t>Hegyekre kiállva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2" w:history="1">
        <w:r w:rsidRPr="000C4DD6">
          <w:rPr>
            <w:rStyle w:val="Hiperhivatkozs"/>
            <w:noProof/>
          </w:rPr>
          <w:t>Otthonunk: e táj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3" w:history="1">
        <w:r w:rsidRPr="000C4DD6">
          <w:rPr>
            <w:rStyle w:val="Hiperhivatkozs"/>
            <w:noProof/>
          </w:rPr>
          <w:t>Anyám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264" w:history="1">
        <w:r w:rsidRPr="000C4DD6">
          <w:rPr>
            <w:rStyle w:val="Hiperhivatkozs"/>
            <w:noProof/>
          </w:rPr>
          <w:t>Nincsen nyugalom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5" w:history="1">
        <w:r w:rsidRPr="000C4DD6">
          <w:rPr>
            <w:rStyle w:val="Hiperhivatkozs"/>
            <w:noProof/>
          </w:rPr>
          <w:t>Emlékük tévelyeg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6" w:history="1">
        <w:r w:rsidRPr="000C4DD6">
          <w:rPr>
            <w:rStyle w:val="Hiperhivatkozs"/>
            <w:noProof/>
          </w:rPr>
          <w:t>Nincsen nyugalom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7" w:history="1">
        <w:r w:rsidRPr="000C4DD6">
          <w:rPr>
            <w:rStyle w:val="Hiperhivatkozs"/>
            <w:noProof/>
          </w:rPr>
          <w:t>Ismeretlenné lettem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8" w:history="1">
        <w:r w:rsidRPr="000C4DD6">
          <w:rPr>
            <w:rStyle w:val="Hiperhivatkozs"/>
            <w:noProof/>
          </w:rPr>
          <w:t>Akik tisztelték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69" w:history="1">
        <w:r w:rsidRPr="000C4DD6">
          <w:rPr>
            <w:rStyle w:val="Hiperhivatkozs"/>
            <w:noProof/>
          </w:rPr>
          <w:t>Legénykedik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0" w:history="1">
        <w:r w:rsidRPr="000C4DD6">
          <w:rPr>
            <w:rStyle w:val="Hiperhivatkozs"/>
            <w:noProof/>
          </w:rPr>
          <w:t>Mondják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1" w:history="1">
        <w:r w:rsidRPr="000C4DD6">
          <w:rPr>
            <w:rStyle w:val="Hiperhivatkozs"/>
            <w:noProof/>
          </w:rPr>
          <w:t>Lehúzódok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2" w:history="1">
        <w:r w:rsidRPr="000C4DD6">
          <w:rPr>
            <w:rStyle w:val="Hiperhivatkozs"/>
            <w:noProof/>
          </w:rPr>
          <w:t>Lent lépdelnek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3" w:history="1">
        <w:r w:rsidRPr="000C4DD6">
          <w:rPr>
            <w:rStyle w:val="Hiperhivatkozs"/>
            <w:noProof/>
          </w:rPr>
          <w:t>Sorsomra hagyottan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4" w:history="1">
        <w:r w:rsidRPr="000C4DD6">
          <w:rPr>
            <w:rStyle w:val="Hiperhivatkozs"/>
            <w:noProof/>
          </w:rPr>
          <w:t>Falum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5" w:history="1">
        <w:r w:rsidRPr="000C4DD6">
          <w:rPr>
            <w:rStyle w:val="Hiperhivatkozs"/>
            <w:noProof/>
          </w:rPr>
          <w:t>Őrzöm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6" w:history="1">
        <w:r w:rsidRPr="000C4DD6">
          <w:rPr>
            <w:rStyle w:val="Hiperhivatkozs"/>
            <w:noProof/>
          </w:rPr>
          <w:t>Ami volt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277" w:history="1">
        <w:r w:rsidRPr="000C4DD6">
          <w:rPr>
            <w:rStyle w:val="Hiperhivatkozs"/>
            <w:noProof/>
          </w:rPr>
          <w:t>Ma és mindennap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8" w:history="1">
        <w:r w:rsidRPr="000C4DD6">
          <w:rPr>
            <w:rStyle w:val="Hiperhivatkozs"/>
            <w:noProof/>
          </w:rPr>
          <w:t>Megóvják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79" w:history="1">
        <w:r w:rsidRPr="000C4DD6">
          <w:rPr>
            <w:rStyle w:val="Hiperhivatkozs"/>
            <w:noProof/>
          </w:rPr>
          <w:t>Én jövök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0" w:history="1">
        <w:r w:rsidRPr="000C4DD6">
          <w:rPr>
            <w:rStyle w:val="Hiperhivatkozs"/>
            <w:noProof/>
          </w:rPr>
          <w:t>Mindenkor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1" w:history="1">
        <w:r w:rsidRPr="000C4DD6">
          <w:rPr>
            <w:rStyle w:val="Hiperhivatkozs"/>
            <w:noProof/>
          </w:rPr>
          <w:t>Teszem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2" w:history="1">
        <w:r w:rsidRPr="000C4DD6">
          <w:rPr>
            <w:rStyle w:val="Hiperhivatkozs"/>
            <w:noProof/>
          </w:rPr>
          <w:t>Ha mégis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3" w:history="1">
        <w:r w:rsidRPr="000C4DD6">
          <w:rPr>
            <w:rStyle w:val="Hiperhivatkozs"/>
            <w:noProof/>
          </w:rPr>
          <w:t>Úgy éltem 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4" w:history="1">
        <w:r w:rsidRPr="000C4DD6">
          <w:rPr>
            <w:rStyle w:val="Hiperhivatkozs"/>
            <w:noProof/>
          </w:rPr>
          <w:t>Otthon legyek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5" w:history="1">
        <w:r w:rsidRPr="000C4DD6">
          <w:rPr>
            <w:rStyle w:val="Hiperhivatkozs"/>
            <w:noProof/>
          </w:rPr>
          <w:t>Toborozz felkelő virradatot!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6" w:history="1">
        <w:r w:rsidRPr="000C4DD6">
          <w:rPr>
            <w:rStyle w:val="Hiperhivatkozs"/>
            <w:noProof/>
          </w:rPr>
          <w:t>Ahogy éltem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7" w:history="1">
        <w:r w:rsidRPr="000C4DD6">
          <w:rPr>
            <w:rStyle w:val="Hiperhivatkozs"/>
            <w:noProof/>
          </w:rPr>
          <w:t>Ne féltsetek!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8" w:history="1">
        <w:r w:rsidRPr="000C4DD6">
          <w:rPr>
            <w:rStyle w:val="Hiperhivatkozs"/>
            <w:noProof/>
          </w:rPr>
          <w:t>Szólaltassad!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89" w:history="1">
        <w:r w:rsidRPr="000C4DD6">
          <w:rPr>
            <w:rStyle w:val="Hiperhivatkozs"/>
            <w:noProof/>
          </w:rPr>
          <w:t>Ma és mindennap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0" w:history="1">
        <w:r w:rsidRPr="000C4DD6">
          <w:rPr>
            <w:rStyle w:val="Hiperhivatkozs"/>
            <w:noProof/>
          </w:rPr>
          <w:t>Ha már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1" w:history="1">
        <w:r w:rsidRPr="000C4DD6">
          <w:rPr>
            <w:rStyle w:val="Hiperhivatkozs"/>
            <w:noProof/>
          </w:rPr>
          <w:t>Élni segíteni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2" w:history="1">
        <w:r w:rsidRPr="000C4DD6">
          <w:rPr>
            <w:rStyle w:val="Hiperhivatkozs"/>
            <w:noProof/>
          </w:rPr>
          <w:t>Ladányi Mihály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3" w:history="1">
        <w:r w:rsidRPr="000C4DD6">
          <w:rPr>
            <w:rStyle w:val="Hiperhivatkozs"/>
            <w:noProof/>
          </w:rPr>
          <w:t>Kellett nekem!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4" w:history="1">
        <w:r w:rsidRPr="000C4DD6">
          <w:rPr>
            <w:rStyle w:val="Hiperhivatkozs"/>
            <w:noProof/>
          </w:rPr>
          <w:t>Elintézett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5" w:history="1">
        <w:r w:rsidRPr="000C4DD6">
          <w:rPr>
            <w:rStyle w:val="Hiperhivatkozs"/>
            <w:noProof/>
          </w:rPr>
          <w:t>Arra kellettem volna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6" w:history="1">
        <w:r w:rsidRPr="000C4DD6">
          <w:rPr>
            <w:rStyle w:val="Hiperhivatkozs"/>
            <w:noProof/>
          </w:rPr>
          <w:t>Így jó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7" w:history="1">
        <w:r w:rsidRPr="000C4DD6">
          <w:rPr>
            <w:rStyle w:val="Hiperhivatkozs"/>
            <w:noProof/>
          </w:rPr>
          <w:t>Eltűnök a szélekről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298" w:history="1">
        <w:r w:rsidRPr="000C4DD6">
          <w:rPr>
            <w:rStyle w:val="Hiperhivatkozs"/>
            <w:noProof/>
          </w:rPr>
          <w:t>Szabadon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299" w:history="1">
        <w:r w:rsidRPr="000C4DD6">
          <w:rPr>
            <w:rStyle w:val="Hiperhivatkozs"/>
            <w:noProof/>
          </w:rPr>
          <w:t>Ami megkötne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0" w:history="1">
        <w:r w:rsidRPr="000C4DD6">
          <w:rPr>
            <w:rStyle w:val="Hiperhivatkozs"/>
            <w:noProof/>
          </w:rPr>
          <w:t>Tavasz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1" w:history="1">
        <w:r w:rsidRPr="000C4DD6">
          <w:rPr>
            <w:rStyle w:val="Hiperhivatkozs"/>
            <w:noProof/>
          </w:rPr>
          <w:t>A kisbokorral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2" w:history="1">
        <w:r w:rsidRPr="000C4DD6">
          <w:rPr>
            <w:rStyle w:val="Hiperhivatkozs"/>
            <w:noProof/>
          </w:rPr>
          <w:t>Dombokat hullámzó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3" w:history="1">
        <w:r w:rsidRPr="000C4DD6">
          <w:rPr>
            <w:rStyle w:val="Hiperhivatkozs"/>
            <w:noProof/>
          </w:rPr>
          <w:t>Az égen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4" w:history="1">
        <w:r w:rsidRPr="000C4DD6">
          <w:rPr>
            <w:rStyle w:val="Hiperhivatkozs"/>
            <w:noProof/>
          </w:rPr>
          <w:t>Hiába több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5" w:history="1">
        <w:r w:rsidRPr="000C4DD6">
          <w:rPr>
            <w:rStyle w:val="Hiperhivatkozs"/>
            <w:noProof/>
          </w:rPr>
          <w:t>Dülöngő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6" w:history="1">
        <w:r w:rsidRPr="000C4DD6">
          <w:rPr>
            <w:rStyle w:val="Hiperhivatkozs"/>
            <w:noProof/>
          </w:rPr>
          <w:t>Azóta 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7" w:history="1">
        <w:r w:rsidRPr="000C4DD6">
          <w:rPr>
            <w:rStyle w:val="Hiperhivatkozs"/>
            <w:noProof/>
          </w:rPr>
          <w:t>Munkájából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8" w:history="1">
        <w:r w:rsidRPr="000C4DD6">
          <w:rPr>
            <w:rStyle w:val="Hiperhivatkozs"/>
            <w:noProof/>
          </w:rPr>
          <w:t>Lelkemig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09" w:history="1">
        <w:r w:rsidRPr="000C4DD6">
          <w:rPr>
            <w:rStyle w:val="Hiperhivatkozs"/>
            <w:noProof/>
          </w:rPr>
          <w:t>Vigasztalan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0" w:history="1">
        <w:r w:rsidRPr="000C4DD6">
          <w:rPr>
            <w:rStyle w:val="Hiperhivatkozs"/>
            <w:noProof/>
          </w:rPr>
          <w:t>Csak ami mérték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1" w:history="1">
        <w:r w:rsidRPr="000C4DD6">
          <w:rPr>
            <w:rStyle w:val="Hiperhivatkozs"/>
            <w:noProof/>
          </w:rPr>
          <w:t>Tapasztaljuk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2" w:history="1">
        <w:r w:rsidRPr="000C4DD6">
          <w:rPr>
            <w:rStyle w:val="Hiperhivatkozs"/>
            <w:noProof/>
          </w:rPr>
          <w:t>Végleg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3" w:history="1">
        <w:r w:rsidRPr="000C4DD6">
          <w:rPr>
            <w:rStyle w:val="Hiperhivatkozs"/>
            <w:noProof/>
          </w:rPr>
          <w:t>Nincs miért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4" w:history="1">
        <w:r w:rsidRPr="000C4DD6">
          <w:rPr>
            <w:rStyle w:val="Hiperhivatkozs"/>
            <w:noProof/>
          </w:rPr>
          <w:t>Ami megkötne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5" w:history="1">
        <w:r w:rsidRPr="000C4DD6">
          <w:rPr>
            <w:rStyle w:val="Hiperhivatkozs"/>
            <w:noProof/>
          </w:rPr>
          <w:t>Vissza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316" w:history="1">
        <w:r w:rsidRPr="000C4DD6">
          <w:rPr>
            <w:rStyle w:val="Hiperhivatkozs"/>
            <w:noProof/>
          </w:rPr>
          <w:t>Virág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7" w:history="1">
        <w:r w:rsidRPr="000C4DD6">
          <w:rPr>
            <w:rStyle w:val="Hiperhivatkozs"/>
            <w:noProof/>
          </w:rPr>
          <w:t>Maradj velünk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8" w:history="1">
        <w:r w:rsidRPr="000C4DD6">
          <w:rPr>
            <w:rStyle w:val="Hiperhivatkozs"/>
            <w:noProof/>
          </w:rPr>
          <w:t>Mert elfogy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19" w:history="1">
        <w:r w:rsidRPr="000C4DD6">
          <w:rPr>
            <w:rStyle w:val="Hiperhivatkozs"/>
            <w:noProof/>
          </w:rPr>
          <w:t>Ezért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0" w:history="1">
        <w:r w:rsidRPr="000C4DD6">
          <w:rPr>
            <w:rStyle w:val="Hiperhivatkozs"/>
            <w:noProof/>
          </w:rPr>
          <w:t>Add meg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1" w:history="1">
        <w:r w:rsidRPr="000C4DD6">
          <w:rPr>
            <w:rStyle w:val="Hiperhivatkozs"/>
            <w:noProof/>
          </w:rPr>
          <w:t>Hiányzol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2" w:history="1">
        <w:r w:rsidRPr="000C4DD6">
          <w:rPr>
            <w:rStyle w:val="Hiperhivatkozs"/>
            <w:noProof/>
          </w:rPr>
          <w:t>Elhagyom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3" w:history="1">
        <w:r w:rsidRPr="000C4DD6">
          <w:rPr>
            <w:rStyle w:val="Hiperhivatkozs"/>
            <w:noProof/>
          </w:rPr>
          <w:t>Idegen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4" w:history="1">
        <w:r w:rsidRPr="000C4DD6">
          <w:rPr>
            <w:rStyle w:val="Hiperhivatkozs"/>
            <w:noProof/>
          </w:rPr>
          <w:t>Jöhetnek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5" w:history="1">
        <w:r w:rsidRPr="000C4DD6">
          <w:rPr>
            <w:rStyle w:val="Hiperhivatkozs"/>
            <w:noProof/>
          </w:rPr>
          <w:t>Mintha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6" w:history="1">
        <w:r w:rsidRPr="000C4DD6">
          <w:rPr>
            <w:rStyle w:val="Hiperhivatkozs"/>
            <w:noProof/>
          </w:rPr>
          <w:t>Virág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7" w:history="1">
        <w:r w:rsidRPr="000C4DD6">
          <w:rPr>
            <w:rStyle w:val="Hiperhivatkozs"/>
            <w:noProof/>
          </w:rPr>
          <w:t>A tiéddel élek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8" w:history="1">
        <w:r w:rsidRPr="000C4DD6">
          <w:rPr>
            <w:rStyle w:val="Hiperhivatkozs"/>
            <w:noProof/>
          </w:rPr>
          <w:t>Évek múlva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29" w:history="1">
        <w:r w:rsidRPr="000C4DD6">
          <w:rPr>
            <w:rStyle w:val="Hiperhivatkozs"/>
            <w:noProof/>
          </w:rPr>
          <w:t>Ahová eljöhet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0" w:history="1">
        <w:r w:rsidRPr="000C4DD6">
          <w:rPr>
            <w:rStyle w:val="Hiperhivatkozs"/>
            <w:noProof/>
          </w:rPr>
          <w:t>Idegen arcot lát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1" w:history="1">
        <w:r w:rsidRPr="000C4DD6">
          <w:rPr>
            <w:rStyle w:val="Hiperhivatkozs"/>
            <w:noProof/>
          </w:rPr>
          <w:t>Mikor tudjuk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2" w:history="1">
        <w:r w:rsidRPr="000C4DD6">
          <w:rPr>
            <w:rStyle w:val="Hiperhivatkozs"/>
            <w:noProof/>
          </w:rPr>
          <w:t>Szerelem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3" w:history="1">
        <w:r w:rsidRPr="000C4DD6">
          <w:rPr>
            <w:rStyle w:val="Hiperhivatkozs"/>
            <w:noProof/>
          </w:rPr>
          <w:t>Felkel a hajnal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4" w:history="1">
        <w:r w:rsidRPr="000C4DD6">
          <w:rPr>
            <w:rStyle w:val="Hiperhivatkozs"/>
            <w:noProof/>
          </w:rPr>
          <w:t>Bölcső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5" w:history="1">
        <w:r w:rsidRPr="000C4DD6">
          <w:rPr>
            <w:rStyle w:val="Hiperhivatkozs"/>
            <w:noProof/>
          </w:rPr>
          <w:t>Azután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6" w:history="1">
        <w:r w:rsidRPr="000C4DD6">
          <w:rPr>
            <w:rStyle w:val="Hiperhivatkozs"/>
            <w:noProof/>
          </w:rPr>
          <w:t>Hétvége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7" w:history="1">
        <w:r w:rsidRPr="000C4DD6">
          <w:rPr>
            <w:rStyle w:val="Hiperhivatkozs"/>
            <w:noProof/>
          </w:rPr>
          <w:t>Valaki járkál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8" w:history="1">
        <w:r w:rsidRPr="000C4DD6">
          <w:rPr>
            <w:rStyle w:val="Hiperhivatkozs"/>
            <w:noProof/>
          </w:rPr>
          <w:t>Téged keres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39" w:history="1">
        <w:r w:rsidRPr="000C4DD6">
          <w:rPr>
            <w:rStyle w:val="Hiperhivatkozs"/>
            <w:noProof/>
          </w:rPr>
          <w:t>Megjuházva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0" w:history="1">
        <w:r w:rsidRPr="000C4DD6">
          <w:rPr>
            <w:rStyle w:val="Hiperhivatkozs"/>
            <w:noProof/>
          </w:rPr>
          <w:t>Sóhajt a vágy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1" w:history="1">
        <w:r w:rsidRPr="000C4DD6">
          <w:rPr>
            <w:rStyle w:val="Hiperhivatkozs"/>
            <w:noProof/>
          </w:rPr>
          <w:t>Madár szállt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2" w:history="1">
        <w:r w:rsidRPr="000C4DD6">
          <w:rPr>
            <w:rStyle w:val="Hiperhivatkozs"/>
            <w:noProof/>
          </w:rPr>
          <w:t>A Napban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3" w:history="1">
        <w:r w:rsidRPr="000C4DD6">
          <w:rPr>
            <w:rStyle w:val="Hiperhivatkozs"/>
            <w:noProof/>
          </w:rPr>
          <w:t>Delén túl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4" w:history="1">
        <w:r w:rsidRPr="000C4DD6">
          <w:rPr>
            <w:rStyle w:val="Hiperhivatkozs"/>
            <w:noProof/>
          </w:rPr>
          <w:t>Kiáltozik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5" w:history="1">
        <w:r w:rsidRPr="000C4DD6">
          <w:rPr>
            <w:rStyle w:val="Hiperhivatkozs"/>
            <w:noProof/>
          </w:rPr>
          <w:t>Átvérzed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6" w:history="1">
        <w:r w:rsidRPr="000C4DD6">
          <w:rPr>
            <w:rStyle w:val="Hiperhivatkozs"/>
            <w:noProof/>
          </w:rPr>
          <w:t>Elhagy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7" w:history="1">
        <w:r w:rsidRPr="000C4DD6">
          <w:rPr>
            <w:rStyle w:val="Hiperhivatkozs"/>
            <w:noProof/>
          </w:rPr>
          <w:t>Eltűnik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348" w:history="1">
        <w:r w:rsidRPr="000C4DD6">
          <w:rPr>
            <w:rStyle w:val="Hiperhivatkozs"/>
            <w:noProof/>
          </w:rPr>
          <w:t>Itt jártunk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49" w:history="1">
        <w:r w:rsidRPr="000C4DD6">
          <w:rPr>
            <w:rStyle w:val="Hiperhivatkozs"/>
            <w:noProof/>
          </w:rPr>
          <w:t>Apró versek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0" w:history="1">
        <w:r w:rsidRPr="000C4DD6">
          <w:rPr>
            <w:rStyle w:val="Hiperhivatkozs"/>
            <w:noProof/>
          </w:rPr>
          <w:t>Úgy kellett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1" w:history="1">
        <w:r w:rsidRPr="000C4DD6">
          <w:rPr>
            <w:rStyle w:val="Hiperhivatkozs"/>
            <w:noProof/>
          </w:rPr>
          <w:t>Dombok között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2" w:history="1">
        <w:r w:rsidRPr="000C4DD6">
          <w:rPr>
            <w:rStyle w:val="Hiperhivatkozs"/>
            <w:noProof/>
          </w:rPr>
          <w:t>Aranyos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3" w:history="1">
        <w:r w:rsidRPr="000C4DD6">
          <w:rPr>
            <w:rStyle w:val="Hiperhivatkozs"/>
            <w:noProof/>
          </w:rPr>
          <w:t>Utána!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4" w:history="1">
        <w:r w:rsidRPr="000C4DD6">
          <w:rPr>
            <w:rStyle w:val="Hiperhivatkozs"/>
            <w:noProof/>
          </w:rPr>
          <w:t>Csőtörés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5" w:history="1">
        <w:r w:rsidRPr="000C4DD6">
          <w:rPr>
            <w:rStyle w:val="Hiperhivatkozs"/>
            <w:noProof/>
          </w:rPr>
          <w:t>Játék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3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6" w:history="1">
        <w:r w:rsidRPr="000C4DD6">
          <w:rPr>
            <w:rStyle w:val="Hiperhivatkozs"/>
            <w:noProof/>
          </w:rPr>
          <w:t>A tó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7" w:history="1">
        <w:r w:rsidRPr="000C4DD6">
          <w:rPr>
            <w:rStyle w:val="Hiperhivatkozs"/>
            <w:noProof/>
          </w:rPr>
          <w:t>Öröm nékünk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8" w:history="1">
        <w:r w:rsidRPr="000C4DD6">
          <w:rPr>
            <w:rStyle w:val="Hiperhivatkozs"/>
            <w:noProof/>
          </w:rPr>
          <w:t>Kirándulás e táj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59" w:history="1">
        <w:r w:rsidRPr="000C4DD6">
          <w:rPr>
            <w:rStyle w:val="Hiperhivatkozs"/>
            <w:noProof/>
          </w:rPr>
          <w:t>Örülhetünk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0" w:history="1">
        <w:r w:rsidRPr="000C4DD6">
          <w:rPr>
            <w:rStyle w:val="Hiperhivatkozs"/>
            <w:noProof/>
          </w:rPr>
          <w:t>Mi vagyok én!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1" w:history="1">
        <w:r w:rsidRPr="000C4DD6">
          <w:rPr>
            <w:rStyle w:val="Hiperhivatkozs"/>
            <w:noProof/>
          </w:rPr>
          <w:t>Delelő mező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2" w:history="1">
        <w:r w:rsidRPr="000C4DD6">
          <w:rPr>
            <w:rStyle w:val="Hiperhivatkozs"/>
            <w:noProof/>
          </w:rPr>
          <w:t>Kaput nyitok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3" w:history="1">
        <w:r w:rsidRPr="000C4DD6">
          <w:rPr>
            <w:rStyle w:val="Hiperhivatkozs"/>
            <w:noProof/>
          </w:rPr>
          <w:t>Helyettem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4" w:history="1">
        <w:r w:rsidRPr="000C4DD6">
          <w:rPr>
            <w:rStyle w:val="Hiperhivatkozs"/>
            <w:noProof/>
          </w:rPr>
          <w:t>Nyár üzemel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5" w:history="1">
        <w:r w:rsidRPr="000C4DD6">
          <w:rPr>
            <w:rStyle w:val="Hiperhivatkozs"/>
            <w:noProof/>
          </w:rPr>
          <w:t>Nyár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6" w:history="1">
        <w:r w:rsidRPr="000C4DD6">
          <w:rPr>
            <w:rStyle w:val="Hiperhivatkozs"/>
            <w:noProof/>
          </w:rPr>
          <w:t>Kő tapogatózik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7" w:history="1">
        <w:r w:rsidRPr="000C4DD6">
          <w:rPr>
            <w:rStyle w:val="Hiperhivatkozs"/>
            <w:noProof/>
          </w:rPr>
          <w:t>Ahogy kell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8" w:history="1">
        <w:r w:rsidRPr="000C4DD6">
          <w:rPr>
            <w:rStyle w:val="Hiperhivatkozs"/>
            <w:noProof/>
          </w:rPr>
          <w:t>Messze halad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69" w:history="1">
        <w:r w:rsidRPr="000C4DD6">
          <w:rPr>
            <w:rStyle w:val="Hiperhivatkozs"/>
            <w:noProof/>
          </w:rPr>
          <w:t>Égen és földön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0" w:history="1">
        <w:r w:rsidRPr="000C4DD6">
          <w:rPr>
            <w:rStyle w:val="Hiperhivatkozs"/>
            <w:noProof/>
          </w:rPr>
          <w:t>Mint az üvegen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1" w:history="1">
        <w:r w:rsidRPr="000C4DD6">
          <w:rPr>
            <w:rStyle w:val="Hiperhivatkozs"/>
            <w:noProof/>
          </w:rPr>
          <w:t>Vajúdás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2" w:history="1">
        <w:r w:rsidRPr="000C4DD6">
          <w:rPr>
            <w:rStyle w:val="Hiperhivatkozs"/>
            <w:noProof/>
          </w:rPr>
          <w:t>Gazdátlan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3" w:history="1">
        <w:r w:rsidRPr="000C4DD6">
          <w:rPr>
            <w:rStyle w:val="Hiperhivatkozs"/>
            <w:noProof/>
          </w:rPr>
          <w:t>Soha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4" w:history="1">
        <w:r w:rsidRPr="000C4DD6">
          <w:rPr>
            <w:rStyle w:val="Hiperhivatkozs"/>
            <w:noProof/>
          </w:rPr>
          <w:t>Visszaemlékszem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5" w:history="1">
        <w:r w:rsidRPr="000C4DD6">
          <w:rPr>
            <w:rStyle w:val="Hiperhivatkozs"/>
            <w:noProof/>
          </w:rPr>
          <w:t>Éjszaka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6" w:history="1">
        <w:r w:rsidRPr="000C4DD6">
          <w:rPr>
            <w:rStyle w:val="Hiperhivatkozs"/>
            <w:noProof/>
          </w:rPr>
          <w:t>Idegeim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7" w:history="1">
        <w:r w:rsidRPr="000C4DD6">
          <w:rPr>
            <w:rStyle w:val="Hiperhivatkozs"/>
            <w:noProof/>
          </w:rPr>
          <w:t>Veszélyre figyel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78" w:history="1">
        <w:r w:rsidRPr="000C4DD6">
          <w:rPr>
            <w:rStyle w:val="Hiperhivatkozs"/>
            <w:noProof/>
          </w:rPr>
          <w:t>Itt jártunk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379" w:history="1">
        <w:r w:rsidRPr="000C4DD6">
          <w:rPr>
            <w:rStyle w:val="Hiperhivatkozs"/>
            <w:noProof/>
          </w:rPr>
          <w:t>Bűntelenül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0" w:history="1">
        <w:r w:rsidRPr="000C4DD6">
          <w:rPr>
            <w:rStyle w:val="Hiperhivatkozs"/>
            <w:noProof/>
          </w:rPr>
          <w:t>Őseim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1" w:history="1">
        <w:r w:rsidRPr="000C4DD6">
          <w:rPr>
            <w:rStyle w:val="Hiperhivatkozs"/>
            <w:noProof/>
          </w:rPr>
          <w:t>Holddal világítottunk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2" w:history="1">
        <w:r w:rsidRPr="000C4DD6">
          <w:rPr>
            <w:rStyle w:val="Hiperhivatkozs"/>
            <w:noProof/>
          </w:rPr>
          <w:t>Szolgáltuk volna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3" w:history="1">
        <w:r w:rsidRPr="000C4DD6">
          <w:rPr>
            <w:rStyle w:val="Hiperhivatkozs"/>
            <w:noProof/>
          </w:rPr>
          <w:t>Ellehettek tőlünk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4" w:history="1">
        <w:r w:rsidRPr="000C4DD6">
          <w:rPr>
            <w:rStyle w:val="Hiperhivatkozs"/>
            <w:noProof/>
          </w:rPr>
          <w:t>Tanulságul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5" w:history="1">
        <w:r w:rsidRPr="000C4DD6">
          <w:rPr>
            <w:rStyle w:val="Hiperhivatkozs"/>
            <w:noProof/>
          </w:rPr>
          <w:t>Ha jönne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6" w:history="1">
        <w:r w:rsidRPr="000C4DD6">
          <w:rPr>
            <w:rStyle w:val="Hiperhivatkozs"/>
            <w:noProof/>
          </w:rPr>
          <w:t>Bűntelenül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7" w:history="1">
        <w:r w:rsidRPr="000C4DD6">
          <w:rPr>
            <w:rStyle w:val="Hiperhivatkozs"/>
            <w:noProof/>
          </w:rPr>
          <w:t>Elnémul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8" w:history="1">
        <w:r w:rsidRPr="000C4DD6">
          <w:rPr>
            <w:rStyle w:val="Hiperhivatkozs"/>
            <w:noProof/>
          </w:rPr>
          <w:t>Félúton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89" w:history="1">
        <w:r w:rsidRPr="000C4DD6">
          <w:rPr>
            <w:rStyle w:val="Hiperhivatkozs"/>
            <w:noProof/>
          </w:rPr>
          <w:t>Ismét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0" w:history="1">
        <w:r w:rsidRPr="000C4DD6">
          <w:rPr>
            <w:rStyle w:val="Hiperhivatkozs"/>
            <w:noProof/>
          </w:rPr>
          <w:t>Csak a csend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1" w:history="1">
        <w:r w:rsidRPr="000C4DD6">
          <w:rPr>
            <w:rStyle w:val="Hiperhivatkozs"/>
            <w:noProof/>
          </w:rPr>
          <w:t>Egyre távolibb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2" w:history="1">
        <w:r w:rsidRPr="000C4DD6">
          <w:rPr>
            <w:rStyle w:val="Hiperhivatkozs"/>
            <w:noProof/>
          </w:rPr>
          <w:t>Előbb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3" w:history="1">
        <w:r w:rsidRPr="000C4DD6">
          <w:rPr>
            <w:rStyle w:val="Hiperhivatkozs"/>
            <w:noProof/>
          </w:rPr>
          <w:t>Résein e hazának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4" w:history="1">
        <w:r w:rsidRPr="000C4DD6">
          <w:rPr>
            <w:rStyle w:val="Hiperhivatkozs"/>
            <w:noProof/>
          </w:rPr>
          <w:t>Nyugatnak fordul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5" w:history="1">
        <w:r w:rsidRPr="000C4DD6">
          <w:rPr>
            <w:rStyle w:val="Hiperhivatkozs"/>
            <w:noProof/>
          </w:rPr>
          <w:t>Önérzetet magunknak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6" w:history="1">
        <w:r w:rsidRPr="000C4DD6">
          <w:rPr>
            <w:rStyle w:val="Hiperhivatkozs"/>
            <w:noProof/>
          </w:rPr>
          <w:t>Ezer 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7" w:history="1">
        <w:r w:rsidRPr="000C4DD6">
          <w:rPr>
            <w:rStyle w:val="Hiperhivatkozs"/>
            <w:noProof/>
          </w:rPr>
          <w:t>Feledésből az emlékmű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8" w:history="1">
        <w:r w:rsidRPr="000C4DD6">
          <w:rPr>
            <w:rStyle w:val="Hiperhivatkozs"/>
            <w:noProof/>
          </w:rPr>
          <w:t>Veszteségeink gyűlnek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399" w:history="1">
        <w:r w:rsidRPr="000C4DD6">
          <w:rPr>
            <w:rStyle w:val="Hiperhivatkozs"/>
            <w:noProof/>
          </w:rPr>
          <w:t>Mostanában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0" w:history="1">
        <w:r w:rsidRPr="000C4DD6">
          <w:rPr>
            <w:rStyle w:val="Hiperhivatkozs"/>
            <w:noProof/>
          </w:rPr>
          <w:t>Közönyből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1" w:history="1">
        <w:r w:rsidRPr="000C4DD6">
          <w:rPr>
            <w:rStyle w:val="Hiperhivatkozs"/>
            <w:noProof/>
          </w:rPr>
          <w:t>Kikészül az erő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2" w:history="1">
        <w:r w:rsidRPr="000C4DD6">
          <w:rPr>
            <w:rStyle w:val="Hiperhivatkozs"/>
            <w:noProof/>
          </w:rPr>
          <w:t>Csak a gazdagodás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3" w:history="1">
        <w:r w:rsidRPr="000C4DD6">
          <w:rPr>
            <w:rStyle w:val="Hiperhivatkozs"/>
            <w:noProof/>
          </w:rPr>
          <w:t>Kellenének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4" w:history="1">
        <w:r w:rsidRPr="000C4DD6">
          <w:rPr>
            <w:rStyle w:val="Hiperhivatkozs"/>
            <w:noProof/>
          </w:rPr>
          <w:t>Vidék, tartomány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5" w:history="1">
        <w:r w:rsidRPr="000C4DD6">
          <w:rPr>
            <w:rStyle w:val="Hiperhivatkozs"/>
            <w:noProof/>
          </w:rPr>
          <w:t>Petőfi-keresőben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6" w:history="1">
        <w:r w:rsidRPr="000C4DD6">
          <w:rPr>
            <w:rStyle w:val="Hiperhivatkozs"/>
            <w:noProof/>
          </w:rPr>
          <w:t>Hazámban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7" w:history="1">
        <w:r w:rsidRPr="000C4DD6">
          <w:rPr>
            <w:rStyle w:val="Hiperhivatkozs"/>
            <w:noProof/>
          </w:rPr>
          <w:t>Egykék országa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8" w:history="1">
        <w:r w:rsidRPr="000C4DD6">
          <w:rPr>
            <w:rStyle w:val="Hiperhivatkozs"/>
            <w:noProof/>
          </w:rPr>
          <w:t>Szedelődzködik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09" w:history="1">
        <w:r w:rsidRPr="000C4DD6">
          <w:rPr>
            <w:rStyle w:val="Hiperhivatkozs"/>
            <w:noProof/>
          </w:rPr>
          <w:t>Utánunk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0" w:history="1">
        <w:r w:rsidRPr="000C4DD6">
          <w:rPr>
            <w:rStyle w:val="Hiperhivatkozs"/>
            <w:noProof/>
          </w:rPr>
          <w:t>Öregek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1" w:history="1">
        <w:r w:rsidRPr="000C4DD6">
          <w:rPr>
            <w:rStyle w:val="Hiperhivatkozs"/>
            <w:noProof/>
          </w:rPr>
          <w:t>Nélkülük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2" w:history="1">
        <w:r w:rsidRPr="000C4DD6">
          <w:rPr>
            <w:rStyle w:val="Hiperhivatkozs"/>
            <w:noProof/>
          </w:rPr>
          <w:t>Gáspár, Menyhért, Boldizsár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413" w:history="1">
        <w:r w:rsidRPr="000C4DD6">
          <w:rPr>
            <w:rStyle w:val="Hiperhivatkozs"/>
            <w:noProof/>
          </w:rPr>
          <w:t>Évszakváltó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4" w:history="1">
        <w:r w:rsidRPr="000C4DD6">
          <w:rPr>
            <w:rStyle w:val="Hiperhivatkozs"/>
            <w:noProof/>
          </w:rPr>
          <w:t>Ne féljen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5" w:history="1">
        <w:r w:rsidRPr="000C4DD6">
          <w:rPr>
            <w:rStyle w:val="Hiperhivatkozs"/>
            <w:noProof/>
          </w:rPr>
          <w:t>Nem voltam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6" w:history="1">
        <w:r w:rsidRPr="000C4DD6">
          <w:rPr>
            <w:rStyle w:val="Hiperhivatkozs"/>
            <w:noProof/>
          </w:rPr>
          <w:t>Mindenütt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7" w:history="1">
        <w:r w:rsidRPr="000C4DD6">
          <w:rPr>
            <w:rStyle w:val="Hiperhivatkozs"/>
            <w:noProof/>
          </w:rPr>
          <w:t>A mának él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8" w:history="1">
        <w:r w:rsidRPr="000C4DD6">
          <w:rPr>
            <w:rStyle w:val="Hiperhivatkozs"/>
            <w:noProof/>
          </w:rPr>
          <w:t>Kiben higgyen?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19" w:history="1">
        <w:r w:rsidRPr="000C4DD6">
          <w:rPr>
            <w:rStyle w:val="Hiperhivatkozs"/>
            <w:noProof/>
          </w:rPr>
          <w:t>Eliszaposodik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0" w:history="1">
        <w:r w:rsidRPr="000C4DD6">
          <w:rPr>
            <w:rStyle w:val="Hiperhivatkozs"/>
            <w:noProof/>
          </w:rPr>
          <w:t>Nem lesz kegyelem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1" w:history="1">
        <w:r w:rsidRPr="000C4DD6">
          <w:rPr>
            <w:rStyle w:val="Hiperhivatkozs"/>
            <w:noProof/>
          </w:rPr>
          <w:t>Ahogy a vályogok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2" w:history="1">
        <w:r w:rsidRPr="000C4DD6">
          <w:rPr>
            <w:rStyle w:val="Hiperhivatkozs"/>
            <w:noProof/>
          </w:rPr>
          <w:t>Mire fölívelhetne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3" w:history="1">
        <w:r w:rsidRPr="000C4DD6">
          <w:rPr>
            <w:rStyle w:val="Hiperhivatkozs"/>
            <w:noProof/>
          </w:rPr>
          <w:t>Éberen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4" w:history="1">
        <w:r w:rsidRPr="000C4DD6">
          <w:rPr>
            <w:rStyle w:val="Hiperhivatkozs"/>
            <w:noProof/>
          </w:rPr>
          <w:t>A kanyarok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5" w:history="1">
        <w:r w:rsidRPr="000C4DD6">
          <w:rPr>
            <w:rStyle w:val="Hiperhivatkozs"/>
            <w:noProof/>
          </w:rPr>
          <w:t>Évszakváltó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6" w:history="1">
        <w:r w:rsidRPr="000C4DD6">
          <w:rPr>
            <w:rStyle w:val="Hiperhivatkozs"/>
            <w:noProof/>
          </w:rPr>
          <w:t>Akkor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7" w:history="1">
        <w:r w:rsidRPr="000C4DD6">
          <w:rPr>
            <w:rStyle w:val="Hiperhivatkozs"/>
            <w:noProof/>
          </w:rPr>
          <w:t>Rábízom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8" w:history="1">
        <w:r w:rsidRPr="000C4DD6">
          <w:rPr>
            <w:rStyle w:val="Hiperhivatkozs"/>
            <w:noProof/>
          </w:rPr>
          <w:t>Kellene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29" w:history="1">
        <w:r w:rsidRPr="000C4DD6">
          <w:rPr>
            <w:rStyle w:val="Hiperhivatkozs"/>
            <w:noProof/>
          </w:rPr>
          <w:t>Mindig másnak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0" w:history="1">
        <w:r w:rsidRPr="000C4DD6">
          <w:rPr>
            <w:rStyle w:val="Hiperhivatkozs"/>
            <w:noProof/>
          </w:rPr>
          <w:t>Közel, távol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1" w:history="1">
        <w:r w:rsidRPr="000C4DD6">
          <w:rPr>
            <w:rStyle w:val="Hiperhivatkozs"/>
            <w:noProof/>
          </w:rPr>
          <w:t>Újra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2" w:history="1">
        <w:r w:rsidRPr="000C4DD6">
          <w:rPr>
            <w:rStyle w:val="Hiperhivatkozs"/>
            <w:noProof/>
          </w:rPr>
          <w:t>Naptalan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3" w:history="1">
        <w:r w:rsidRPr="000C4DD6">
          <w:rPr>
            <w:rStyle w:val="Hiperhivatkozs"/>
            <w:noProof/>
          </w:rPr>
          <w:t>Mindig hittem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4" w:history="1">
        <w:r w:rsidRPr="000C4DD6">
          <w:rPr>
            <w:rStyle w:val="Hiperhivatkozs"/>
            <w:noProof/>
          </w:rPr>
          <w:t>Mégis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435" w:history="1">
        <w:r w:rsidRPr="000C4DD6">
          <w:rPr>
            <w:rStyle w:val="Hiperhivatkozs"/>
            <w:noProof/>
          </w:rPr>
          <w:t>Sintér idő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6" w:history="1">
        <w:r w:rsidRPr="000C4DD6">
          <w:rPr>
            <w:rStyle w:val="Hiperhivatkozs"/>
            <w:noProof/>
          </w:rPr>
          <w:t>Akik vállalják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7" w:history="1">
        <w:r w:rsidRPr="000C4DD6">
          <w:rPr>
            <w:rStyle w:val="Hiperhivatkozs"/>
            <w:noProof/>
          </w:rPr>
          <w:t>Hiába sulykolták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8" w:history="1">
        <w:r w:rsidRPr="000C4DD6">
          <w:rPr>
            <w:rStyle w:val="Hiperhivatkozs"/>
            <w:noProof/>
          </w:rPr>
          <w:t>Örömeinknek szára szakad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39" w:history="1">
        <w:r w:rsidRPr="000C4DD6">
          <w:rPr>
            <w:rStyle w:val="Hiperhivatkozs"/>
            <w:noProof/>
          </w:rPr>
          <w:t>Sintér idő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0" w:history="1">
        <w:r w:rsidRPr="000C4DD6">
          <w:rPr>
            <w:rStyle w:val="Hiperhivatkozs"/>
            <w:noProof/>
          </w:rPr>
          <w:t>Akire büszke lehet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1" w:history="1">
        <w:r w:rsidRPr="000C4DD6">
          <w:rPr>
            <w:rStyle w:val="Hiperhivatkozs"/>
            <w:noProof/>
          </w:rPr>
          <w:t>Segített volna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2" w:history="1">
        <w:r w:rsidRPr="000C4DD6">
          <w:rPr>
            <w:rStyle w:val="Hiperhivatkozs"/>
            <w:noProof/>
          </w:rPr>
          <w:t>Válasz van-e?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3" w:history="1">
        <w:r w:rsidRPr="000C4DD6">
          <w:rPr>
            <w:rStyle w:val="Hiperhivatkozs"/>
            <w:noProof/>
          </w:rPr>
          <w:t>Búcsúírás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4" w:history="1">
        <w:r w:rsidRPr="000C4DD6">
          <w:rPr>
            <w:rStyle w:val="Hiperhivatkozs"/>
            <w:noProof/>
          </w:rPr>
          <w:t>Nincs elnézés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1"/>
        <w:tabs>
          <w:tab w:val="right" w:leader="dot" w:pos="73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99043445" w:history="1">
        <w:r w:rsidRPr="000C4DD6">
          <w:rPr>
            <w:rStyle w:val="Hiperhivatkozs"/>
            <w:noProof/>
          </w:rPr>
          <w:t>Szegődöm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6" w:history="1">
        <w:r w:rsidRPr="000C4DD6">
          <w:rPr>
            <w:rStyle w:val="Hiperhivatkozs"/>
            <w:noProof/>
          </w:rPr>
          <w:t>Napfelkeltéig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7" w:history="1">
        <w:r w:rsidRPr="000C4DD6">
          <w:rPr>
            <w:rStyle w:val="Hiperhivatkozs"/>
            <w:noProof/>
          </w:rPr>
          <w:t>Más látná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8" w:history="1">
        <w:r w:rsidRPr="000C4DD6">
          <w:rPr>
            <w:rStyle w:val="Hiperhivatkozs"/>
            <w:noProof/>
          </w:rPr>
          <w:t>Aki voltam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49" w:history="1">
        <w:r w:rsidRPr="000C4DD6">
          <w:rPr>
            <w:rStyle w:val="Hiperhivatkozs"/>
            <w:noProof/>
          </w:rPr>
          <w:t>A sötéttel vaklál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50" w:history="1">
        <w:r w:rsidRPr="000C4DD6">
          <w:rPr>
            <w:rStyle w:val="Hiperhivatkozs"/>
            <w:noProof/>
          </w:rPr>
          <w:t>Én megyek haza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51" w:history="1">
        <w:r w:rsidRPr="000C4DD6">
          <w:rPr>
            <w:rStyle w:val="Hiperhivatkozs"/>
            <w:noProof/>
          </w:rPr>
          <w:t>Istenem!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52" w:history="1">
        <w:r w:rsidRPr="000C4DD6">
          <w:rPr>
            <w:rStyle w:val="Hiperhivatkozs"/>
            <w:noProof/>
          </w:rPr>
          <w:t>Mi után futok?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34169F" w:rsidRDefault="0034169F">
      <w:pPr>
        <w:pStyle w:val="TJ2"/>
        <w:tabs>
          <w:tab w:val="right" w:leader="dot" w:pos="73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9043453" w:history="1">
        <w:r w:rsidRPr="000C4DD6">
          <w:rPr>
            <w:rStyle w:val="Hiperhivatkozs"/>
            <w:noProof/>
          </w:rPr>
          <w:t>Szegődöm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_Toc199043453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8A7C50" w:rsidRDefault="00294D84" w:rsidP="00385FD7">
      <w:pPr>
        <w:pStyle w:val="eknormal"/>
      </w:pPr>
      <w:r>
        <w:fldChar w:fldCharType="end"/>
      </w:r>
    </w:p>
    <w:p w:rsidR="00D15AF4" w:rsidRDefault="008A7C50" w:rsidP="008A7C50">
      <w:pPr>
        <w:pStyle w:val="adatok"/>
        <w:jc w:val="center"/>
      </w:pPr>
      <w:r>
        <w:br w:type="page"/>
        <w:t>SERFŐZŐ SIMON</w:t>
      </w:r>
      <w:r>
        <w:br/>
        <w:t>eddig megjelent könyvei</w:t>
      </w:r>
    </w:p>
    <w:p w:rsidR="008A7C50" w:rsidRDefault="008A7C50" w:rsidP="008A7C50">
      <w:pPr>
        <w:pStyle w:val="adatok"/>
        <w:jc w:val="center"/>
      </w:pPr>
      <w:r>
        <w:t>HOZZÁTOK JÖTTEM. Versek</w:t>
      </w:r>
      <w:r>
        <w:br/>
        <w:t>Szépirodalmi Könyvkiadó, 1966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NINCSEN NYUGALOM. Versek</w:t>
      </w:r>
      <w:r>
        <w:br/>
        <w:t>Szépirodalmi Könyvkiadó, 1970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MA ÉS MINDENNAP. Versek</w:t>
      </w:r>
      <w:r>
        <w:br/>
        <w:t>Szépirodalmi Könyvkiadó, 1975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AMÍG ÉLÜNK. Riportok</w:t>
      </w:r>
      <w:r>
        <w:br/>
        <w:t>Magvető Kiadó, 1978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BŰNTELENÜL. Versek</w:t>
      </w:r>
      <w:r>
        <w:br/>
        <w:t>Magvető Kiadó, 1982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HOLDDAL VILÁGÍTOTTUNK. Összegyűjtött versek</w:t>
      </w:r>
      <w:r>
        <w:br/>
        <w:t>Szépirodalmi Könyvkiadó, 1984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GYEREKIDŐ I. Regény</w:t>
      </w:r>
      <w:r>
        <w:br/>
        <w:t>Móra Ferenc Könyvkiadó, 1986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OTTHONTALANOK. Drámák</w:t>
      </w:r>
      <w:r>
        <w:br/>
        <w:t>Magvető Kiadó, 1987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8A7C50" w:rsidP="008A7C50">
      <w:pPr>
        <w:pStyle w:val="adatok"/>
        <w:jc w:val="center"/>
      </w:pPr>
      <w:r>
        <w:t>VESZTESÉGEINK GYŰLNEK</w:t>
      </w:r>
      <w:r>
        <w:br/>
        <w:t>Versek, riportok, publicisztikák</w:t>
      </w:r>
      <w:r>
        <w:br/>
        <w:t>Eötvös Kiadó, 1989</w:t>
      </w:r>
    </w:p>
    <w:p w:rsidR="008A7C50" w:rsidRDefault="008A7C50" w:rsidP="008A7C50">
      <w:pPr>
        <w:pStyle w:val="adatok"/>
        <w:jc w:val="center"/>
      </w:pPr>
      <w:r>
        <w:t>*</w:t>
      </w:r>
    </w:p>
    <w:p w:rsidR="008A7C50" w:rsidRDefault="00AB0E4A" w:rsidP="008A7C50">
      <w:pPr>
        <w:pStyle w:val="adatok"/>
        <w:jc w:val="center"/>
      </w:pPr>
      <w:r>
        <w:t>ELSÖTÉTÜLT ARCOM. Versek</w:t>
      </w:r>
      <w:r>
        <w:br/>
        <w:t>Szépirodalmi Könyvkiadó Új Kilátó, 1990</w:t>
      </w:r>
    </w:p>
    <w:p w:rsidR="00AB0E4A" w:rsidRDefault="00AB0E4A" w:rsidP="008A7C50">
      <w:pPr>
        <w:pStyle w:val="adatok"/>
        <w:jc w:val="center"/>
      </w:pPr>
      <w:r>
        <w:t>*</w:t>
      </w:r>
    </w:p>
    <w:p w:rsidR="00AB0E4A" w:rsidRDefault="00AB0E4A" w:rsidP="008A7C50">
      <w:pPr>
        <w:pStyle w:val="adatok"/>
        <w:jc w:val="center"/>
      </w:pPr>
      <w:r>
        <w:t>HAZAJÁRÓ. Riportok</w:t>
      </w:r>
      <w:r>
        <w:br/>
        <w:t>Felsőmagyarország Kiadó Magvető Kiadó, 1992</w:t>
      </w:r>
    </w:p>
    <w:p w:rsidR="00AB0E4A" w:rsidRDefault="00AB0E4A" w:rsidP="008A7C50">
      <w:pPr>
        <w:pStyle w:val="adatok"/>
        <w:jc w:val="center"/>
      </w:pPr>
      <w:r>
        <w:t>*</w:t>
      </w:r>
    </w:p>
    <w:p w:rsidR="00AB0E4A" w:rsidRDefault="00AB0E4A" w:rsidP="008A7C50">
      <w:pPr>
        <w:pStyle w:val="adatok"/>
        <w:jc w:val="center"/>
      </w:pPr>
      <w:r>
        <w:t>JÖVŐT ÍRNI. Prózaversek, publicisztikák</w:t>
      </w:r>
      <w:r>
        <w:br/>
        <w:t>Antológia Kiadó, 1994</w:t>
      </w:r>
    </w:p>
    <w:p w:rsidR="00AB0E4A" w:rsidRDefault="00AB0E4A" w:rsidP="008A7C50">
      <w:pPr>
        <w:pStyle w:val="adatok"/>
        <w:jc w:val="center"/>
      </w:pPr>
      <w:r>
        <w:t>*</w:t>
      </w:r>
    </w:p>
    <w:p w:rsidR="00AB0E4A" w:rsidRDefault="00AB0E4A" w:rsidP="008A7C50">
      <w:pPr>
        <w:pStyle w:val="adatok"/>
        <w:jc w:val="center"/>
      </w:pPr>
      <w:r>
        <w:t>FÉLORSZÁG, FÉLVILÁG. Válogatott és új versek</w:t>
      </w:r>
      <w:r>
        <w:br/>
        <w:t>Orpheusz Kiadó, 1975</w:t>
      </w:r>
    </w:p>
    <w:p w:rsidR="00AB0E4A" w:rsidRDefault="00AB0E4A" w:rsidP="008A7C50">
      <w:pPr>
        <w:pStyle w:val="adatok"/>
        <w:jc w:val="center"/>
      </w:pPr>
      <w:r>
        <w:t>*</w:t>
      </w:r>
    </w:p>
    <w:p w:rsidR="00AB0E4A" w:rsidRDefault="00AB0E4A" w:rsidP="00AB0E4A">
      <w:pPr>
        <w:pStyle w:val="adatok"/>
        <w:jc w:val="center"/>
      </w:pPr>
      <w:r>
        <w:t>ÁT AZ IDŐN. Eseményjáték</w:t>
      </w:r>
      <w:r>
        <w:br/>
        <w:t>Felsőmagyarország Kiadó</w:t>
      </w:r>
      <w:r>
        <w:br/>
        <w:t>Zagyvarékas Önkormányzata, 1997</w:t>
      </w:r>
    </w:p>
    <w:p w:rsidR="00AB0E4A" w:rsidRDefault="00AB0E4A" w:rsidP="00AB0E4A">
      <w:pPr>
        <w:pStyle w:val="adatok"/>
        <w:jc w:val="center"/>
      </w:pPr>
      <w:r>
        <w:t>*</w:t>
      </w:r>
    </w:p>
    <w:p w:rsidR="00AB0E4A" w:rsidRDefault="00AB0E4A" w:rsidP="00AB0E4A">
      <w:pPr>
        <w:pStyle w:val="adatok"/>
        <w:jc w:val="center"/>
      </w:pPr>
      <w:r>
        <w:t>GYEREKIDŐ I. I. Regény</w:t>
      </w:r>
      <w:r>
        <w:br/>
        <w:t>Könyves Kálmán Kiadó, 1999</w:t>
      </w:r>
    </w:p>
    <w:p w:rsidR="00AB0E4A" w:rsidRDefault="00AB0E4A" w:rsidP="00AB0E4A">
      <w:pPr>
        <w:pStyle w:val="adatok"/>
        <w:jc w:val="center"/>
      </w:pPr>
      <w:r>
        <w:t>*</w:t>
      </w:r>
    </w:p>
    <w:p w:rsidR="00AB0E4A" w:rsidRDefault="00AB0E4A" w:rsidP="00AB0E4A">
      <w:pPr>
        <w:pStyle w:val="adatok"/>
        <w:jc w:val="center"/>
      </w:pPr>
      <w:r>
        <w:t>JÖVŐLÁTÓ. Dráma</w:t>
      </w:r>
      <w:r>
        <w:br/>
        <w:t>Könyves Kálmán Kiadó, 2000</w:t>
      </w:r>
    </w:p>
    <w:p w:rsidR="00AB0E4A" w:rsidRDefault="00AB0E4A" w:rsidP="00AB0E4A">
      <w:pPr>
        <w:pStyle w:val="adatok"/>
        <w:jc w:val="center"/>
      </w:pPr>
      <w:r>
        <w:t>*</w:t>
      </w:r>
    </w:p>
    <w:p w:rsidR="00AB0E4A" w:rsidRPr="00405D3F" w:rsidRDefault="00AB0E4A" w:rsidP="00AB0E4A">
      <w:pPr>
        <w:pStyle w:val="adatok"/>
        <w:jc w:val="center"/>
      </w:pPr>
      <w:r>
        <w:t>GYEREKIDŐ I. II. III. Regény</w:t>
      </w:r>
      <w:r>
        <w:br/>
        <w:t>Püski Kiadó, 2002</w:t>
      </w:r>
    </w:p>
    <w:sectPr w:rsidR="00AB0E4A" w:rsidRPr="00405D3F" w:rsidSect="0046548B"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B3" w:rsidRDefault="008738B3">
      <w:r>
        <w:separator/>
      </w:r>
    </w:p>
  </w:endnote>
  <w:endnote w:type="continuationSeparator" w:id="1">
    <w:p w:rsidR="008738B3" w:rsidRDefault="0087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onterey Lt CE">
    <w:altName w:val="Courier New"/>
    <w:charset w:val="EE"/>
    <w:family w:val="decorative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B3" w:rsidRDefault="008738B3">
      <w:r>
        <w:separator/>
      </w:r>
    </w:p>
  </w:footnote>
  <w:footnote w:type="continuationSeparator" w:id="1">
    <w:p w:rsidR="008738B3" w:rsidRDefault="00873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hu-HU" w:vendorID="7" w:dllVersion="522" w:checkStyle="1"/>
  <w:activeWritingStyle w:appName="MSWord" w:lang="hu-HU" w:vendorID="7" w:dllVersion="513" w:checkStyle="1"/>
  <w:attachedTemplate r:id="rId1"/>
  <w:stylePaneFormatFilter w:val="3F01"/>
  <w:doNotTrackMoves/>
  <w:defaultTabStop w:val="708"/>
  <w:hyphenationZone w:val="425"/>
  <w:drawingGridHorizontalSpacing w:val="7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6F"/>
    <w:rsid w:val="00000729"/>
    <w:rsid w:val="00000CFF"/>
    <w:rsid w:val="00003D43"/>
    <w:rsid w:val="00010AFC"/>
    <w:rsid w:val="00014BC6"/>
    <w:rsid w:val="000161A3"/>
    <w:rsid w:val="00020234"/>
    <w:rsid w:val="00021D5F"/>
    <w:rsid w:val="000256AB"/>
    <w:rsid w:val="00026C79"/>
    <w:rsid w:val="000276B2"/>
    <w:rsid w:val="000328A6"/>
    <w:rsid w:val="00034F72"/>
    <w:rsid w:val="000359C1"/>
    <w:rsid w:val="00036129"/>
    <w:rsid w:val="0003647C"/>
    <w:rsid w:val="00036DFF"/>
    <w:rsid w:val="0004468F"/>
    <w:rsid w:val="0004604A"/>
    <w:rsid w:val="000531EA"/>
    <w:rsid w:val="000535B2"/>
    <w:rsid w:val="00055BCE"/>
    <w:rsid w:val="000612BB"/>
    <w:rsid w:val="000657EF"/>
    <w:rsid w:val="00065ECF"/>
    <w:rsid w:val="000711A9"/>
    <w:rsid w:val="00071283"/>
    <w:rsid w:val="00080DC6"/>
    <w:rsid w:val="00083AF5"/>
    <w:rsid w:val="00085D8C"/>
    <w:rsid w:val="00087CD1"/>
    <w:rsid w:val="00090E67"/>
    <w:rsid w:val="00093AAC"/>
    <w:rsid w:val="00095E77"/>
    <w:rsid w:val="00096E1A"/>
    <w:rsid w:val="000973E4"/>
    <w:rsid w:val="000A1B81"/>
    <w:rsid w:val="000A401C"/>
    <w:rsid w:val="000A45B3"/>
    <w:rsid w:val="000A684D"/>
    <w:rsid w:val="000A6D78"/>
    <w:rsid w:val="000B2BE7"/>
    <w:rsid w:val="000B348C"/>
    <w:rsid w:val="000B4D0F"/>
    <w:rsid w:val="000B6AF9"/>
    <w:rsid w:val="000B79CF"/>
    <w:rsid w:val="000C53AE"/>
    <w:rsid w:val="000D0529"/>
    <w:rsid w:val="000D0F8F"/>
    <w:rsid w:val="000D2FF4"/>
    <w:rsid w:val="000D4AE2"/>
    <w:rsid w:val="000D70FC"/>
    <w:rsid w:val="000D76F0"/>
    <w:rsid w:val="000F6593"/>
    <w:rsid w:val="0010139D"/>
    <w:rsid w:val="001016E9"/>
    <w:rsid w:val="0010183E"/>
    <w:rsid w:val="00101936"/>
    <w:rsid w:val="00107BF5"/>
    <w:rsid w:val="001160A8"/>
    <w:rsid w:val="0011616B"/>
    <w:rsid w:val="0011783D"/>
    <w:rsid w:val="00120538"/>
    <w:rsid w:val="00120D32"/>
    <w:rsid w:val="0012471F"/>
    <w:rsid w:val="001256C5"/>
    <w:rsid w:val="00133297"/>
    <w:rsid w:val="001348EA"/>
    <w:rsid w:val="00134D85"/>
    <w:rsid w:val="00135680"/>
    <w:rsid w:val="0013791C"/>
    <w:rsid w:val="001416D2"/>
    <w:rsid w:val="00142285"/>
    <w:rsid w:val="001438AA"/>
    <w:rsid w:val="0014713D"/>
    <w:rsid w:val="00147A34"/>
    <w:rsid w:val="00151070"/>
    <w:rsid w:val="001515C8"/>
    <w:rsid w:val="00152BD9"/>
    <w:rsid w:val="001534B2"/>
    <w:rsid w:val="0015528B"/>
    <w:rsid w:val="00160726"/>
    <w:rsid w:val="0016194E"/>
    <w:rsid w:val="001620B8"/>
    <w:rsid w:val="00166AE7"/>
    <w:rsid w:val="00167382"/>
    <w:rsid w:val="00171A64"/>
    <w:rsid w:val="00173862"/>
    <w:rsid w:val="00174327"/>
    <w:rsid w:val="00177081"/>
    <w:rsid w:val="00181A36"/>
    <w:rsid w:val="00184E51"/>
    <w:rsid w:val="00186435"/>
    <w:rsid w:val="00186594"/>
    <w:rsid w:val="00192D8D"/>
    <w:rsid w:val="001961E4"/>
    <w:rsid w:val="001A3AA3"/>
    <w:rsid w:val="001A7763"/>
    <w:rsid w:val="001D13CB"/>
    <w:rsid w:val="001D2A1D"/>
    <w:rsid w:val="001D3BBA"/>
    <w:rsid w:val="001E016A"/>
    <w:rsid w:val="001E17A9"/>
    <w:rsid w:val="001E2305"/>
    <w:rsid w:val="001E2880"/>
    <w:rsid w:val="001E3784"/>
    <w:rsid w:val="001E6479"/>
    <w:rsid w:val="001F01DA"/>
    <w:rsid w:val="001F2DC6"/>
    <w:rsid w:val="001F3AF9"/>
    <w:rsid w:val="001F42C1"/>
    <w:rsid w:val="00201561"/>
    <w:rsid w:val="00204A2E"/>
    <w:rsid w:val="00211992"/>
    <w:rsid w:val="002126E4"/>
    <w:rsid w:val="0021434B"/>
    <w:rsid w:val="00217315"/>
    <w:rsid w:val="00221908"/>
    <w:rsid w:val="00222766"/>
    <w:rsid w:val="0022449F"/>
    <w:rsid w:val="00224E04"/>
    <w:rsid w:val="00225204"/>
    <w:rsid w:val="0023184A"/>
    <w:rsid w:val="00232A04"/>
    <w:rsid w:val="00242750"/>
    <w:rsid w:val="00243A54"/>
    <w:rsid w:val="002441D7"/>
    <w:rsid w:val="00245CE8"/>
    <w:rsid w:val="0024623A"/>
    <w:rsid w:val="00246C0A"/>
    <w:rsid w:val="0025161B"/>
    <w:rsid w:val="00252C4F"/>
    <w:rsid w:val="00253090"/>
    <w:rsid w:val="00254476"/>
    <w:rsid w:val="00255F07"/>
    <w:rsid w:val="00256FE2"/>
    <w:rsid w:val="00263BAC"/>
    <w:rsid w:val="00272523"/>
    <w:rsid w:val="00275FE5"/>
    <w:rsid w:val="00276EF0"/>
    <w:rsid w:val="00277F6F"/>
    <w:rsid w:val="0028112F"/>
    <w:rsid w:val="00284507"/>
    <w:rsid w:val="002866DC"/>
    <w:rsid w:val="00290348"/>
    <w:rsid w:val="00291308"/>
    <w:rsid w:val="00291E0A"/>
    <w:rsid w:val="00292F52"/>
    <w:rsid w:val="00294D84"/>
    <w:rsid w:val="00295B19"/>
    <w:rsid w:val="002A0296"/>
    <w:rsid w:val="002A1D7E"/>
    <w:rsid w:val="002A4B0F"/>
    <w:rsid w:val="002B053D"/>
    <w:rsid w:val="002B57B8"/>
    <w:rsid w:val="002B68CC"/>
    <w:rsid w:val="002C3B8F"/>
    <w:rsid w:val="002C40CA"/>
    <w:rsid w:val="002C4275"/>
    <w:rsid w:val="002C4329"/>
    <w:rsid w:val="002C6105"/>
    <w:rsid w:val="002C72A6"/>
    <w:rsid w:val="002C7701"/>
    <w:rsid w:val="002D18E9"/>
    <w:rsid w:val="002D411C"/>
    <w:rsid w:val="002D597C"/>
    <w:rsid w:val="002E1268"/>
    <w:rsid w:val="002E4C36"/>
    <w:rsid w:val="002F0CB6"/>
    <w:rsid w:val="002F3011"/>
    <w:rsid w:val="002F3678"/>
    <w:rsid w:val="0031121E"/>
    <w:rsid w:val="003121FE"/>
    <w:rsid w:val="00312238"/>
    <w:rsid w:val="003158BF"/>
    <w:rsid w:val="00321890"/>
    <w:rsid w:val="003248C3"/>
    <w:rsid w:val="00325EB7"/>
    <w:rsid w:val="0032688F"/>
    <w:rsid w:val="00326926"/>
    <w:rsid w:val="00330260"/>
    <w:rsid w:val="00333E92"/>
    <w:rsid w:val="00334B9F"/>
    <w:rsid w:val="0034169F"/>
    <w:rsid w:val="00342701"/>
    <w:rsid w:val="0034579F"/>
    <w:rsid w:val="00347C4F"/>
    <w:rsid w:val="00350570"/>
    <w:rsid w:val="003507AC"/>
    <w:rsid w:val="00351F71"/>
    <w:rsid w:val="00367333"/>
    <w:rsid w:val="00371478"/>
    <w:rsid w:val="003721FF"/>
    <w:rsid w:val="00374B95"/>
    <w:rsid w:val="00376B87"/>
    <w:rsid w:val="003849B9"/>
    <w:rsid w:val="00385FD7"/>
    <w:rsid w:val="0038735A"/>
    <w:rsid w:val="00391CE6"/>
    <w:rsid w:val="00394418"/>
    <w:rsid w:val="003A0E30"/>
    <w:rsid w:val="003A2037"/>
    <w:rsid w:val="003A33CE"/>
    <w:rsid w:val="003A4AB8"/>
    <w:rsid w:val="003A4BB5"/>
    <w:rsid w:val="003A676C"/>
    <w:rsid w:val="003A6900"/>
    <w:rsid w:val="003B2C03"/>
    <w:rsid w:val="003B2CC8"/>
    <w:rsid w:val="003C12D1"/>
    <w:rsid w:val="003C442C"/>
    <w:rsid w:val="003C5DED"/>
    <w:rsid w:val="003D13A8"/>
    <w:rsid w:val="003D168A"/>
    <w:rsid w:val="003D6D06"/>
    <w:rsid w:val="003E7141"/>
    <w:rsid w:val="003E7F0B"/>
    <w:rsid w:val="003F45DD"/>
    <w:rsid w:val="003F74B2"/>
    <w:rsid w:val="00401422"/>
    <w:rsid w:val="00402042"/>
    <w:rsid w:val="00403D4E"/>
    <w:rsid w:val="00405D3F"/>
    <w:rsid w:val="00414EFD"/>
    <w:rsid w:val="004170D4"/>
    <w:rsid w:val="00420F54"/>
    <w:rsid w:val="004213F1"/>
    <w:rsid w:val="0042649F"/>
    <w:rsid w:val="004326E9"/>
    <w:rsid w:val="004431C1"/>
    <w:rsid w:val="0045290C"/>
    <w:rsid w:val="00457EF1"/>
    <w:rsid w:val="0046034C"/>
    <w:rsid w:val="0046200A"/>
    <w:rsid w:val="00462D6C"/>
    <w:rsid w:val="00464EE4"/>
    <w:rsid w:val="0046548B"/>
    <w:rsid w:val="004674DD"/>
    <w:rsid w:val="00473286"/>
    <w:rsid w:val="0047750C"/>
    <w:rsid w:val="004815B8"/>
    <w:rsid w:val="00482458"/>
    <w:rsid w:val="00484BD8"/>
    <w:rsid w:val="004867B5"/>
    <w:rsid w:val="00490C35"/>
    <w:rsid w:val="004945A9"/>
    <w:rsid w:val="00495B00"/>
    <w:rsid w:val="004A1C34"/>
    <w:rsid w:val="004A2D61"/>
    <w:rsid w:val="004A6BD8"/>
    <w:rsid w:val="004B5338"/>
    <w:rsid w:val="004B691D"/>
    <w:rsid w:val="004B6B19"/>
    <w:rsid w:val="004C17E7"/>
    <w:rsid w:val="004D693F"/>
    <w:rsid w:val="004E0E68"/>
    <w:rsid w:val="004E1D43"/>
    <w:rsid w:val="004E21E4"/>
    <w:rsid w:val="004E59E4"/>
    <w:rsid w:val="0050070F"/>
    <w:rsid w:val="0050589F"/>
    <w:rsid w:val="005071BA"/>
    <w:rsid w:val="005137C3"/>
    <w:rsid w:val="00517A93"/>
    <w:rsid w:val="00524A08"/>
    <w:rsid w:val="00524D4F"/>
    <w:rsid w:val="00526D83"/>
    <w:rsid w:val="00530C37"/>
    <w:rsid w:val="00530DA6"/>
    <w:rsid w:val="00533B4B"/>
    <w:rsid w:val="00535E28"/>
    <w:rsid w:val="005362EC"/>
    <w:rsid w:val="00536EDE"/>
    <w:rsid w:val="0053789B"/>
    <w:rsid w:val="00546ACF"/>
    <w:rsid w:val="00547898"/>
    <w:rsid w:val="00555750"/>
    <w:rsid w:val="00566373"/>
    <w:rsid w:val="005708BB"/>
    <w:rsid w:val="00573963"/>
    <w:rsid w:val="00574174"/>
    <w:rsid w:val="005751D7"/>
    <w:rsid w:val="0058090B"/>
    <w:rsid w:val="00580F8A"/>
    <w:rsid w:val="00581BAE"/>
    <w:rsid w:val="00583F3A"/>
    <w:rsid w:val="00593D39"/>
    <w:rsid w:val="00597B81"/>
    <w:rsid w:val="005A009C"/>
    <w:rsid w:val="005A0409"/>
    <w:rsid w:val="005A2B26"/>
    <w:rsid w:val="005B02A0"/>
    <w:rsid w:val="005B0BDC"/>
    <w:rsid w:val="005B1DFE"/>
    <w:rsid w:val="005B2991"/>
    <w:rsid w:val="005B6642"/>
    <w:rsid w:val="005C121C"/>
    <w:rsid w:val="005C27DA"/>
    <w:rsid w:val="005D12FC"/>
    <w:rsid w:val="005D67F2"/>
    <w:rsid w:val="005D7FA2"/>
    <w:rsid w:val="005F05D6"/>
    <w:rsid w:val="005F3759"/>
    <w:rsid w:val="005F4115"/>
    <w:rsid w:val="005F5791"/>
    <w:rsid w:val="005F62E0"/>
    <w:rsid w:val="00601A24"/>
    <w:rsid w:val="00601D13"/>
    <w:rsid w:val="0060488A"/>
    <w:rsid w:val="00607279"/>
    <w:rsid w:val="006201C2"/>
    <w:rsid w:val="00620650"/>
    <w:rsid w:val="0062066E"/>
    <w:rsid w:val="0062321A"/>
    <w:rsid w:val="00625B9D"/>
    <w:rsid w:val="0062719E"/>
    <w:rsid w:val="00630FBC"/>
    <w:rsid w:val="00631D23"/>
    <w:rsid w:val="006338DF"/>
    <w:rsid w:val="00640DB7"/>
    <w:rsid w:val="00644EBB"/>
    <w:rsid w:val="00646454"/>
    <w:rsid w:val="0065000E"/>
    <w:rsid w:val="00653B60"/>
    <w:rsid w:val="00655EAB"/>
    <w:rsid w:val="006628A7"/>
    <w:rsid w:val="006702EF"/>
    <w:rsid w:val="006706E5"/>
    <w:rsid w:val="00670955"/>
    <w:rsid w:val="00672245"/>
    <w:rsid w:val="00672F11"/>
    <w:rsid w:val="006768BF"/>
    <w:rsid w:val="00677BC7"/>
    <w:rsid w:val="0068249A"/>
    <w:rsid w:val="0068506A"/>
    <w:rsid w:val="006852D1"/>
    <w:rsid w:val="00685ECD"/>
    <w:rsid w:val="006861B0"/>
    <w:rsid w:val="00687D13"/>
    <w:rsid w:val="006916AD"/>
    <w:rsid w:val="006925AF"/>
    <w:rsid w:val="006949D0"/>
    <w:rsid w:val="006A0E4B"/>
    <w:rsid w:val="006A1C71"/>
    <w:rsid w:val="006A751D"/>
    <w:rsid w:val="006B1B2E"/>
    <w:rsid w:val="006B44CC"/>
    <w:rsid w:val="006B742F"/>
    <w:rsid w:val="006C079C"/>
    <w:rsid w:val="006D4CAF"/>
    <w:rsid w:val="006E10EA"/>
    <w:rsid w:val="006F0415"/>
    <w:rsid w:val="006F15A2"/>
    <w:rsid w:val="006F1EA4"/>
    <w:rsid w:val="006F2408"/>
    <w:rsid w:val="006F27E1"/>
    <w:rsid w:val="006F7252"/>
    <w:rsid w:val="00703A3D"/>
    <w:rsid w:val="00704696"/>
    <w:rsid w:val="00704C96"/>
    <w:rsid w:val="0070584F"/>
    <w:rsid w:val="0071028C"/>
    <w:rsid w:val="007113C2"/>
    <w:rsid w:val="00713BB0"/>
    <w:rsid w:val="00714861"/>
    <w:rsid w:val="0071548C"/>
    <w:rsid w:val="00720A62"/>
    <w:rsid w:val="0072269D"/>
    <w:rsid w:val="00723959"/>
    <w:rsid w:val="007240F2"/>
    <w:rsid w:val="00742FA5"/>
    <w:rsid w:val="00744D42"/>
    <w:rsid w:val="00752630"/>
    <w:rsid w:val="007543C6"/>
    <w:rsid w:val="007549C6"/>
    <w:rsid w:val="00770BDA"/>
    <w:rsid w:val="0077200D"/>
    <w:rsid w:val="00773176"/>
    <w:rsid w:val="007768AE"/>
    <w:rsid w:val="007859C0"/>
    <w:rsid w:val="00786006"/>
    <w:rsid w:val="00787B74"/>
    <w:rsid w:val="00787CA4"/>
    <w:rsid w:val="00790D2C"/>
    <w:rsid w:val="00792919"/>
    <w:rsid w:val="007963B2"/>
    <w:rsid w:val="007A163F"/>
    <w:rsid w:val="007A30DC"/>
    <w:rsid w:val="007A5D02"/>
    <w:rsid w:val="007B0D9F"/>
    <w:rsid w:val="007B2E5B"/>
    <w:rsid w:val="007B2EE9"/>
    <w:rsid w:val="007B359E"/>
    <w:rsid w:val="007B7F00"/>
    <w:rsid w:val="007C1112"/>
    <w:rsid w:val="007C28DD"/>
    <w:rsid w:val="007C737D"/>
    <w:rsid w:val="007D1132"/>
    <w:rsid w:val="007D40B2"/>
    <w:rsid w:val="007D62F2"/>
    <w:rsid w:val="007D7728"/>
    <w:rsid w:val="007D7C02"/>
    <w:rsid w:val="007E0A43"/>
    <w:rsid w:val="007E7D5E"/>
    <w:rsid w:val="007F076F"/>
    <w:rsid w:val="007F22E8"/>
    <w:rsid w:val="007F53B6"/>
    <w:rsid w:val="007F65BC"/>
    <w:rsid w:val="00801175"/>
    <w:rsid w:val="008038D0"/>
    <w:rsid w:val="008046C0"/>
    <w:rsid w:val="00804A0E"/>
    <w:rsid w:val="008058ED"/>
    <w:rsid w:val="00805A29"/>
    <w:rsid w:val="00806602"/>
    <w:rsid w:val="008102FD"/>
    <w:rsid w:val="008115C0"/>
    <w:rsid w:val="0081345F"/>
    <w:rsid w:val="00817C8A"/>
    <w:rsid w:val="008201F2"/>
    <w:rsid w:val="00820705"/>
    <w:rsid w:val="00830C07"/>
    <w:rsid w:val="008314EE"/>
    <w:rsid w:val="008317CE"/>
    <w:rsid w:val="00831F33"/>
    <w:rsid w:val="008323B5"/>
    <w:rsid w:val="00835EE6"/>
    <w:rsid w:val="008420D7"/>
    <w:rsid w:val="00842DE3"/>
    <w:rsid w:val="0084416E"/>
    <w:rsid w:val="00851007"/>
    <w:rsid w:val="0085219A"/>
    <w:rsid w:val="00852A26"/>
    <w:rsid w:val="00861E84"/>
    <w:rsid w:val="00862503"/>
    <w:rsid w:val="0086331E"/>
    <w:rsid w:val="00863C90"/>
    <w:rsid w:val="008731BC"/>
    <w:rsid w:val="008738B3"/>
    <w:rsid w:val="00876270"/>
    <w:rsid w:val="00877458"/>
    <w:rsid w:val="00880D2A"/>
    <w:rsid w:val="0088416A"/>
    <w:rsid w:val="00890561"/>
    <w:rsid w:val="0089191C"/>
    <w:rsid w:val="00896BF8"/>
    <w:rsid w:val="008A186E"/>
    <w:rsid w:val="008A35A4"/>
    <w:rsid w:val="008A3D89"/>
    <w:rsid w:val="008A4346"/>
    <w:rsid w:val="008A6A15"/>
    <w:rsid w:val="008A79B5"/>
    <w:rsid w:val="008A7C25"/>
    <w:rsid w:val="008A7C50"/>
    <w:rsid w:val="008B05BA"/>
    <w:rsid w:val="008B0F14"/>
    <w:rsid w:val="008B1D85"/>
    <w:rsid w:val="008B7937"/>
    <w:rsid w:val="008C3419"/>
    <w:rsid w:val="008C3CEB"/>
    <w:rsid w:val="008E3A39"/>
    <w:rsid w:val="008E40D3"/>
    <w:rsid w:val="008F2F9F"/>
    <w:rsid w:val="008F6DDE"/>
    <w:rsid w:val="009021B7"/>
    <w:rsid w:val="0090491C"/>
    <w:rsid w:val="009049DA"/>
    <w:rsid w:val="00905B30"/>
    <w:rsid w:val="00905F50"/>
    <w:rsid w:val="00910372"/>
    <w:rsid w:val="00911583"/>
    <w:rsid w:val="009119AD"/>
    <w:rsid w:val="009137A0"/>
    <w:rsid w:val="00922A5C"/>
    <w:rsid w:val="00927761"/>
    <w:rsid w:val="0093035B"/>
    <w:rsid w:val="00933185"/>
    <w:rsid w:val="009362BB"/>
    <w:rsid w:val="00936492"/>
    <w:rsid w:val="0093686C"/>
    <w:rsid w:val="00944AE3"/>
    <w:rsid w:val="00945D30"/>
    <w:rsid w:val="009465BD"/>
    <w:rsid w:val="00951760"/>
    <w:rsid w:val="00951F9B"/>
    <w:rsid w:val="00953D10"/>
    <w:rsid w:val="00960D3D"/>
    <w:rsid w:val="00962104"/>
    <w:rsid w:val="00966CC7"/>
    <w:rsid w:val="00970080"/>
    <w:rsid w:val="00970522"/>
    <w:rsid w:val="00972F4F"/>
    <w:rsid w:val="00973C8D"/>
    <w:rsid w:val="00984FEF"/>
    <w:rsid w:val="0099327D"/>
    <w:rsid w:val="00994A76"/>
    <w:rsid w:val="00995C5E"/>
    <w:rsid w:val="009965B9"/>
    <w:rsid w:val="009A2AA7"/>
    <w:rsid w:val="009A7DB2"/>
    <w:rsid w:val="009B14D2"/>
    <w:rsid w:val="009B2471"/>
    <w:rsid w:val="009B5D68"/>
    <w:rsid w:val="009B69BB"/>
    <w:rsid w:val="009B6DEC"/>
    <w:rsid w:val="009C1369"/>
    <w:rsid w:val="009C2A71"/>
    <w:rsid w:val="009C354F"/>
    <w:rsid w:val="009D0605"/>
    <w:rsid w:val="009D16E8"/>
    <w:rsid w:val="009D33FB"/>
    <w:rsid w:val="009D42C5"/>
    <w:rsid w:val="009D4D8F"/>
    <w:rsid w:val="009D559A"/>
    <w:rsid w:val="009D6013"/>
    <w:rsid w:val="009D7B67"/>
    <w:rsid w:val="009D7CE6"/>
    <w:rsid w:val="009E7D32"/>
    <w:rsid w:val="009F7813"/>
    <w:rsid w:val="00A05D61"/>
    <w:rsid w:val="00A11E3A"/>
    <w:rsid w:val="00A11F5B"/>
    <w:rsid w:val="00A13DFB"/>
    <w:rsid w:val="00A15180"/>
    <w:rsid w:val="00A20660"/>
    <w:rsid w:val="00A227F4"/>
    <w:rsid w:val="00A23C70"/>
    <w:rsid w:val="00A255C1"/>
    <w:rsid w:val="00A26EE8"/>
    <w:rsid w:val="00A26F45"/>
    <w:rsid w:val="00A334C0"/>
    <w:rsid w:val="00A34A3B"/>
    <w:rsid w:val="00A366BE"/>
    <w:rsid w:val="00A377F5"/>
    <w:rsid w:val="00A37838"/>
    <w:rsid w:val="00A403F1"/>
    <w:rsid w:val="00A408A3"/>
    <w:rsid w:val="00A40C01"/>
    <w:rsid w:val="00A45EF5"/>
    <w:rsid w:val="00A7320A"/>
    <w:rsid w:val="00A74706"/>
    <w:rsid w:val="00A75856"/>
    <w:rsid w:val="00A75EB3"/>
    <w:rsid w:val="00A77AC8"/>
    <w:rsid w:val="00A84769"/>
    <w:rsid w:val="00A85116"/>
    <w:rsid w:val="00A852D5"/>
    <w:rsid w:val="00A8616C"/>
    <w:rsid w:val="00A87845"/>
    <w:rsid w:val="00A93AF8"/>
    <w:rsid w:val="00A95BAD"/>
    <w:rsid w:val="00AA0042"/>
    <w:rsid w:val="00AA03A7"/>
    <w:rsid w:val="00AA2CDA"/>
    <w:rsid w:val="00AA3719"/>
    <w:rsid w:val="00AA5D32"/>
    <w:rsid w:val="00AA6A05"/>
    <w:rsid w:val="00AA748A"/>
    <w:rsid w:val="00AB0E4A"/>
    <w:rsid w:val="00AB2AD6"/>
    <w:rsid w:val="00AB2AF5"/>
    <w:rsid w:val="00AB4D77"/>
    <w:rsid w:val="00AC2E34"/>
    <w:rsid w:val="00AC31E7"/>
    <w:rsid w:val="00AC50F3"/>
    <w:rsid w:val="00AC7CF4"/>
    <w:rsid w:val="00AD1349"/>
    <w:rsid w:val="00AD1C4F"/>
    <w:rsid w:val="00AD454C"/>
    <w:rsid w:val="00AD6F50"/>
    <w:rsid w:val="00AE3276"/>
    <w:rsid w:val="00AF2471"/>
    <w:rsid w:val="00AF491F"/>
    <w:rsid w:val="00AF4F0F"/>
    <w:rsid w:val="00AF58F8"/>
    <w:rsid w:val="00B00237"/>
    <w:rsid w:val="00B0028B"/>
    <w:rsid w:val="00B020D6"/>
    <w:rsid w:val="00B053CD"/>
    <w:rsid w:val="00B1434A"/>
    <w:rsid w:val="00B148CE"/>
    <w:rsid w:val="00B15F2D"/>
    <w:rsid w:val="00B209AB"/>
    <w:rsid w:val="00B258B8"/>
    <w:rsid w:val="00B265FE"/>
    <w:rsid w:val="00B34A24"/>
    <w:rsid w:val="00B44560"/>
    <w:rsid w:val="00B44B85"/>
    <w:rsid w:val="00B4576D"/>
    <w:rsid w:val="00B45871"/>
    <w:rsid w:val="00B45F25"/>
    <w:rsid w:val="00B47CC0"/>
    <w:rsid w:val="00B5112B"/>
    <w:rsid w:val="00B53174"/>
    <w:rsid w:val="00B53725"/>
    <w:rsid w:val="00B561EE"/>
    <w:rsid w:val="00B61FF6"/>
    <w:rsid w:val="00B65D16"/>
    <w:rsid w:val="00B73C51"/>
    <w:rsid w:val="00B747B6"/>
    <w:rsid w:val="00B751F0"/>
    <w:rsid w:val="00B7555A"/>
    <w:rsid w:val="00B7619B"/>
    <w:rsid w:val="00B773E0"/>
    <w:rsid w:val="00B834B6"/>
    <w:rsid w:val="00B85932"/>
    <w:rsid w:val="00B8651A"/>
    <w:rsid w:val="00B90231"/>
    <w:rsid w:val="00B90BD1"/>
    <w:rsid w:val="00B92431"/>
    <w:rsid w:val="00B92767"/>
    <w:rsid w:val="00B94E70"/>
    <w:rsid w:val="00B96B3B"/>
    <w:rsid w:val="00B97A29"/>
    <w:rsid w:val="00BA10A1"/>
    <w:rsid w:val="00BA2706"/>
    <w:rsid w:val="00BA2D37"/>
    <w:rsid w:val="00BA7A31"/>
    <w:rsid w:val="00BB18AF"/>
    <w:rsid w:val="00BB22AE"/>
    <w:rsid w:val="00BB4062"/>
    <w:rsid w:val="00BC29B9"/>
    <w:rsid w:val="00BC3CA1"/>
    <w:rsid w:val="00BC5330"/>
    <w:rsid w:val="00BD1294"/>
    <w:rsid w:val="00BD67B0"/>
    <w:rsid w:val="00BE15F2"/>
    <w:rsid w:val="00BE1FC3"/>
    <w:rsid w:val="00BE3F87"/>
    <w:rsid w:val="00BE67F9"/>
    <w:rsid w:val="00BF1BFC"/>
    <w:rsid w:val="00C03BC4"/>
    <w:rsid w:val="00C07CCC"/>
    <w:rsid w:val="00C11962"/>
    <w:rsid w:val="00C13028"/>
    <w:rsid w:val="00C16114"/>
    <w:rsid w:val="00C213A8"/>
    <w:rsid w:val="00C308D5"/>
    <w:rsid w:val="00C312C2"/>
    <w:rsid w:val="00C31A5C"/>
    <w:rsid w:val="00C3223C"/>
    <w:rsid w:val="00C32AA3"/>
    <w:rsid w:val="00C32EF5"/>
    <w:rsid w:val="00C4572E"/>
    <w:rsid w:val="00C458E4"/>
    <w:rsid w:val="00C45BBE"/>
    <w:rsid w:val="00C538A8"/>
    <w:rsid w:val="00C54254"/>
    <w:rsid w:val="00C55278"/>
    <w:rsid w:val="00C61434"/>
    <w:rsid w:val="00C66AC9"/>
    <w:rsid w:val="00C72722"/>
    <w:rsid w:val="00C72E91"/>
    <w:rsid w:val="00C74B9A"/>
    <w:rsid w:val="00C74D89"/>
    <w:rsid w:val="00C77BA0"/>
    <w:rsid w:val="00C83497"/>
    <w:rsid w:val="00C8449C"/>
    <w:rsid w:val="00C90839"/>
    <w:rsid w:val="00C9185A"/>
    <w:rsid w:val="00C918BA"/>
    <w:rsid w:val="00C932DB"/>
    <w:rsid w:val="00C951F6"/>
    <w:rsid w:val="00C96ED7"/>
    <w:rsid w:val="00CA73B5"/>
    <w:rsid w:val="00CB17B8"/>
    <w:rsid w:val="00CB1CC2"/>
    <w:rsid w:val="00CB3537"/>
    <w:rsid w:val="00CB46EC"/>
    <w:rsid w:val="00CC374D"/>
    <w:rsid w:val="00CD0DC6"/>
    <w:rsid w:val="00CD3C7C"/>
    <w:rsid w:val="00CD54F4"/>
    <w:rsid w:val="00CD75A2"/>
    <w:rsid w:val="00CE0C76"/>
    <w:rsid w:val="00CE3586"/>
    <w:rsid w:val="00CE4F00"/>
    <w:rsid w:val="00CE5BCC"/>
    <w:rsid w:val="00CE6257"/>
    <w:rsid w:val="00CE7C74"/>
    <w:rsid w:val="00CF5ECB"/>
    <w:rsid w:val="00CF5F9F"/>
    <w:rsid w:val="00D00298"/>
    <w:rsid w:val="00D01F5C"/>
    <w:rsid w:val="00D02CFD"/>
    <w:rsid w:val="00D05F37"/>
    <w:rsid w:val="00D14D3D"/>
    <w:rsid w:val="00D156B2"/>
    <w:rsid w:val="00D15AF4"/>
    <w:rsid w:val="00D15CBD"/>
    <w:rsid w:val="00D2074A"/>
    <w:rsid w:val="00D20AEF"/>
    <w:rsid w:val="00D20C53"/>
    <w:rsid w:val="00D225CB"/>
    <w:rsid w:val="00D22D89"/>
    <w:rsid w:val="00D24F3C"/>
    <w:rsid w:val="00D31CA6"/>
    <w:rsid w:val="00D375DA"/>
    <w:rsid w:val="00D377A3"/>
    <w:rsid w:val="00D40A43"/>
    <w:rsid w:val="00D418FF"/>
    <w:rsid w:val="00D4567B"/>
    <w:rsid w:val="00D45C14"/>
    <w:rsid w:val="00D47818"/>
    <w:rsid w:val="00D54821"/>
    <w:rsid w:val="00D54D08"/>
    <w:rsid w:val="00D562C0"/>
    <w:rsid w:val="00D65A4C"/>
    <w:rsid w:val="00D72240"/>
    <w:rsid w:val="00D81E0A"/>
    <w:rsid w:val="00D90E54"/>
    <w:rsid w:val="00DA3A64"/>
    <w:rsid w:val="00DA605F"/>
    <w:rsid w:val="00DA7B05"/>
    <w:rsid w:val="00DB4C2E"/>
    <w:rsid w:val="00DB5BC9"/>
    <w:rsid w:val="00DB5BD6"/>
    <w:rsid w:val="00DC1CA2"/>
    <w:rsid w:val="00DC2DB8"/>
    <w:rsid w:val="00DC3D95"/>
    <w:rsid w:val="00DC4A1A"/>
    <w:rsid w:val="00DC6C81"/>
    <w:rsid w:val="00DD1B77"/>
    <w:rsid w:val="00DE0683"/>
    <w:rsid w:val="00DE22F0"/>
    <w:rsid w:val="00DE5E07"/>
    <w:rsid w:val="00DE6A6F"/>
    <w:rsid w:val="00DE7364"/>
    <w:rsid w:val="00DF353B"/>
    <w:rsid w:val="00DF62CB"/>
    <w:rsid w:val="00E03B49"/>
    <w:rsid w:val="00E13BD4"/>
    <w:rsid w:val="00E15617"/>
    <w:rsid w:val="00E23687"/>
    <w:rsid w:val="00E26B0F"/>
    <w:rsid w:val="00E32DE4"/>
    <w:rsid w:val="00E33218"/>
    <w:rsid w:val="00E3558E"/>
    <w:rsid w:val="00E36CDA"/>
    <w:rsid w:val="00E43C45"/>
    <w:rsid w:val="00E47C16"/>
    <w:rsid w:val="00E53173"/>
    <w:rsid w:val="00E54F41"/>
    <w:rsid w:val="00E55634"/>
    <w:rsid w:val="00E55C30"/>
    <w:rsid w:val="00E571D8"/>
    <w:rsid w:val="00E5795A"/>
    <w:rsid w:val="00E615E1"/>
    <w:rsid w:val="00E62311"/>
    <w:rsid w:val="00E6248B"/>
    <w:rsid w:val="00E62742"/>
    <w:rsid w:val="00E6421E"/>
    <w:rsid w:val="00E642B8"/>
    <w:rsid w:val="00E67522"/>
    <w:rsid w:val="00E7087C"/>
    <w:rsid w:val="00E73E1F"/>
    <w:rsid w:val="00E76450"/>
    <w:rsid w:val="00E76ED9"/>
    <w:rsid w:val="00E77EF5"/>
    <w:rsid w:val="00E82AE9"/>
    <w:rsid w:val="00E82B28"/>
    <w:rsid w:val="00E84718"/>
    <w:rsid w:val="00E961E9"/>
    <w:rsid w:val="00EA1204"/>
    <w:rsid w:val="00EA24A6"/>
    <w:rsid w:val="00EB0475"/>
    <w:rsid w:val="00EB096B"/>
    <w:rsid w:val="00EB21FD"/>
    <w:rsid w:val="00EB47D9"/>
    <w:rsid w:val="00EB6794"/>
    <w:rsid w:val="00EB69A1"/>
    <w:rsid w:val="00EC06CD"/>
    <w:rsid w:val="00EC0CE2"/>
    <w:rsid w:val="00EC17F3"/>
    <w:rsid w:val="00EC4D5B"/>
    <w:rsid w:val="00EC72B9"/>
    <w:rsid w:val="00ED04A0"/>
    <w:rsid w:val="00ED2CD7"/>
    <w:rsid w:val="00ED74F1"/>
    <w:rsid w:val="00EE1133"/>
    <w:rsid w:val="00EE16DB"/>
    <w:rsid w:val="00EE4A36"/>
    <w:rsid w:val="00EE640C"/>
    <w:rsid w:val="00EF5419"/>
    <w:rsid w:val="00EF58E6"/>
    <w:rsid w:val="00EF7C68"/>
    <w:rsid w:val="00F042BA"/>
    <w:rsid w:val="00F0694D"/>
    <w:rsid w:val="00F137D5"/>
    <w:rsid w:val="00F161FA"/>
    <w:rsid w:val="00F163E6"/>
    <w:rsid w:val="00F177AE"/>
    <w:rsid w:val="00F24461"/>
    <w:rsid w:val="00F25943"/>
    <w:rsid w:val="00F27988"/>
    <w:rsid w:val="00F322EF"/>
    <w:rsid w:val="00F32648"/>
    <w:rsid w:val="00F3353E"/>
    <w:rsid w:val="00F3694C"/>
    <w:rsid w:val="00F44FA3"/>
    <w:rsid w:val="00F47178"/>
    <w:rsid w:val="00F471BB"/>
    <w:rsid w:val="00F47799"/>
    <w:rsid w:val="00F5017A"/>
    <w:rsid w:val="00F50452"/>
    <w:rsid w:val="00F50F0D"/>
    <w:rsid w:val="00F578AB"/>
    <w:rsid w:val="00F604C9"/>
    <w:rsid w:val="00F64337"/>
    <w:rsid w:val="00F65DCB"/>
    <w:rsid w:val="00F669BD"/>
    <w:rsid w:val="00F7149B"/>
    <w:rsid w:val="00F82607"/>
    <w:rsid w:val="00F90BF5"/>
    <w:rsid w:val="00F95521"/>
    <w:rsid w:val="00F9633E"/>
    <w:rsid w:val="00FA2877"/>
    <w:rsid w:val="00FA2BFE"/>
    <w:rsid w:val="00FA3C1F"/>
    <w:rsid w:val="00FA4BED"/>
    <w:rsid w:val="00FA6553"/>
    <w:rsid w:val="00FB0819"/>
    <w:rsid w:val="00FB0935"/>
    <w:rsid w:val="00FB164F"/>
    <w:rsid w:val="00FB1CF1"/>
    <w:rsid w:val="00FB28CE"/>
    <w:rsid w:val="00FB6A68"/>
    <w:rsid w:val="00FC1B1A"/>
    <w:rsid w:val="00FC37B5"/>
    <w:rsid w:val="00FC7995"/>
    <w:rsid w:val="00FD343F"/>
    <w:rsid w:val="00FD7353"/>
    <w:rsid w:val="00FE2549"/>
    <w:rsid w:val="00FF1679"/>
    <w:rsid w:val="00FF61E5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94418"/>
    <w:pPr>
      <w:jc w:val="both"/>
    </w:pPr>
    <w:rPr>
      <w:rFonts w:ascii="Monterey Lt CE" w:hAnsi="Monterey Lt CE"/>
      <w:szCs w:val="24"/>
    </w:rPr>
  </w:style>
  <w:style w:type="paragraph" w:styleId="Cmsor1">
    <w:name w:val="heading 1"/>
    <w:basedOn w:val="Norml"/>
    <w:next w:val="Norml"/>
    <w:qFormat/>
    <w:rsid w:val="00394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3944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394418"/>
    <w:pPr>
      <w:keepNext/>
      <w:autoSpaceDE w:val="0"/>
      <w:autoSpaceDN w:val="0"/>
      <w:outlineLvl w:val="2"/>
    </w:pPr>
    <w:rPr>
      <w:rFonts w:ascii="Verdana" w:hAnsi="Verdana" w:cs="Verdana"/>
      <w:b/>
      <w:bCs/>
      <w:szCs w:val="20"/>
    </w:rPr>
  </w:style>
  <w:style w:type="paragraph" w:styleId="Cmsor4">
    <w:name w:val="heading 4"/>
    <w:basedOn w:val="Norml"/>
    <w:next w:val="Norml"/>
    <w:qFormat/>
    <w:rsid w:val="0039441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ocim">
    <w:name w:val="szerzo_cim"/>
    <w:basedOn w:val="Norml"/>
    <w:rsid w:val="000A1B81"/>
    <w:pPr>
      <w:spacing w:before="1200" w:after="1200"/>
      <w:jc w:val="center"/>
    </w:pPr>
    <w:rPr>
      <w:rFonts w:ascii="Palatino Linotype" w:hAnsi="Palatino Linotype"/>
      <w:b/>
      <w:sz w:val="72"/>
    </w:rPr>
  </w:style>
  <w:style w:type="paragraph" w:customStyle="1" w:styleId="alcim">
    <w:name w:val="alcim"/>
    <w:basedOn w:val="szerzocim"/>
    <w:rsid w:val="00376B87"/>
    <w:rPr>
      <w:sz w:val="36"/>
    </w:rPr>
  </w:style>
  <w:style w:type="paragraph" w:customStyle="1" w:styleId="adatok">
    <w:name w:val="adatok"/>
    <w:basedOn w:val="Norml"/>
    <w:rsid w:val="008420D7"/>
    <w:pPr>
      <w:spacing w:before="240" w:after="240"/>
      <w:jc w:val="left"/>
    </w:pPr>
    <w:rPr>
      <w:rFonts w:ascii="Palatino Linotype" w:hAnsi="Palatino Linotype"/>
      <w:sz w:val="18"/>
    </w:rPr>
  </w:style>
  <w:style w:type="paragraph" w:customStyle="1" w:styleId="ekcim1">
    <w:name w:val="ek_cim_1"/>
    <w:basedOn w:val="Norml"/>
    <w:rsid w:val="003121FE"/>
    <w:pPr>
      <w:keepNext/>
      <w:spacing w:before="480"/>
      <w:jc w:val="center"/>
    </w:pPr>
    <w:rPr>
      <w:rFonts w:ascii="Palatino Linotype" w:hAnsi="Palatino Linotype"/>
      <w:b/>
      <w:sz w:val="32"/>
    </w:rPr>
  </w:style>
  <w:style w:type="paragraph" w:styleId="Lbjegyzetszveg">
    <w:name w:val="footnote text"/>
    <w:aliases w:val="ek_labjegyzet"/>
    <w:basedOn w:val="Norml"/>
    <w:semiHidden/>
    <w:rsid w:val="004C17E7"/>
    <w:rPr>
      <w:rFonts w:ascii="Palatino Linotype" w:hAnsi="Palatino Linotype"/>
      <w:sz w:val="16"/>
      <w:szCs w:val="20"/>
    </w:rPr>
  </w:style>
  <w:style w:type="paragraph" w:customStyle="1" w:styleId="ekcim2">
    <w:name w:val="ek_cim_2"/>
    <w:basedOn w:val="Norml"/>
    <w:next w:val="ekbekezdes121"/>
    <w:rsid w:val="00DE6A6F"/>
    <w:pPr>
      <w:keepNext/>
      <w:spacing w:before="480" w:after="240"/>
      <w:jc w:val="center"/>
    </w:pPr>
    <w:rPr>
      <w:rFonts w:ascii="Palatino Linotype" w:hAnsi="Palatino Linotype"/>
      <w:b/>
      <w:sz w:val="28"/>
    </w:rPr>
  </w:style>
  <w:style w:type="paragraph" w:customStyle="1" w:styleId="ekbekezdes121">
    <w:name w:val="ek_bekezdes_12_1"/>
    <w:basedOn w:val="Norml"/>
    <w:rsid w:val="00FF7908"/>
    <w:pPr>
      <w:spacing w:before="240"/>
      <w:ind w:firstLine="567"/>
    </w:pPr>
    <w:rPr>
      <w:rFonts w:ascii="Palatino Linotype" w:hAnsi="Palatino Linotype"/>
    </w:rPr>
  </w:style>
  <w:style w:type="paragraph" w:customStyle="1" w:styleId="ekbekezdes">
    <w:name w:val="ek_bekezdes"/>
    <w:basedOn w:val="Norml"/>
    <w:rsid w:val="00FF7908"/>
    <w:pPr>
      <w:ind w:firstLine="567"/>
    </w:pPr>
    <w:rPr>
      <w:rFonts w:ascii="Palatino Linotype" w:hAnsi="Palatino Linotype"/>
    </w:rPr>
  </w:style>
  <w:style w:type="paragraph" w:styleId="TJ1">
    <w:name w:val="toc 1"/>
    <w:basedOn w:val="Norml"/>
    <w:next w:val="Norml"/>
    <w:uiPriority w:val="39"/>
    <w:rsid w:val="00F137D5"/>
    <w:pPr>
      <w:spacing w:before="120" w:after="120"/>
      <w:jc w:val="left"/>
    </w:pPr>
    <w:rPr>
      <w:rFonts w:ascii="Palatino Linotype" w:hAnsi="Palatino Linotype"/>
      <w:b/>
      <w:bCs/>
      <w:szCs w:val="20"/>
    </w:rPr>
  </w:style>
  <w:style w:type="paragraph" w:styleId="TJ2">
    <w:name w:val="toc 2"/>
    <w:basedOn w:val="Norml"/>
    <w:next w:val="Norml"/>
    <w:autoRedefine/>
    <w:uiPriority w:val="39"/>
    <w:rsid w:val="005F3759"/>
    <w:pPr>
      <w:ind w:left="200"/>
    </w:pPr>
    <w:rPr>
      <w:rFonts w:ascii="Palatino Linotype" w:hAnsi="Palatino Linotype"/>
    </w:rPr>
  </w:style>
  <w:style w:type="character" w:styleId="Hiperhivatkozs">
    <w:name w:val="Hyperlink"/>
    <w:basedOn w:val="Bekezdsalapbettpusa"/>
    <w:uiPriority w:val="99"/>
    <w:rsid w:val="00E615E1"/>
    <w:rPr>
      <w:color w:val="0000FF"/>
      <w:u w:val="single"/>
    </w:rPr>
  </w:style>
  <w:style w:type="paragraph" w:customStyle="1" w:styleId="normal120">
    <w:name w:val="normal_12_0"/>
    <w:basedOn w:val="Norml"/>
    <w:rsid w:val="00AB2AF5"/>
    <w:pPr>
      <w:keepNext/>
      <w:spacing w:before="240"/>
    </w:pPr>
  </w:style>
  <w:style w:type="paragraph" w:customStyle="1" w:styleId="eknormal">
    <w:name w:val="ek_normal"/>
    <w:basedOn w:val="Norml"/>
    <w:rsid w:val="00014BC6"/>
    <w:rPr>
      <w:rFonts w:ascii="Palatino Linotype" w:hAnsi="Palatino Linotype"/>
    </w:rPr>
  </w:style>
  <w:style w:type="paragraph" w:customStyle="1" w:styleId="eknormal120">
    <w:name w:val="ek_normal_12_0"/>
    <w:basedOn w:val="Norml"/>
    <w:rsid w:val="00DC1CA2"/>
    <w:pPr>
      <w:spacing w:before="240"/>
    </w:pPr>
    <w:rPr>
      <w:rFonts w:ascii="Palatino Linotype" w:hAnsi="Palatino Linotype"/>
    </w:rPr>
  </w:style>
  <w:style w:type="paragraph" w:customStyle="1" w:styleId="ekcim3">
    <w:name w:val="ek_cim_3"/>
    <w:basedOn w:val="ekcim2"/>
    <w:rsid w:val="00385FD7"/>
    <w:rPr>
      <w:b w:val="0"/>
      <w:i/>
      <w:sz w:val="24"/>
    </w:rPr>
  </w:style>
  <w:style w:type="paragraph" w:customStyle="1" w:styleId="ekvers">
    <w:name w:val="ek_vers"/>
    <w:basedOn w:val="ekbekezdes121"/>
    <w:rsid w:val="00AA2CDA"/>
    <w:pPr>
      <w:ind w:left="567" w:firstLine="0"/>
      <w:jc w:val="left"/>
    </w:pPr>
  </w:style>
  <w:style w:type="paragraph" w:customStyle="1" w:styleId="ekversszak">
    <w:name w:val="ek_versszak"/>
    <w:basedOn w:val="ekbekezdes121"/>
    <w:rsid w:val="0077200D"/>
    <w:pPr>
      <w:ind w:left="567" w:firstLine="0"/>
      <w:jc w:val="left"/>
    </w:pPr>
  </w:style>
  <w:style w:type="paragraph" w:customStyle="1" w:styleId="ekverssor10">
    <w:name w:val="ek_verssor_10"/>
    <w:basedOn w:val="ekverssor1"/>
    <w:next w:val="ekverssor1"/>
    <w:rsid w:val="00B90BD1"/>
    <w:pPr>
      <w:ind w:left="3402"/>
    </w:pPr>
  </w:style>
  <w:style w:type="paragraph" w:customStyle="1" w:styleId="ekverssor1">
    <w:name w:val="ek_verssor_1"/>
    <w:basedOn w:val="ekbekezdes"/>
    <w:next w:val="ekbekezdes"/>
    <w:rsid w:val="000161A3"/>
    <w:pPr>
      <w:ind w:left="851" w:firstLine="0"/>
      <w:jc w:val="left"/>
    </w:pPr>
  </w:style>
  <w:style w:type="paragraph" w:customStyle="1" w:styleId="ekverssor20">
    <w:name w:val="ek_verssor_20"/>
    <w:basedOn w:val="ekverssor10"/>
    <w:rsid w:val="003F74B2"/>
    <w:pPr>
      <w:ind w:left="1701"/>
    </w:pPr>
  </w:style>
  <w:style w:type="paragraph" w:customStyle="1" w:styleId="ekverssor30">
    <w:name w:val="ek_verssor30"/>
    <w:basedOn w:val="ekbekezdes"/>
    <w:next w:val="ekbekezdes121"/>
    <w:rsid w:val="00524A08"/>
    <w:pPr>
      <w:ind w:left="2268" w:firstLine="0"/>
    </w:pPr>
  </w:style>
  <w:style w:type="paragraph" w:customStyle="1" w:styleId="ekverssor50">
    <w:name w:val="ek_verssor_50"/>
    <w:basedOn w:val="ekbekezdes"/>
    <w:next w:val="ekbekezdes"/>
    <w:rsid w:val="00FB0935"/>
    <w:pPr>
      <w:ind w:left="3402" w:firstLine="0"/>
      <w:jc w:val="left"/>
    </w:pPr>
  </w:style>
  <w:style w:type="paragraph" w:customStyle="1" w:styleId="ekverssor60">
    <w:name w:val="ek_verssor_60"/>
    <w:basedOn w:val="ekbekezdes"/>
    <w:next w:val="ekbekezdes"/>
    <w:rsid w:val="00E43C45"/>
    <w:pPr>
      <w:ind w:left="3969" w:firstLine="0"/>
    </w:pPr>
  </w:style>
  <w:style w:type="paragraph" w:customStyle="1" w:styleId="ekverssor70">
    <w:name w:val="ek_verssor_70"/>
    <w:basedOn w:val="ekverssor10"/>
    <w:next w:val="ekverssor10"/>
    <w:rsid w:val="002F0CB6"/>
    <w:pPr>
      <w:ind w:left="4536"/>
    </w:pPr>
  </w:style>
  <w:style w:type="paragraph" w:customStyle="1" w:styleId="ekversszak80">
    <w:name w:val="ek_versszak_80"/>
    <w:basedOn w:val="ekverssor10"/>
    <w:next w:val="ekverssor10"/>
    <w:rsid w:val="002F0CB6"/>
    <w:pPr>
      <w:ind w:left="5103"/>
    </w:pPr>
  </w:style>
  <w:style w:type="paragraph" w:customStyle="1" w:styleId="ekverssor80">
    <w:name w:val="ek_verssor_80"/>
    <w:basedOn w:val="ekverssor10"/>
    <w:next w:val="ekverssor10"/>
    <w:rsid w:val="002F0CB6"/>
    <w:pPr>
      <w:ind w:left="5103"/>
    </w:pPr>
  </w:style>
  <w:style w:type="paragraph" w:customStyle="1" w:styleId="ekverssor90">
    <w:name w:val="ek_verssor_90"/>
    <w:basedOn w:val="ekverssor10"/>
    <w:next w:val="ekverssor10"/>
    <w:rsid w:val="002F0CB6"/>
    <w:pPr>
      <w:ind w:left="5670"/>
    </w:pPr>
  </w:style>
  <w:style w:type="paragraph" w:customStyle="1" w:styleId="ekverssor100">
    <w:name w:val="ek_verssor_100"/>
    <w:basedOn w:val="ekverssor10"/>
    <w:next w:val="ekverssor10"/>
    <w:rsid w:val="002F0CB6"/>
    <w:pPr>
      <w:ind w:left="6237"/>
    </w:pPr>
  </w:style>
  <w:style w:type="paragraph" w:customStyle="1" w:styleId="ekverssor40">
    <w:name w:val="ek_verssor_40"/>
    <w:basedOn w:val="ekverssor10"/>
    <w:next w:val="ekverssor10"/>
    <w:rsid w:val="00FB0935"/>
    <w:pPr>
      <w:ind w:left="2835"/>
    </w:pPr>
  </w:style>
  <w:style w:type="paragraph" w:customStyle="1" w:styleId="ekverssor00">
    <w:name w:val="ek_verssor_00"/>
    <w:basedOn w:val="ekverssor1"/>
    <w:rsid w:val="001534B2"/>
    <w:pPr>
      <w:ind w:left="567"/>
    </w:pPr>
  </w:style>
  <w:style w:type="paragraph" w:customStyle="1" w:styleId="Stlusekverssor00CN">
    <w:name w:val="Stílus ek_verssor_00_CN"/>
    <w:basedOn w:val="ekverssor00"/>
    <w:rsid w:val="00371478"/>
    <w:rPr>
      <w:rFonts w:ascii="Courier New" w:hAnsi="Courier New"/>
    </w:rPr>
  </w:style>
  <w:style w:type="paragraph" w:customStyle="1" w:styleId="ekverssor00CN">
    <w:name w:val="ek_verssor_00_CN"/>
    <w:basedOn w:val="ekverssor00"/>
    <w:rsid w:val="002B57B8"/>
    <w:pPr>
      <w:ind w:left="0"/>
    </w:pPr>
    <w:rPr>
      <w:rFonts w:ascii="Courier New" w:hAnsi="Courier New"/>
    </w:rPr>
  </w:style>
  <w:style w:type="paragraph" w:customStyle="1" w:styleId="ekversszak2">
    <w:name w:val="ek_versszak_2"/>
    <w:basedOn w:val="ekversszak"/>
    <w:rsid w:val="00D45C14"/>
    <w:pPr>
      <w:ind w:left="851"/>
    </w:pPr>
  </w:style>
  <w:style w:type="paragraph" w:customStyle="1" w:styleId="ekidezet">
    <w:name w:val="ek_idezet"/>
    <w:basedOn w:val="ekversszak"/>
    <w:rsid w:val="00166AE7"/>
    <w:pPr>
      <w:jc w:val="both"/>
    </w:pPr>
    <w:rPr>
      <w:sz w:val="18"/>
    </w:rPr>
  </w:style>
  <w:style w:type="paragraph" w:customStyle="1" w:styleId="ekverssor300">
    <w:name w:val="ek_verssor_30"/>
    <w:basedOn w:val="ekbekezdes"/>
    <w:next w:val="ekbekezdes121"/>
    <w:rsid w:val="0047750C"/>
    <w:pPr>
      <w:ind w:left="2268" w:firstLine="0"/>
    </w:pPr>
  </w:style>
  <w:style w:type="paragraph" w:customStyle="1" w:styleId="ekcim4">
    <w:name w:val="ek_cim_4"/>
    <w:basedOn w:val="ekcim3"/>
    <w:rsid w:val="00752630"/>
    <w:rPr>
      <w:sz w:val="22"/>
    </w:rPr>
  </w:style>
  <w:style w:type="paragraph" w:styleId="TJ4">
    <w:name w:val="toc 4"/>
    <w:basedOn w:val="Norml"/>
    <w:next w:val="Norml"/>
    <w:autoRedefine/>
    <w:uiPriority w:val="39"/>
    <w:rsid w:val="00255F07"/>
    <w:pPr>
      <w:ind w:left="600"/>
    </w:pPr>
    <w:rPr>
      <w:rFonts w:ascii="Palatino Linotype" w:hAnsi="Palatino Linotype"/>
    </w:rPr>
  </w:style>
  <w:style w:type="paragraph" w:customStyle="1" w:styleId="ekverssor2">
    <w:name w:val="ek_verssor_2"/>
    <w:basedOn w:val="ekverssor1"/>
    <w:rsid w:val="000161A3"/>
    <w:pPr>
      <w:ind w:left="1134"/>
    </w:pPr>
  </w:style>
  <w:style w:type="paragraph" w:customStyle="1" w:styleId="ekverssor0">
    <w:name w:val="ek_verssor_0"/>
    <w:basedOn w:val="ekverssor1"/>
    <w:rsid w:val="000612BB"/>
    <w:pPr>
      <w:ind w:left="567"/>
    </w:pPr>
  </w:style>
  <w:style w:type="paragraph" w:customStyle="1" w:styleId="ekverssor3">
    <w:name w:val="ek_verssor_3"/>
    <w:basedOn w:val="ekbekezdes"/>
    <w:next w:val="ekbekezdes121"/>
    <w:rsid w:val="00174327"/>
    <w:pPr>
      <w:ind w:left="1418" w:firstLine="0"/>
      <w:jc w:val="left"/>
    </w:pPr>
  </w:style>
  <w:style w:type="paragraph" w:customStyle="1" w:styleId="ekverssor4">
    <w:name w:val="ek_verssor_4"/>
    <w:basedOn w:val="ekverssor1"/>
    <w:next w:val="ekverssor1"/>
    <w:rsid w:val="000612BB"/>
    <w:pPr>
      <w:ind w:left="1701"/>
    </w:pPr>
  </w:style>
  <w:style w:type="paragraph" w:customStyle="1" w:styleId="ekverssor5">
    <w:name w:val="ek_verssor_5"/>
    <w:basedOn w:val="ekbekezdes"/>
    <w:next w:val="ekbekezdes"/>
    <w:rsid w:val="006628A7"/>
    <w:pPr>
      <w:ind w:left="1985" w:firstLine="0"/>
      <w:jc w:val="left"/>
    </w:pPr>
  </w:style>
  <w:style w:type="paragraph" w:customStyle="1" w:styleId="ekverssor7">
    <w:name w:val="ek_verssor_7"/>
    <w:basedOn w:val="ekverssor1"/>
    <w:next w:val="ekverssor1"/>
    <w:rsid w:val="0021434B"/>
    <w:pPr>
      <w:ind w:left="2552"/>
    </w:pPr>
  </w:style>
  <w:style w:type="paragraph" w:customStyle="1" w:styleId="ekverssor8">
    <w:name w:val="ek_verssor_8"/>
    <w:basedOn w:val="ekverssor1"/>
    <w:next w:val="ekverssor1"/>
    <w:rsid w:val="00A74706"/>
    <w:pPr>
      <w:ind w:left="2835"/>
    </w:pPr>
  </w:style>
  <w:style w:type="paragraph" w:customStyle="1" w:styleId="ekverssor9">
    <w:name w:val="ek_verssor_9"/>
    <w:basedOn w:val="ekverssor1"/>
    <w:next w:val="ekverssor1"/>
    <w:rsid w:val="00A74706"/>
    <w:pPr>
      <w:ind w:left="3119"/>
    </w:pPr>
  </w:style>
  <w:style w:type="paragraph" w:customStyle="1" w:styleId="ekverssor11">
    <w:name w:val="ek_verssor_11"/>
    <w:basedOn w:val="ekbekezdes"/>
    <w:next w:val="ekbekezdes121"/>
    <w:rsid w:val="00B90BD1"/>
    <w:pPr>
      <w:ind w:left="3686" w:firstLine="0"/>
    </w:pPr>
  </w:style>
  <w:style w:type="paragraph" w:customStyle="1" w:styleId="ekverssor12">
    <w:name w:val="ek_verssor_12"/>
    <w:basedOn w:val="ekverssor1"/>
    <w:next w:val="ekverssor1"/>
    <w:rsid w:val="005F4115"/>
    <w:pPr>
      <w:ind w:left="3969"/>
    </w:pPr>
  </w:style>
  <w:style w:type="paragraph" w:customStyle="1" w:styleId="ekverssor01">
    <w:name w:val="ek_verssor_01"/>
    <w:basedOn w:val="ekbekezdes"/>
    <w:next w:val="ekbekezdes"/>
    <w:rsid w:val="001534B2"/>
    <w:pPr>
      <w:ind w:left="851" w:firstLine="0"/>
      <w:jc w:val="left"/>
    </w:pPr>
  </w:style>
  <w:style w:type="paragraph" w:customStyle="1" w:styleId="ekverssor02">
    <w:name w:val="ek_verssor_02"/>
    <w:basedOn w:val="ekverssor01"/>
    <w:rsid w:val="001534B2"/>
    <w:pPr>
      <w:ind w:left="1134"/>
    </w:pPr>
  </w:style>
  <w:style w:type="paragraph" w:customStyle="1" w:styleId="ekverssor03">
    <w:name w:val="ek_verssor_03"/>
    <w:basedOn w:val="ekbekezdes"/>
    <w:next w:val="ekbekezdes121"/>
    <w:rsid w:val="001534B2"/>
    <w:pPr>
      <w:ind w:left="1418" w:firstLine="0"/>
      <w:jc w:val="left"/>
    </w:pPr>
  </w:style>
  <w:style w:type="paragraph" w:customStyle="1" w:styleId="ekverssor04">
    <w:name w:val="ek_verssor_04"/>
    <w:basedOn w:val="ekverssor01"/>
    <w:next w:val="ekverssor01"/>
    <w:rsid w:val="001534B2"/>
    <w:pPr>
      <w:ind w:left="1701"/>
    </w:pPr>
  </w:style>
  <w:style w:type="paragraph" w:customStyle="1" w:styleId="ekverssor05">
    <w:name w:val="ek_verssor_05"/>
    <w:basedOn w:val="ekbekezdes"/>
    <w:next w:val="ekbekezdes"/>
    <w:rsid w:val="001534B2"/>
    <w:pPr>
      <w:ind w:left="1985" w:firstLine="0"/>
      <w:jc w:val="left"/>
    </w:pPr>
  </w:style>
  <w:style w:type="paragraph" w:customStyle="1" w:styleId="ekverssor06">
    <w:name w:val="ek_verssor_06"/>
    <w:basedOn w:val="ekbekezdes"/>
    <w:next w:val="ekbekezdes"/>
    <w:rsid w:val="001534B2"/>
    <w:pPr>
      <w:ind w:left="2268" w:firstLine="0"/>
    </w:pPr>
  </w:style>
  <w:style w:type="paragraph" w:customStyle="1" w:styleId="ekverssor07">
    <w:name w:val="ek_verssor_07"/>
    <w:basedOn w:val="ekverssor01"/>
    <w:next w:val="ekverssor01"/>
    <w:rsid w:val="001534B2"/>
    <w:pPr>
      <w:ind w:left="2552"/>
    </w:pPr>
  </w:style>
  <w:style w:type="paragraph" w:customStyle="1" w:styleId="ekverssor08">
    <w:name w:val="ek_verssor_08"/>
    <w:basedOn w:val="ekverssor01"/>
    <w:next w:val="ekverssor01"/>
    <w:rsid w:val="001534B2"/>
    <w:pPr>
      <w:ind w:left="2835"/>
    </w:pPr>
  </w:style>
  <w:style w:type="paragraph" w:customStyle="1" w:styleId="ekverssor09">
    <w:name w:val="ek_verssor_09"/>
    <w:basedOn w:val="ekverssor01"/>
    <w:next w:val="ekverssor01"/>
    <w:rsid w:val="001534B2"/>
    <w:pPr>
      <w:ind w:left="3119"/>
    </w:pPr>
  </w:style>
  <w:style w:type="paragraph" w:customStyle="1" w:styleId="ekverssor13">
    <w:name w:val="ek_verssor_13"/>
    <w:basedOn w:val="ekverssor12"/>
    <w:rsid w:val="008C3CEB"/>
    <w:pPr>
      <w:ind w:left="4253"/>
    </w:pPr>
  </w:style>
  <w:style w:type="paragraph" w:customStyle="1" w:styleId="ekverssor14">
    <w:name w:val="ek_verssor_14"/>
    <w:basedOn w:val="ekverssor13"/>
    <w:rsid w:val="008C3CEB"/>
    <w:pPr>
      <w:ind w:left="4536"/>
    </w:pPr>
  </w:style>
  <w:style w:type="paragraph" w:customStyle="1" w:styleId="ekverssor15">
    <w:name w:val="ek_verssor_15"/>
    <w:basedOn w:val="ekverssor14"/>
    <w:rsid w:val="008C3CEB"/>
    <w:pPr>
      <w:ind w:left="4820"/>
    </w:pPr>
  </w:style>
  <w:style w:type="paragraph" w:styleId="TJ3">
    <w:name w:val="toc 3"/>
    <w:basedOn w:val="Norml"/>
    <w:next w:val="Norml"/>
    <w:autoRedefine/>
    <w:uiPriority w:val="39"/>
    <w:rsid w:val="002B57B8"/>
    <w:pPr>
      <w:ind w:left="400"/>
    </w:pPr>
    <w:rPr>
      <w:rFonts w:ascii="Palatino Linotype" w:hAnsi="Palatino Linotype"/>
    </w:rPr>
  </w:style>
  <w:style w:type="paragraph" w:customStyle="1" w:styleId="ekverssor16">
    <w:name w:val="ek_verssor_16"/>
    <w:basedOn w:val="ekbekezdes"/>
    <w:next w:val="ekbekezdes"/>
    <w:rsid w:val="00414EFD"/>
    <w:pPr>
      <w:ind w:left="5103" w:firstLine="0"/>
      <w:jc w:val="left"/>
    </w:pPr>
  </w:style>
  <w:style w:type="character" w:styleId="Lbjegyzet-hivatkozs">
    <w:name w:val="footnote reference"/>
    <w:basedOn w:val="Bekezdsalapbettpusa"/>
    <w:semiHidden/>
    <w:rsid w:val="003507AC"/>
    <w:rPr>
      <w:vertAlign w:val="superscript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94418"/>
    <w:pPr>
      <w:outlineLvl w:val="9"/>
    </w:pPr>
    <w:rPr>
      <w:rFonts w:ascii="Cambria" w:hAnsi="Cambria" w:cs="Times New Roman"/>
    </w:rPr>
  </w:style>
  <w:style w:type="paragraph" w:styleId="TJ5">
    <w:name w:val="toc 5"/>
    <w:basedOn w:val="Norml"/>
    <w:next w:val="Norml"/>
    <w:autoRedefine/>
    <w:uiPriority w:val="39"/>
    <w:unhideWhenUsed/>
    <w:rsid w:val="008A7C50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8A7C50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8A7C50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8A7C50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8A7C50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&#225;ts%20B&#233;la\AppData\Roaming\Microsoft\Templates\vfe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1285-E3DD-481B-944D-064C67A1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vfek</Template>
  <TotalTime>186</TotalTime>
  <Pages>141</Pages>
  <Words>17725</Words>
  <Characters>122306</Characters>
  <Application>Microsoft Office Word</Application>
  <DocSecurity>0</DocSecurity>
  <Lines>1019</Lines>
  <Paragraphs>279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Verseghy Ferenc Elektronikus Könyvtár</vt:lpstr>
    </vt:vector>
  </TitlesOfParts>
  <Company>VFMK</Company>
  <LinksUpToDate>false</LinksUpToDate>
  <CharactersWithSpaces>139752</CharactersWithSpaces>
  <SharedDoc>false</SharedDoc>
  <HLinks>
    <vt:vector size="336" baseType="variant"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_Toc178758653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_Toc178758652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_Toc178758651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_Toc178758650</vt:lpwstr>
      </vt:variant>
      <vt:variant>
        <vt:i4>1769530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_Toc178758649</vt:lpwstr>
      </vt:variant>
      <vt:variant>
        <vt:i4>1769530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_Toc178758648</vt:lpwstr>
      </vt:variant>
      <vt:variant>
        <vt:i4>1769530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_Toc178758647</vt:lpwstr>
      </vt:variant>
      <vt:variant>
        <vt:i4>1769530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_Toc178758646</vt:lpwstr>
      </vt:variant>
      <vt:variant>
        <vt:i4>1769530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_Toc178758645</vt:lpwstr>
      </vt:variant>
      <vt:variant>
        <vt:i4>1769530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_Toc178758644</vt:lpwstr>
      </vt:variant>
      <vt:variant>
        <vt:i4>1769530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_Toc178758643</vt:lpwstr>
      </vt:variant>
      <vt:variant>
        <vt:i4>1769530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_Toc178758642</vt:lpwstr>
      </vt:variant>
      <vt:variant>
        <vt:i4>1769530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_Toc178758641</vt:lpwstr>
      </vt:variant>
      <vt:variant>
        <vt:i4>1769530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_Toc178758640</vt:lpwstr>
      </vt:variant>
      <vt:variant>
        <vt:i4>1835066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_Toc178758639</vt:lpwstr>
      </vt:variant>
      <vt:variant>
        <vt:i4>1835066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_Toc178758638</vt:lpwstr>
      </vt:variant>
      <vt:variant>
        <vt:i4>1835066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_Toc178758637</vt:lpwstr>
      </vt:variant>
      <vt:variant>
        <vt:i4>1835066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_Toc178758636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_Toc178758635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_Toc178758634</vt:lpwstr>
      </vt:variant>
      <vt:variant>
        <vt:i4>1835066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_Toc178758633</vt:lpwstr>
      </vt:variant>
      <vt:variant>
        <vt:i4>1835066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_Toc178758632</vt:lpwstr>
      </vt:variant>
      <vt:variant>
        <vt:i4>1835066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_Toc178758631</vt:lpwstr>
      </vt:variant>
      <vt:variant>
        <vt:i4>1835066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_Toc178758630</vt:lpwstr>
      </vt:variant>
      <vt:variant>
        <vt:i4>1900602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_Toc178758629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_Toc178758628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_Toc178758627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_Toc178758626</vt:lpwstr>
      </vt:variant>
      <vt:variant>
        <vt:i4>1900602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_Toc178758625</vt:lpwstr>
      </vt:variant>
      <vt:variant>
        <vt:i4>1900602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_Toc178758624</vt:lpwstr>
      </vt:variant>
      <vt:variant>
        <vt:i4>1900602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_Toc178758623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_Toc178758622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_Toc178758621</vt:lpwstr>
      </vt:variant>
      <vt:variant>
        <vt:i4>1900602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_Toc178758620</vt:lpwstr>
      </vt:variant>
      <vt:variant>
        <vt:i4>1966138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_Toc178758619</vt:lpwstr>
      </vt:variant>
      <vt:variant>
        <vt:i4>1966138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_Toc178758618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_Toc178758617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_Toc178758616</vt:lpwstr>
      </vt:variant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_Toc178758615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_Toc178758614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_Toc178758613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_Toc178758612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_Toc178758611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_Toc178758610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_Toc178758609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_Toc178758608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_Toc178758607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_Toc178758606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_Toc178758605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_Toc178758604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_Toc178758603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_Toc178758602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_Toc178758601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_Toc178758600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_Toc178758599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_Toc178758598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Verseghy Ferenc Elektronikus Könyvtár</dc:title>
  <dc:creator>Takáts Béla</dc:creator>
  <cp:lastModifiedBy>Takáts Béla</cp:lastModifiedBy>
  <cp:revision>27</cp:revision>
  <cp:lastPrinted>1601-01-01T00:00:00Z</cp:lastPrinted>
  <dcterms:created xsi:type="dcterms:W3CDTF">2008-05-07T08:42:00Z</dcterms:created>
  <dcterms:modified xsi:type="dcterms:W3CDTF">2008-05-20T08:38:00Z</dcterms:modified>
</cp:coreProperties>
</file>